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F2EC9" w14:textId="4C51F24F" w:rsidR="00B07B15" w:rsidRPr="00297613" w:rsidRDefault="00373CF5" w:rsidP="00EE73BE">
      <w:pPr>
        <w:rPr>
          <w:rFonts w:ascii="Helvetica" w:hAnsi="Helvetica"/>
          <w:lang w:val="es-ES"/>
        </w:rPr>
      </w:pPr>
      <w:r>
        <w:rPr>
          <w:rFonts w:ascii="Helvetica" w:hAnsi="Helvetica"/>
          <w:noProof/>
          <w:lang w:val="es-ES"/>
        </w:rPr>
        <mc:AlternateContent>
          <mc:Choice Requires="wps">
            <w:drawing>
              <wp:anchor distT="0" distB="0" distL="114300" distR="114300" simplePos="0" relativeHeight="251657728" behindDoc="0" locked="0" layoutInCell="1" allowOverlap="1" wp14:anchorId="488F5498" wp14:editId="7B998A0C">
                <wp:simplePos x="0" y="0"/>
                <wp:positionH relativeFrom="column">
                  <wp:posOffset>4800600</wp:posOffset>
                </wp:positionH>
                <wp:positionV relativeFrom="paragraph">
                  <wp:posOffset>0</wp:posOffset>
                </wp:positionV>
                <wp:extent cx="1143000" cy="16002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00200"/>
                        </a:xfrm>
                        <a:prstGeom prst="rect">
                          <a:avLst/>
                        </a:prstGeom>
                        <a:solidFill>
                          <a:srgbClr val="FFFFFF"/>
                        </a:solidFill>
                        <a:ln w="9525">
                          <a:solidFill>
                            <a:srgbClr val="000000"/>
                          </a:solidFill>
                          <a:miter lim="800000"/>
                          <a:headEnd/>
                          <a:tailEnd/>
                        </a:ln>
                      </wps:spPr>
                      <wps:txbx>
                        <w:txbxContent>
                          <w:p w14:paraId="45255890" w14:textId="76626965" w:rsidR="00757A77" w:rsidRDefault="00373CF5" w:rsidP="00AF08A3">
                            <w:pPr>
                              <w:jc w:val="center"/>
                              <w:rPr>
                                <w:rFonts w:ascii="Helvetica" w:hAnsi="Helvetica"/>
                                <w:sz w:val="18"/>
                              </w:rPr>
                            </w:pPr>
                            <w:r>
                              <w:rPr>
                                <w:noProof/>
                              </w:rPr>
                              <w:drawing>
                                <wp:inline distT="0" distB="0" distL="0" distR="0" wp14:anchorId="798DE5F6" wp14:editId="11654DB2">
                                  <wp:extent cx="937260" cy="487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487680"/>
                                          </a:xfrm>
                                          <a:prstGeom prst="rect">
                                            <a:avLst/>
                                          </a:prstGeom>
                                          <a:noFill/>
                                          <a:ln>
                                            <a:noFill/>
                                          </a:ln>
                                        </pic:spPr>
                                      </pic:pic>
                                    </a:graphicData>
                                  </a:graphic>
                                </wp:inline>
                              </w:drawing>
                            </w:r>
                          </w:p>
                          <w:p w14:paraId="44C368ED" w14:textId="77777777" w:rsidR="00757A77" w:rsidRDefault="00757A77" w:rsidP="00AF08A3">
                            <w:pPr>
                              <w:jc w:val="center"/>
                              <w:rPr>
                                <w:rFonts w:ascii="Helvetica" w:hAnsi="Helvetica"/>
                                <w:sz w:val="18"/>
                              </w:rPr>
                            </w:pPr>
                          </w:p>
                          <w:p w14:paraId="179D130F" w14:textId="77777777" w:rsidR="00757A77" w:rsidRPr="006A1297" w:rsidRDefault="00757A77" w:rsidP="00AF08A3">
                            <w:pPr>
                              <w:jc w:val="center"/>
                              <w:rPr>
                                <w:rFonts w:ascii="Helvetica" w:hAnsi="Helvetica"/>
                                <w:b/>
                                <w:lang w:val="es-ES"/>
                              </w:rPr>
                            </w:pPr>
                            <w:r w:rsidRPr="006A1297">
                              <w:rPr>
                                <w:rFonts w:ascii="Helvetica" w:hAnsi="Helvetica"/>
                                <w:b/>
                                <w:lang w:val="es-ES"/>
                              </w:rPr>
                              <w:t xml:space="preserve">MODELO </w:t>
                            </w:r>
                            <w:r>
                              <w:rPr>
                                <w:rFonts w:ascii="Helvetica" w:hAnsi="Helvetica"/>
                                <w:b/>
                                <w:lang w:val="es-ES"/>
                              </w:rPr>
                              <w:t>D</w:t>
                            </w:r>
                          </w:p>
                          <w:p w14:paraId="7FF0DA72" w14:textId="77777777" w:rsidR="00757A77" w:rsidRDefault="00757A77" w:rsidP="00AF08A3">
                            <w:pPr>
                              <w:jc w:val="center"/>
                              <w:rPr>
                                <w:rFonts w:ascii="Helvetica" w:hAnsi="Helvetica"/>
                                <w:sz w:val="18"/>
                                <w:lang w:val="es-ES"/>
                              </w:rPr>
                            </w:pPr>
                            <w:r w:rsidRPr="006A1297">
                              <w:rPr>
                                <w:rFonts w:ascii="Helvetica" w:hAnsi="Helvetica"/>
                                <w:sz w:val="18"/>
                                <w:lang w:val="es-ES"/>
                              </w:rPr>
                              <w:t xml:space="preserve">Gobierno </w:t>
                            </w:r>
                          </w:p>
                          <w:p w14:paraId="55F949DD" w14:textId="77777777" w:rsidR="00757A77" w:rsidRDefault="00757A77" w:rsidP="00AF08A3">
                            <w:pPr>
                              <w:jc w:val="center"/>
                              <w:rPr>
                                <w:rFonts w:ascii="Helvetica" w:hAnsi="Helvetica"/>
                                <w:sz w:val="18"/>
                                <w:lang w:val="es-ES"/>
                              </w:rPr>
                            </w:pPr>
                            <w:r>
                              <w:rPr>
                                <w:rFonts w:ascii="Helvetica" w:hAnsi="Helvetica"/>
                                <w:sz w:val="18"/>
                                <w:lang w:val="es-ES"/>
                              </w:rPr>
                              <w:t>Consejo Apostólico-</w:t>
                            </w:r>
                            <w:r w:rsidRPr="006A1297">
                              <w:rPr>
                                <w:rFonts w:ascii="Helvetica" w:hAnsi="Helvetica"/>
                                <w:sz w:val="18"/>
                                <w:lang w:val="es-ES"/>
                              </w:rPr>
                              <w:t>Pastor-</w:t>
                            </w:r>
                            <w:r>
                              <w:rPr>
                                <w:rFonts w:ascii="Helvetica" w:hAnsi="Helvetica"/>
                                <w:sz w:val="18"/>
                                <w:lang w:val="es-ES"/>
                              </w:rPr>
                              <w:t>Junta Directiva</w:t>
                            </w:r>
                          </w:p>
                          <w:p w14:paraId="57938644" w14:textId="35080840" w:rsidR="00D354E7" w:rsidRPr="004B2896" w:rsidRDefault="00395D95" w:rsidP="004B2896">
                            <w:pPr>
                              <w:jc w:val="right"/>
                              <w:rPr>
                                <w:rFonts w:ascii="Helvetica" w:hAnsi="Helvetica"/>
                                <w:sz w:val="16"/>
                                <w:szCs w:val="16"/>
                                <w:lang w:val="es-ES"/>
                              </w:rPr>
                            </w:pPr>
                            <w:r>
                              <w:rPr>
                                <w:rFonts w:ascii="Helvetica" w:hAnsi="Helvetica"/>
                                <w:sz w:val="16"/>
                                <w:szCs w:val="16"/>
                                <w:lang w:val="es-ES"/>
                              </w:rPr>
                              <w:t>1/22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F5498" id="_x0000_t202" coordsize="21600,21600" o:spt="202" path="m,l,21600r21600,l21600,xe">
                <v:stroke joinstyle="miter"/>
                <v:path gradientshapeok="t" o:connecttype="rect"/>
              </v:shapetype>
              <v:shape id="Text Box 6" o:spid="_x0000_s1026" type="#_x0000_t202" style="position:absolute;margin-left:378pt;margin-top:0;width:90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">
                <v:textbox>
                  <w:txbxContent>
                    <w:p w14:paraId="45255890" w14:textId="76626965" w:rsidR="00757A77" w:rsidRDefault="00373CF5" w:rsidP="00AF08A3">
                      <w:pPr>
                        <w:jc w:val="center"/>
                        <w:rPr>
                          <w:rFonts w:ascii="Helvetica" w:hAnsi="Helvetica"/>
                          <w:sz w:val="18"/>
                        </w:rPr>
                      </w:pPr>
                      <w:r>
                        <w:rPr>
                          <w:noProof/>
                        </w:rPr>
                        <w:drawing>
                          <wp:inline distT="0" distB="0" distL="0" distR="0" wp14:anchorId="798DE5F6" wp14:editId="11654DB2">
                            <wp:extent cx="937260" cy="487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487680"/>
                                    </a:xfrm>
                                    <a:prstGeom prst="rect">
                                      <a:avLst/>
                                    </a:prstGeom>
                                    <a:noFill/>
                                    <a:ln>
                                      <a:noFill/>
                                    </a:ln>
                                  </pic:spPr>
                                </pic:pic>
                              </a:graphicData>
                            </a:graphic>
                          </wp:inline>
                        </w:drawing>
                      </w:r>
                    </w:p>
                    <w:p w14:paraId="44C368ED" w14:textId="77777777" w:rsidR="00757A77" w:rsidRDefault="00757A77" w:rsidP="00AF08A3">
                      <w:pPr>
                        <w:jc w:val="center"/>
                        <w:rPr>
                          <w:rFonts w:ascii="Helvetica" w:hAnsi="Helvetica"/>
                          <w:sz w:val="18"/>
                        </w:rPr>
                      </w:pPr>
                    </w:p>
                    <w:p w14:paraId="179D130F" w14:textId="77777777" w:rsidR="00757A77" w:rsidRPr="006A1297" w:rsidRDefault="00757A77" w:rsidP="00AF08A3">
                      <w:pPr>
                        <w:jc w:val="center"/>
                        <w:rPr>
                          <w:rFonts w:ascii="Helvetica" w:hAnsi="Helvetica"/>
                          <w:b/>
                          <w:lang w:val="es-ES"/>
                        </w:rPr>
                      </w:pPr>
                      <w:r w:rsidRPr="006A1297">
                        <w:rPr>
                          <w:rFonts w:ascii="Helvetica" w:hAnsi="Helvetica"/>
                          <w:b/>
                          <w:lang w:val="es-ES"/>
                        </w:rPr>
                        <w:t xml:space="preserve">MODELO </w:t>
                      </w:r>
                      <w:r>
                        <w:rPr>
                          <w:rFonts w:ascii="Helvetica" w:hAnsi="Helvetica"/>
                          <w:b/>
                          <w:lang w:val="es-ES"/>
                        </w:rPr>
                        <w:t>D</w:t>
                      </w:r>
                    </w:p>
                    <w:p w14:paraId="7FF0DA72" w14:textId="77777777" w:rsidR="00757A77" w:rsidRDefault="00757A77" w:rsidP="00AF08A3">
                      <w:pPr>
                        <w:jc w:val="center"/>
                        <w:rPr>
                          <w:rFonts w:ascii="Helvetica" w:hAnsi="Helvetica"/>
                          <w:sz w:val="18"/>
                          <w:lang w:val="es-ES"/>
                        </w:rPr>
                      </w:pPr>
                      <w:r w:rsidRPr="006A1297">
                        <w:rPr>
                          <w:rFonts w:ascii="Helvetica" w:hAnsi="Helvetica"/>
                          <w:sz w:val="18"/>
                          <w:lang w:val="es-ES"/>
                        </w:rPr>
                        <w:t xml:space="preserve">Gobierno </w:t>
                      </w:r>
                    </w:p>
                    <w:p w14:paraId="55F949DD" w14:textId="77777777" w:rsidR="00757A77" w:rsidRDefault="00757A77" w:rsidP="00AF08A3">
                      <w:pPr>
                        <w:jc w:val="center"/>
                        <w:rPr>
                          <w:rFonts w:ascii="Helvetica" w:hAnsi="Helvetica"/>
                          <w:sz w:val="18"/>
                          <w:lang w:val="es-ES"/>
                        </w:rPr>
                      </w:pPr>
                      <w:r>
                        <w:rPr>
                          <w:rFonts w:ascii="Helvetica" w:hAnsi="Helvetica"/>
                          <w:sz w:val="18"/>
                          <w:lang w:val="es-ES"/>
                        </w:rPr>
                        <w:t>Consejo Apostólico-</w:t>
                      </w:r>
                      <w:r w:rsidRPr="006A1297">
                        <w:rPr>
                          <w:rFonts w:ascii="Helvetica" w:hAnsi="Helvetica"/>
                          <w:sz w:val="18"/>
                          <w:lang w:val="es-ES"/>
                        </w:rPr>
                        <w:t>Pastor-</w:t>
                      </w:r>
                      <w:r>
                        <w:rPr>
                          <w:rFonts w:ascii="Helvetica" w:hAnsi="Helvetica"/>
                          <w:sz w:val="18"/>
                          <w:lang w:val="es-ES"/>
                        </w:rPr>
                        <w:t>Junta Directiva</w:t>
                      </w:r>
                    </w:p>
                    <w:p w14:paraId="57938644" w14:textId="35080840" w:rsidR="00D354E7" w:rsidRPr="004B2896" w:rsidRDefault="00395D95" w:rsidP="004B2896">
                      <w:pPr>
                        <w:jc w:val="right"/>
                        <w:rPr>
                          <w:rFonts w:ascii="Helvetica" w:hAnsi="Helvetica"/>
                          <w:sz w:val="16"/>
                          <w:szCs w:val="16"/>
                          <w:lang w:val="es-ES"/>
                        </w:rPr>
                      </w:pPr>
                      <w:r>
                        <w:rPr>
                          <w:rFonts w:ascii="Helvetica" w:hAnsi="Helvetica"/>
                          <w:sz w:val="16"/>
                          <w:szCs w:val="16"/>
                          <w:lang w:val="es-ES"/>
                        </w:rPr>
                        <w:t>1/22</w:t>
                      </w:r>
                    </w:p>
                  </w:txbxContent>
                </v:textbox>
              </v:shape>
            </w:pict>
          </mc:Fallback>
        </mc:AlternateContent>
      </w:r>
    </w:p>
    <w:p w14:paraId="6742BDFE" w14:textId="77777777" w:rsidR="000E3517" w:rsidRPr="00297613" w:rsidRDefault="00B07B15" w:rsidP="000E3517">
      <w:pPr>
        <w:jc w:val="center"/>
        <w:rPr>
          <w:rFonts w:ascii="Helvetica" w:hAnsi="Helvetica"/>
          <w:b/>
          <w:sz w:val="32"/>
          <w:szCs w:val="32"/>
          <w:lang w:val="es-ES"/>
        </w:rPr>
      </w:pPr>
      <w:r w:rsidRPr="00297613">
        <w:rPr>
          <w:rFonts w:ascii="Helvetica" w:hAnsi="Helvetica"/>
          <w:b/>
          <w:sz w:val="32"/>
          <w:szCs w:val="32"/>
          <w:lang w:val="es-ES"/>
        </w:rPr>
        <w:t>N</w:t>
      </w:r>
      <w:r w:rsidR="00FC5E2B" w:rsidRPr="00297613">
        <w:rPr>
          <w:rFonts w:ascii="Helvetica" w:hAnsi="Helvetica"/>
          <w:b/>
          <w:sz w:val="32"/>
          <w:szCs w:val="32"/>
          <w:lang w:val="es-ES"/>
        </w:rPr>
        <w:t>ombre de la Iglesia</w:t>
      </w:r>
    </w:p>
    <w:p w14:paraId="067FA579" w14:textId="77777777" w:rsidR="00FC5E2B" w:rsidRPr="00297613" w:rsidRDefault="00FC5E2B" w:rsidP="000E3517">
      <w:pPr>
        <w:jc w:val="center"/>
        <w:rPr>
          <w:rFonts w:ascii="Helvetica" w:hAnsi="Helvetica"/>
          <w:b/>
          <w:sz w:val="32"/>
          <w:szCs w:val="32"/>
          <w:lang w:val="es-ES"/>
        </w:rPr>
      </w:pPr>
    </w:p>
    <w:p w14:paraId="69FBD185" w14:textId="77777777" w:rsidR="00B07B15" w:rsidRPr="00297613" w:rsidRDefault="00FC5E2B" w:rsidP="000E3517">
      <w:pPr>
        <w:jc w:val="center"/>
        <w:rPr>
          <w:rFonts w:ascii="Helvetica" w:hAnsi="Helvetica"/>
          <w:b/>
          <w:sz w:val="32"/>
          <w:szCs w:val="32"/>
          <w:lang w:val="es-ES"/>
        </w:rPr>
      </w:pPr>
      <w:r w:rsidRPr="00297613">
        <w:rPr>
          <w:rFonts w:ascii="Helvetica" w:hAnsi="Helvetica"/>
          <w:b/>
          <w:sz w:val="32"/>
          <w:szCs w:val="32"/>
          <w:lang w:val="es-ES"/>
        </w:rPr>
        <w:t>Dirección, Ciudad, Estado, C.P.</w:t>
      </w:r>
    </w:p>
    <w:p w14:paraId="7CA1CEDA" w14:textId="77777777" w:rsidR="000E3517" w:rsidRPr="00297613" w:rsidRDefault="000E3517" w:rsidP="000E3517">
      <w:pPr>
        <w:jc w:val="center"/>
        <w:rPr>
          <w:rFonts w:ascii="Helvetica" w:hAnsi="Helvetica"/>
          <w:b/>
          <w:sz w:val="32"/>
          <w:szCs w:val="32"/>
          <w:lang w:val="es-ES"/>
        </w:rPr>
      </w:pPr>
    </w:p>
    <w:p w14:paraId="668984D8" w14:textId="77777777" w:rsidR="00B07B15" w:rsidRPr="00297613" w:rsidRDefault="00A9717B" w:rsidP="000E3517">
      <w:pPr>
        <w:jc w:val="center"/>
        <w:rPr>
          <w:rFonts w:ascii="Helvetica" w:hAnsi="Helvetica"/>
          <w:b/>
          <w:sz w:val="32"/>
          <w:szCs w:val="32"/>
          <w:lang w:val="es-ES"/>
        </w:rPr>
      </w:pPr>
      <w:r>
        <w:rPr>
          <w:rFonts w:ascii="Helvetica" w:hAnsi="Helvetica"/>
          <w:b/>
          <w:sz w:val="32"/>
          <w:szCs w:val="32"/>
          <w:lang w:val="es-ES"/>
        </w:rPr>
        <w:t>Estatutos</w:t>
      </w:r>
    </w:p>
    <w:p w14:paraId="44BA31DA" w14:textId="77777777" w:rsidR="00EE73BE" w:rsidRPr="00297613" w:rsidRDefault="00EE73BE" w:rsidP="00FC5E2B">
      <w:pPr>
        <w:jc w:val="center"/>
        <w:rPr>
          <w:lang w:val="es-ES"/>
        </w:rPr>
      </w:pPr>
    </w:p>
    <w:p w14:paraId="36175ACD" w14:textId="77777777" w:rsidR="00A03510" w:rsidRPr="00297613" w:rsidRDefault="00A60CB1" w:rsidP="004705F8">
      <w:pPr>
        <w:pStyle w:val="ARTICLESheading"/>
        <w:rPr>
          <w:lang w:val="es-ES"/>
        </w:rPr>
      </w:pPr>
      <w:r w:rsidRPr="00297613">
        <w:rPr>
          <w:lang w:val="es-ES"/>
        </w:rPr>
        <w:t>Nombre, propósito, y misión</w:t>
      </w:r>
    </w:p>
    <w:p w14:paraId="390345D0" w14:textId="77777777" w:rsidR="00FC5E2B" w:rsidRPr="00297613" w:rsidRDefault="00FC5E2B" w:rsidP="009A5BB5">
      <w:pPr>
        <w:pStyle w:val="TextArticles"/>
        <w:rPr>
          <w:rFonts w:cs="Helvetica"/>
          <w:lang w:val="es-ES"/>
        </w:rPr>
      </w:pPr>
      <w:r w:rsidRPr="00297613">
        <w:rPr>
          <w:lang w:val="es-ES"/>
        </w:rPr>
        <w:t xml:space="preserve">El nombre de esta corporación es (Nombre de la iglesia). </w:t>
      </w:r>
      <w:r w:rsidRPr="00297613">
        <w:rPr>
          <w:rFonts w:cs="Helvetica"/>
          <w:lang w:val="es-ES"/>
        </w:rPr>
        <w:t xml:space="preserve">El propósito de (Nombre de la iglesia), de aquí en adelante se refiere a la misma como la iglesia, es glorificar a Dios y traer a personas a Jesucristo utilizando todo método y medio para cumplir la misión de hacer y </w:t>
      </w:r>
      <w:r w:rsidR="00A9717B">
        <w:rPr>
          <w:rFonts w:cs="Helvetica"/>
          <w:lang w:val="es-ES"/>
        </w:rPr>
        <w:t>liberar discípulos, plantar</w:t>
      </w:r>
      <w:r w:rsidR="00A9717B" w:rsidRPr="00297613">
        <w:rPr>
          <w:rFonts w:cs="Helvetica"/>
          <w:lang w:val="es-ES"/>
        </w:rPr>
        <w:t xml:space="preserve"> </w:t>
      </w:r>
      <w:r w:rsidRPr="00297613">
        <w:rPr>
          <w:rFonts w:cs="Helvetica"/>
          <w:lang w:val="es-ES"/>
        </w:rPr>
        <w:t xml:space="preserve">iglesias, y enviar misioneros. La misión de la iglesia como una corporación religiosa, sin ánimo de lucro, organizada y operada exclusivamente para propósitos religiosos, benéficos, y educacionales es ministrar a necesidades espirituales, emocionales, físicas, y sociales. </w:t>
      </w:r>
    </w:p>
    <w:p w14:paraId="4D9A0026" w14:textId="77777777" w:rsidR="00A03510" w:rsidRPr="00297613" w:rsidRDefault="00FC5E2B" w:rsidP="00417927">
      <w:pPr>
        <w:pStyle w:val="ARTICLESheading"/>
        <w:rPr>
          <w:lang w:val="es-ES"/>
        </w:rPr>
      </w:pPr>
      <w:r w:rsidRPr="00297613">
        <w:rPr>
          <w:bCs/>
          <w:lang w:val="es-ES"/>
        </w:rPr>
        <w:t>Oficina y Lugares</w:t>
      </w:r>
    </w:p>
    <w:p w14:paraId="28048580" w14:textId="77777777" w:rsidR="00A03510" w:rsidRPr="00297613" w:rsidRDefault="00FC5E2B" w:rsidP="009A5BB5">
      <w:pPr>
        <w:pStyle w:val="TextArticles"/>
        <w:rPr>
          <w:lang w:val="es-ES"/>
        </w:rPr>
      </w:pPr>
      <w:r w:rsidRPr="00297613">
        <w:rPr>
          <w:lang w:val="es-ES"/>
        </w:rPr>
        <w:t>La oficina central de la iglesia está en (Ciudad, Estado). La junta directiva puede cambiar la oficina central de un lugar a otro</w:t>
      </w:r>
      <w:r w:rsidR="0017550D">
        <w:rPr>
          <w:lang w:val="es-ES"/>
        </w:rPr>
        <w:t>.</w:t>
      </w:r>
      <w:r w:rsidRPr="00297613">
        <w:rPr>
          <w:lang w:val="es-ES"/>
        </w:rPr>
        <w:t xml:space="preserve"> Se anotará cualquier cambio en las minutas de la </w:t>
      </w:r>
      <w:proofErr w:type="gramStart"/>
      <w:r w:rsidRPr="00297613">
        <w:rPr>
          <w:lang w:val="es-ES"/>
        </w:rPr>
        <w:t>corporación</w:t>
      </w:r>
      <w:proofErr w:type="gramEnd"/>
      <w:r w:rsidRPr="00297613">
        <w:rPr>
          <w:lang w:val="es-ES"/>
        </w:rPr>
        <w:t xml:space="preserve"> pero no se procesará como enmienda a estos </w:t>
      </w:r>
      <w:r w:rsidR="00A9717B">
        <w:rPr>
          <w:lang w:val="es-ES"/>
        </w:rPr>
        <w:t>estatutos</w:t>
      </w:r>
      <w:r w:rsidRPr="00297613">
        <w:rPr>
          <w:lang w:val="es-ES"/>
        </w:rPr>
        <w:t>. La junta directiva de la iglesia puede establecer lugares para hacer reuniones.</w:t>
      </w:r>
      <w:r w:rsidR="002E0142" w:rsidRPr="00297613">
        <w:rPr>
          <w:lang w:val="es-ES"/>
        </w:rPr>
        <w:t xml:space="preserve"> </w:t>
      </w:r>
    </w:p>
    <w:p w14:paraId="50825538" w14:textId="77777777" w:rsidR="00B07B15" w:rsidRPr="00297613" w:rsidRDefault="00FC5E2B" w:rsidP="00AC138F">
      <w:pPr>
        <w:pStyle w:val="ARTICLESheading"/>
        <w:rPr>
          <w:lang w:val="es-ES"/>
        </w:rPr>
      </w:pPr>
      <w:r w:rsidRPr="00297613">
        <w:rPr>
          <w:lang w:val="es-ES"/>
        </w:rPr>
        <w:t>AFILIAC</w:t>
      </w:r>
      <w:r w:rsidR="0053445B">
        <w:rPr>
          <w:lang w:val="es-ES"/>
        </w:rPr>
        <w:t>I</w:t>
      </w:r>
      <w:r w:rsidRPr="00297613">
        <w:rPr>
          <w:lang w:val="es-ES"/>
        </w:rPr>
        <w:t>ÓN Y GOBIERNO</w:t>
      </w:r>
    </w:p>
    <w:p w14:paraId="330C1764" w14:textId="77777777" w:rsidR="00800EDC" w:rsidRPr="00297613" w:rsidRDefault="00FC5E2B" w:rsidP="00297613">
      <w:pPr>
        <w:pStyle w:val="SectionHeading"/>
        <w:ind w:hanging="720"/>
        <w:rPr>
          <w:lang w:val="es-ES"/>
        </w:rPr>
      </w:pPr>
      <w:r w:rsidRPr="00297613">
        <w:rPr>
          <w:lang w:val="es-ES"/>
        </w:rPr>
        <w:t>Afiliación</w:t>
      </w:r>
    </w:p>
    <w:p w14:paraId="71EA2D31" w14:textId="77777777" w:rsidR="00B07B15" w:rsidRPr="00297613" w:rsidRDefault="00FC5E2B" w:rsidP="00784546">
      <w:pPr>
        <w:pStyle w:val="TextSections"/>
        <w:rPr>
          <w:lang w:val="es-ES"/>
        </w:rPr>
      </w:pPr>
      <w:r w:rsidRPr="00297613">
        <w:rPr>
          <w:lang w:val="es-ES"/>
        </w:rPr>
        <w:t>(Nombre de iglesia) es una iglesia miembro por afiliación de las Iglesias de la Biblia Abierta, una corporación de Iowa, habiéndose comprometido adherirse a</w:t>
      </w:r>
      <w:r w:rsidR="0019143B" w:rsidRPr="00297613">
        <w:rPr>
          <w:lang w:val="es-ES"/>
        </w:rPr>
        <w:t xml:space="preserve"> las provisiones, procedimientos, y </w:t>
      </w:r>
      <w:r w:rsidR="00A9717B">
        <w:rPr>
          <w:lang w:val="es-ES"/>
        </w:rPr>
        <w:t>regulaciones</w:t>
      </w:r>
      <w:r w:rsidR="00A9717B" w:rsidRPr="00297613">
        <w:rPr>
          <w:lang w:val="es-ES"/>
        </w:rPr>
        <w:t xml:space="preserve"> </w:t>
      </w:r>
      <w:r w:rsidR="0019143B" w:rsidRPr="00297613">
        <w:rPr>
          <w:lang w:val="es-ES"/>
        </w:rPr>
        <w:t>de</w:t>
      </w:r>
      <w:r w:rsidRPr="00297613">
        <w:rPr>
          <w:lang w:val="es-ES"/>
        </w:rPr>
        <w:t>l Manual de la Biblia Abierta. Nuestra declaración de fe será consistente c</w:t>
      </w:r>
      <w:r w:rsidR="00E50A25">
        <w:rPr>
          <w:lang w:val="es-ES"/>
        </w:rPr>
        <w:t xml:space="preserve">on </w:t>
      </w:r>
      <w:r w:rsidRPr="00297613">
        <w:rPr>
          <w:lang w:val="es-ES"/>
        </w:rPr>
        <w:t>la Declaración de Fe de las Iglesias de la Biblia Abierta. La iglesia es una parte integral de (Nombre de la región) región de las Iglesias de la Biblia Abierta, una corporación de (nombre del estado).</w:t>
      </w:r>
      <w:r w:rsidR="000F19D5" w:rsidRPr="00297613">
        <w:rPr>
          <w:lang w:val="es-ES"/>
        </w:rPr>
        <w:t xml:space="preserve"> </w:t>
      </w:r>
    </w:p>
    <w:p w14:paraId="3FD4B726" w14:textId="77777777" w:rsidR="00B07B15" w:rsidRPr="00297613" w:rsidRDefault="00FC5E2B" w:rsidP="00297613">
      <w:pPr>
        <w:pStyle w:val="SectionHeading"/>
        <w:ind w:hanging="720"/>
        <w:rPr>
          <w:lang w:val="es-ES"/>
        </w:rPr>
      </w:pPr>
      <w:r w:rsidRPr="00297613">
        <w:rPr>
          <w:lang w:val="es-ES"/>
        </w:rPr>
        <w:t xml:space="preserve">Documentos, Archivos, e Informes de Gobierno </w:t>
      </w:r>
    </w:p>
    <w:p w14:paraId="5E82FA81" w14:textId="77777777" w:rsidR="00FC5E2B" w:rsidRPr="00297613" w:rsidRDefault="00FC5E2B" w:rsidP="00FC5E2B">
      <w:pPr>
        <w:ind w:firstLine="360"/>
        <w:rPr>
          <w:rFonts w:ascii="Helvetica" w:hAnsi="Helvetica" w:cs="Helvetica"/>
          <w:sz w:val="20"/>
          <w:szCs w:val="20"/>
          <w:lang w:val="es-ES"/>
        </w:rPr>
      </w:pPr>
      <w:r w:rsidRPr="00297613">
        <w:rPr>
          <w:rFonts w:ascii="Helvetica" w:hAnsi="Helvetica" w:cs="Helvetica"/>
          <w:sz w:val="20"/>
          <w:szCs w:val="20"/>
          <w:lang w:val="es-ES"/>
        </w:rPr>
        <w:t>La iglesia guardará y mantendrá como mínimo los siguientes documentos de la corporación:</w:t>
      </w:r>
    </w:p>
    <w:p w14:paraId="61D10E90" w14:textId="77777777" w:rsidR="00FC5E2B" w:rsidRPr="004B2896" w:rsidRDefault="00FC5E2B" w:rsidP="004B2896">
      <w:pPr>
        <w:pStyle w:val="A-BText"/>
        <w:numPr>
          <w:ilvl w:val="0"/>
          <w:numId w:val="19"/>
        </w:numPr>
        <w:tabs>
          <w:tab w:val="clear" w:pos="1440"/>
        </w:tabs>
        <w:ind w:left="1080"/>
      </w:pPr>
      <w:r w:rsidRPr="004B2896">
        <w:t>Artículos de Incorporación y enmiendas;</w:t>
      </w:r>
    </w:p>
    <w:p w14:paraId="2C289324" w14:textId="77777777" w:rsidR="00FC5E2B" w:rsidRPr="004B2896" w:rsidRDefault="00FC5E2B" w:rsidP="004B2896">
      <w:pPr>
        <w:pStyle w:val="A-BText"/>
        <w:numPr>
          <w:ilvl w:val="0"/>
          <w:numId w:val="19"/>
        </w:numPr>
        <w:tabs>
          <w:tab w:val="clear" w:pos="1440"/>
        </w:tabs>
        <w:ind w:left="1080"/>
      </w:pPr>
      <w:r w:rsidRPr="004B2896">
        <w:t>Declaración de Fe y enmiendas;</w:t>
      </w:r>
    </w:p>
    <w:p w14:paraId="2BA183FA" w14:textId="77777777" w:rsidR="00FC5E2B" w:rsidRPr="004B2896" w:rsidRDefault="00FC5E2B" w:rsidP="004B2896">
      <w:pPr>
        <w:pStyle w:val="A-BText"/>
        <w:numPr>
          <w:ilvl w:val="0"/>
          <w:numId w:val="19"/>
        </w:numPr>
        <w:tabs>
          <w:tab w:val="clear" w:pos="1440"/>
        </w:tabs>
        <w:ind w:left="1080"/>
      </w:pPr>
      <w:r w:rsidRPr="004B2896">
        <w:t>Estatutos de la iglesia y enmiendas;</w:t>
      </w:r>
    </w:p>
    <w:p w14:paraId="6E50D4A0" w14:textId="77777777" w:rsidR="00FC5E2B" w:rsidRPr="004B2896" w:rsidRDefault="00A9717B" w:rsidP="004B2896">
      <w:pPr>
        <w:pStyle w:val="A-BText"/>
        <w:numPr>
          <w:ilvl w:val="0"/>
          <w:numId w:val="19"/>
        </w:numPr>
        <w:tabs>
          <w:tab w:val="clear" w:pos="1440"/>
        </w:tabs>
        <w:ind w:left="1080"/>
      </w:pPr>
      <w:r w:rsidRPr="004B2896">
        <w:t xml:space="preserve">Récord </w:t>
      </w:r>
      <w:r w:rsidR="00FC5E2B" w:rsidRPr="004B2896">
        <w:t>de los miembros actuales, con información de contacto;</w:t>
      </w:r>
    </w:p>
    <w:p w14:paraId="2DF9F0EB" w14:textId="77777777" w:rsidR="00FC5E2B" w:rsidRPr="004B2896" w:rsidRDefault="00FC5E2B" w:rsidP="004B2896">
      <w:pPr>
        <w:pStyle w:val="A-BText"/>
        <w:numPr>
          <w:ilvl w:val="0"/>
          <w:numId w:val="19"/>
        </w:numPr>
        <w:tabs>
          <w:tab w:val="clear" w:pos="1440"/>
        </w:tabs>
        <w:ind w:left="1080"/>
      </w:pPr>
      <w:r w:rsidRPr="004B2896">
        <w:t>Minutas de las reuniones de la junta directiva;</w:t>
      </w:r>
    </w:p>
    <w:p w14:paraId="689C2556" w14:textId="77777777" w:rsidR="00FC5E2B" w:rsidRPr="004B2896" w:rsidRDefault="00FC5E2B" w:rsidP="004B2896">
      <w:pPr>
        <w:pStyle w:val="A-BText"/>
        <w:numPr>
          <w:ilvl w:val="0"/>
          <w:numId w:val="19"/>
        </w:numPr>
        <w:tabs>
          <w:tab w:val="clear" w:pos="1440"/>
        </w:tabs>
        <w:ind w:left="1080"/>
      </w:pPr>
      <w:r w:rsidRPr="004B2896">
        <w:t xml:space="preserve">Minutas de las reuniones de </w:t>
      </w:r>
      <w:r w:rsidR="00A9717B" w:rsidRPr="004B2896">
        <w:t>la junta directiva actuando como la membresía;</w:t>
      </w:r>
    </w:p>
    <w:p w14:paraId="49513666" w14:textId="77777777" w:rsidR="00FC5E2B" w:rsidRPr="004B2896" w:rsidRDefault="00A9717B" w:rsidP="004B2896">
      <w:pPr>
        <w:pStyle w:val="A-BText"/>
        <w:numPr>
          <w:ilvl w:val="0"/>
          <w:numId w:val="19"/>
        </w:numPr>
        <w:tabs>
          <w:tab w:val="clear" w:pos="1440"/>
        </w:tabs>
        <w:ind w:left="1080"/>
      </w:pPr>
      <w:r w:rsidRPr="004B2896">
        <w:t xml:space="preserve">Reportes </w:t>
      </w:r>
      <w:r w:rsidR="00FC5E2B" w:rsidRPr="004B2896">
        <w:t>financieros; y</w:t>
      </w:r>
    </w:p>
    <w:p w14:paraId="4BA0BEF2" w14:textId="77777777" w:rsidR="0000374E" w:rsidRPr="004B2896" w:rsidRDefault="00FC5E2B" w:rsidP="004B2896">
      <w:pPr>
        <w:pStyle w:val="A-BText"/>
        <w:numPr>
          <w:ilvl w:val="0"/>
          <w:numId w:val="19"/>
        </w:numPr>
        <w:tabs>
          <w:tab w:val="clear" w:pos="1440"/>
        </w:tabs>
        <w:ind w:left="1080"/>
      </w:pPr>
      <w:r w:rsidRPr="004B2896">
        <w:t>El Manual de la Biblia Abierta.</w:t>
      </w:r>
      <w:r w:rsidR="00992A7F" w:rsidRPr="004B2896">
        <w:t xml:space="preserve"> </w:t>
      </w:r>
      <w:r w:rsidRPr="004B2896">
        <w:t xml:space="preserve">  </w:t>
      </w:r>
    </w:p>
    <w:p w14:paraId="70CA2639" w14:textId="77777777" w:rsidR="00F6164D" w:rsidRPr="00297613" w:rsidRDefault="00FC5E2B" w:rsidP="00297613">
      <w:pPr>
        <w:pStyle w:val="SectionHeading"/>
        <w:ind w:hanging="720"/>
        <w:rPr>
          <w:lang w:val="es-ES"/>
        </w:rPr>
      </w:pPr>
      <w:r w:rsidRPr="00297613">
        <w:rPr>
          <w:lang w:val="es-ES"/>
        </w:rPr>
        <w:t xml:space="preserve">Disponibilidad de </w:t>
      </w:r>
      <w:r w:rsidR="0053445B">
        <w:rPr>
          <w:lang w:val="es-ES"/>
        </w:rPr>
        <w:t>Archivos</w:t>
      </w:r>
    </w:p>
    <w:p w14:paraId="16295085" w14:textId="77777777" w:rsidR="00F6164D" w:rsidRPr="00297613" w:rsidRDefault="00FC5E2B" w:rsidP="00FC5E2B">
      <w:pPr>
        <w:pStyle w:val="TextSections"/>
        <w:rPr>
          <w:lang w:val="es-ES"/>
        </w:rPr>
      </w:pPr>
      <w:r w:rsidRPr="00297613">
        <w:rPr>
          <w:lang w:val="es-ES"/>
        </w:rPr>
        <w:t>Todo</w:t>
      </w:r>
      <w:r w:rsidR="00A9717B">
        <w:rPr>
          <w:lang w:val="es-ES"/>
        </w:rPr>
        <w:t>s</w:t>
      </w:r>
      <w:r w:rsidR="0053445B">
        <w:rPr>
          <w:lang w:val="es-ES"/>
        </w:rPr>
        <w:t xml:space="preserve"> los</w:t>
      </w:r>
      <w:r w:rsidRPr="00297613">
        <w:rPr>
          <w:lang w:val="es-ES"/>
        </w:rPr>
        <w:t xml:space="preserve"> </w:t>
      </w:r>
      <w:r w:rsidR="0053445B">
        <w:rPr>
          <w:lang w:val="es-ES"/>
        </w:rPr>
        <w:t xml:space="preserve">archivos </w:t>
      </w:r>
      <w:r w:rsidRPr="00297613">
        <w:rPr>
          <w:lang w:val="es-ES"/>
        </w:rPr>
        <w:t>estará</w:t>
      </w:r>
      <w:r w:rsidR="00A9717B">
        <w:rPr>
          <w:lang w:val="es-ES"/>
        </w:rPr>
        <w:t>n</w:t>
      </w:r>
      <w:r w:rsidRPr="00297613">
        <w:rPr>
          <w:lang w:val="es-ES"/>
        </w:rPr>
        <w:t xml:space="preserve"> disponible</w:t>
      </w:r>
      <w:r w:rsidR="00A9717B">
        <w:rPr>
          <w:lang w:val="es-ES"/>
        </w:rPr>
        <w:t>s</w:t>
      </w:r>
      <w:r w:rsidRPr="00297613">
        <w:rPr>
          <w:lang w:val="es-ES"/>
        </w:rPr>
        <w:t xml:space="preserve"> en todo momento para la inspección del pastor principal, la junta directiva</w:t>
      </w:r>
      <w:r w:rsidR="00B75DDF">
        <w:rPr>
          <w:lang w:val="es-ES"/>
        </w:rPr>
        <w:t>,</w:t>
      </w:r>
      <w:r w:rsidRPr="00297613">
        <w:rPr>
          <w:lang w:val="es-ES"/>
        </w:rPr>
        <w:t xml:space="preserve"> </w:t>
      </w:r>
      <w:r w:rsidR="00B75DDF">
        <w:rPr>
          <w:lang w:val="es-ES"/>
        </w:rPr>
        <w:t xml:space="preserve">el consejo apostólico, </w:t>
      </w:r>
      <w:r w:rsidRPr="00297613">
        <w:rPr>
          <w:lang w:val="es-ES"/>
        </w:rPr>
        <w:t>los representantes nacionales y regionales de las Iglesias de la Biblia Abierta</w:t>
      </w:r>
      <w:r w:rsidR="002B0504" w:rsidRPr="00297613">
        <w:rPr>
          <w:lang w:val="es-ES"/>
        </w:rPr>
        <w:t xml:space="preserve">, </w:t>
      </w:r>
      <w:r w:rsidRPr="00297613">
        <w:rPr>
          <w:lang w:val="es-ES"/>
        </w:rPr>
        <w:t>y a todos los otros partidos que la ley estatal requiere.</w:t>
      </w:r>
    </w:p>
    <w:p w14:paraId="4A02C2E0" w14:textId="77777777" w:rsidR="00892787" w:rsidRPr="00297613" w:rsidRDefault="0053445B" w:rsidP="00297613">
      <w:pPr>
        <w:pStyle w:val="SectionHeading"/>
        <w:ind w:hanging="720"/>
        <w:rPr>
          <w:lang w:val="es-ES"/>
        </w:rPr>
      </w:pPr>
      <w:r>
        <w:rPr>
          <w:lang w:val="es-ES"/>
        </w:rPr>
        <w:t>Informes</w:t>
      </w:r>
    </w:p>
    <w:p w14:paraId="66FAECEE" w14:textId="77777777" w:rsidR="00A8390D" w:rsidRPr="00297613" w:rsidRDefault="00FC5E2B" w:rsidP="00FC5E2B">
      <w:pPr>
        <w:pStyle w:val="TextSections"/>
        <w:rPr>
          <w:lang w:val="es-ES"/>
        </w:rPr>
      </w:pPr>
      <w:r w:rsidRPr="00BA541A">
        <w:rPr>
          <w:lang w:val="es-ES"/>
        </w:rPr>
        <w:t xml:space="preserve">El pastor principal, los oficiales, y los miembros de la junta directiva someterán los </w:t>
      </w:r>
      <w:r w:rsidR="0053445B" w:rsidRPr="00BA541A">
        <w:rPr>
          <w:lang w:val="es-ES"/>
        </w:rPr>
        <w:t xml:space="preserve">informes </w:t>
      </w:r>
      <w:r w:rsidRPr="00BA541A">
        <w:rPr>
          <w:lang w:val="es-ES"/>
        </w:rPr>
        <w:t xml:space="preserve">solicitados por </w:t>
      </w:r>
      <w:r w:rsidR="00B75DDF" w:rsidRPr="00BA541A">
        <w:rPr>
          <w:lang w:val="es-ES"/>
        </w:rPr>
        <w:t>e</w:t>
      </w:r>
      <w:r w:rsidR="002B0504" w:rsidRPr="00BA541A">
        <w:rPr>
          <w:lang w:val="es-ES"/>
        </w:rPr>
        <w:t xml:space="preserve">l </w:t>
      </w:r>
      <w:r w:rsidR="00B75DDF" w:rsidRPr="00BA541A">
        <w:rPr>
          <w:lang w:val="es-ES"/>
        </w:rPr>
        <w:t xml:space="preserve">consejo apostólico o </w:t>
      </w:r>
      <w:r w:rsidRPr="00BA541A">
        <w:rPr>
          <w:lang w:val="es-ES"/>
        </w:rPr>
        <w:t xml:space="preserve">representantes autorizados, nacionales y regionales de las Iglesias de la Biblia Abierta, dando un </w:t>
      </w:r>
      <w:r w:rsidR="0053445B" w:rsidRPr="00BA541A">
        <w:rPr>
          <w:lang w:val="es-ES"/>
        </w:rPr>
        <w:t xml:space="preserve">informe </w:t>
      </w:r>
      <w:r w:rsidRPr="00BA541A">
        <w:rPr>
          <w:lang w:val="es-ES"/>
        </w:rPr>
        <w:t>completo y preciso de las actividades espirituales, membresía, asistencia, propiedad, y finanzas.</w:t>
      </w:r>
    </w:p>
    <w:p w14:paraId="43605355" w14:textId="77777777" w:rsidR="00F6164D" w:rsidRPr="00297613" w:rsidRDefault="00FC5E2B" w:rsidP="00297613">
      <w:pPr>
        <w:pStyle w:val="SectionHeading"/>
        <w:ind w:hanging="720"/>
        <w:rPr>
          <w:lang w:val="es-ES"/>
        </w:rPr>
      </w:pPr>
      <w:r w:rsidRPr="00297613">
        <w:rPr>
          <w:lang w:val="es-ES"/>
        </w:rPr>
        <w:t xml:space="preserve">Conflictos de Gobierno y Omisiones </w:t>
      </w:r>
    </w:p>
    <w:p w14:paraId="6169BACB" w14:textId="63C6A67A" w:rsidR="007C1B96" w:rsidRPr="007C1B96" w:rsidRDefault="00373CF5" w:rsidP="007C1B96">
      <w:pPr>
        <w:pStyle w:val="TextSections"/>
      </w:pPr>
      <w:r w:rsidRPr="008911C2">
        <w:rPr>
          <w:lang w:val="es-ES"/>
        </w:rPr>
        <w:t>Cuando hay un conflict</w:t>
      </w:r>
      <w:r>
        <w:rPr>
          <w:lang w:val="es-ES"/>
        </w:rPr>
        <w:t>o</w:t>
      </w:r>
      <w:r w:rsidRPr="008911C2">
        <w:rPr>
          <w:lang w:val="es-ES"/>
        </w:rPr>
        <w:t xml:space="preserve"> entre los es</w:t>
      </w:r>
      <w:r>
        <w:rPr>
          <w:lang w:val="es-ES"/>
        </w:rPr>
        <w:t>tatutos de la iglesia y las prov</w:t>
      </w:r>
      <w:r w:rsidRPr="008911C2">
        <w:rPr>
          <w:lang w:val="es-ES"/>
        </w:rPr>
        <w:t xml:space="preserve">isiones, procedimientos, y </w:t>
      </w:r>
      <w:r>
        <w:rPr>
          <w:lang w:val="es-ES"/>
        </w:rPr>
        <w:t>regulaciones</w:t>
      </w:r>
      <w:r w:rsidRPr="008911C2">
        <w:rPr>
          <w:lang w:val="es-ES"/>
        </w:rPr>
        <w:t xml:space="preserve"> del Manual de la Biblia Abierta</w:t>
      </w:r>
      <w:r>
        <w:rPr>
          <w:lang w:val="es-ES"/>
        </w:rPr>
        <w:t xml:space="preserve">, o cuando los estatutos de la iglesia no dicen nada, las provisiones, procedimientos, y regulaciones del </w:t>
      </w:r>
      <w:r w:rsidRPr="008911C2">
        <w:rPr>
          <w:lang w:val="es-ES"/>
        </w:rPr>
        <w:t>Manual</w:t>
      </w:r>
      <w:r>
        <w:rPr>
          <w:lang w:val="es-ES"/>
        </w:rPr>
        <w:t xml:space="preserve"> de la </w:t>
      </w:r>
      <w:r w:rsidRPr="008911C2">
        <w:rPr>
          <w:lang w:val="es-ES"/>
        </w:rPr>
        <w:t xml:space="preserve">Biblia Abierta </w:t>
      </w:r>
      <w:r>
        <w:rPr>
          <w:lang w:val="es-ES"/>
        </w:rPr>
        <w:t xml:space="preserve">prevalecerán. </w:t>
      </w:r>
      <w:r w:rsidRPr="008911C2">
        <w:rPr>
          <w:lang w:val="es-ES"/>
        </w:rPr>
        <w:t>En el caso de un conflicto entre cualquier provisión</w:t>
      </w:r>
      <w:r>
        <w:rPr>
          <w:lang w:val="es-ES"/>
        </w:rPr>
        <w:t xml:space="preserve"> d</w:t>
      </w:r>
      <w:r w:rsidRPr="008911C2">
        <w:rPr>
          <w:lang w:val="es-ES"/>
        </w:rPr>
        <w:t xml:space="preserve">el Manual de la Biblia Abierta o los estatutos de la iglesia con las leyes o </w:t>
      </w:r>
      <w:r>
        <w:rPr>
          <w:lang w:val="es-ES"/>
        </w:rPr>
        <w:t>regulaciones</w:t>
      </w:r>
      <w:r w:rsidRPr="008911C2">
        <w:rPr>
          <w:lang w:val="es-ES"/>
        </w:rPr>
        <w:t xml:space="preserve"> </w:t>
      </w:r>
      <w:r w:rsidRPr="008911C2">
        <w:rPr>
          <w:lang w:val="es-ES"/>
        </w:rPr>
        <w:lastRenderedPageBreak/>
        <w:t>del estado, condado, o ciudad, solo la provisi</w:t>
      </w:r>
      <w:r>
        <w:rPr>
          <w:lang w:val="es-ES"/>
        </w:rPr>
        <w:t xml:space="preserve">ón en conflicto quedará sin efecto. </w:t>
      </w:r>
      <w:r w:rsidRPr="00C20DDB">
        <w:rPr>
          <w:lang w:val="es-ES"/>
        </w:rPr>
        <w:t xml:space="preserve">La iglesia cree en cumplir con las leyes y regulaciones de su país, estado, condado, y cuidad. Sin embargo, si surge una situación donde cualquier ley o regulación del país, estado, condado, o ciudad se opone o afecta a las </w:t>
      </w:r>
      <w:proofErr w:type="gramStart"/>
      <w:r w:rsidRPr="00C20DDB">
        <w:rPr>
          <w:lang w:val="es-ES"/>
        </w:rPr>
        <w:t>creencia religiosas estrechamente</w:t>
      </w:r>
      <w:proofErr w:type="gramEnd"/>
      <w:r w:rsidRPr="00C20DDB">
        <w:rPr>
          <w:lang w:val="es-ES"/>
        </w:rPr>
        <w:t xml:space="preserve"> sostenidas de la iglesia o las Iglesias de Biblia Abierta, </w:t>
      </w:r>
      <w:r w:rsidRPr="004F0150">
        <w:rPr>
          <w:lang w:val="es-ES"/>
        </w:rPr>
        <w:t>como prescrito en el Manual de la Biblia Abiertas, la iglesia se reserva el derecho de utilizar su derecho de la Primera Enmienda para el libre ejercicio de la religión</w:t>
      </w:r>
      <w:r>
        <w:rPr>
          <w:lang w:val="es-ES"/>
        </w:rPr>
        <w:t xml:space="preserve"> </w:t>
      </w:r>
      <w:r w:rsidRPr="004F0150">
        <w:rPr>
          <w:lang w:val="es-ES"/>
        </w:rPr>
        <w:t>(Hechos 4:1-21</w:t>
      </w:r>
      <w:r w:rsidR="007C1B96" w:rsidRPr="007C1B96">
        <w:rPr>
          <w:lang w:val="es-ES"/>
        </w:rPr>
        <w:t>).</w:t>
      </w:r>
    </w:p>
    <w:p w14:paraId="302FF290" w14:textId="77777777" w:rsidR="00C06319" w:rsidRPr="00297613" w:rsidRDefault="00A43BF8" w:rsidP="00297613">
      <w:pPr>
        <w:pStyle w:val="SectionHeading"/>
        <w:ind w:hanging="720"/>
        <w:rPr>
          <w:lang w:val="es-ES"/>
        </w:rPr>
      </w:pPr>
      <w:r w:rsidRPr="00297613">
        <w:rPr>
          <w:lang w:val="es-ES"/>
        </w:rPr>
        <w:t>Responsabilidad Personal</w:t>
      </w:r>
    </w:p>
    <w:p w14:paraId="3A79389B" w14:textId="6F298B24" w:rsidR="00C06319" w:rsidRDefault="00A43BF8" w:rsidP="00A43BF8">
      <w:pPr>
        <w:pStyle w:val="SectionText"/>
        <w:ind w:left="360"/>
        <w:rPr>
          <w:lang w:val="es-ES"/>
        </w:rPr>
      </w:pPr>
      <w:r w:rsidRPr="00297613">
        <w:rPr>
          <w:lang w:val="es-ES"/>
        </w:rPr>
        <w:t>La propiedad privada de directores, oficiales, miembros</w:t>
      </w:r>
      <w:r w:rsidR="002B0504" w:rsidRPr="00297613">
        <w:rPr>
          <w:lang w:val="es-ES"/>
        </w:rPr>
        <w:t xml:space="preserve"> y socios</w:t>
      </w:r>
      <w:r w:rsidRPr="00297613">
        <w:rPr>
          <w:lang w:val="es-ES"/>
        </w:rPr>
        <w:t xml:space="preserve"> de esta iglesia </w:t>
      </w:r>
      <w:r w:rsidR="002B0504" w:rsidRPr="00297613">
        <w:rPr>
          <w:lang w:val="es-ES"/>
        </w:rPr>
        <w:t>y miembros de</w:t>
      </w:r>
      <w:r w:rsidR="00B75DDF">
        <w:rPr>
          <w:lang w:val="es-ES"/>
        </w:rPr>
        <w:t>l consejo apostólico</w:t>
      </w:r>
      <w:r w:rsidR="002B0504" w:rsidRPr="00297613">
        <w:rPr>
          <w:lang w:val="es-ES"/>
        </w:rPr>
        <w:t xml:space="preserve"> </w:t>
      </w:r>
      <w:r w:rsidRPr="00297613">
        <w:rPr>
          <w:lang w:val="es-ES"/>
        </w:rPr>
        <w:t>estarán exentos de las deudas y responsabilidades de la corporación.</w:t>
      </w:r>
    </w:p>
    <w:p w14:paraId="1E9CDB7A" w14:textId="77777777" w:rsidR="00A1168C" w:rsidRDefault="00A1168C" w:rsidP="00A1168C">
      <w:pPr>
        <w:pStyle w:val="SectionHeading"/>
        <w:ind w:hanging="720"/>
        <w:rPr>
          <w:lang w:val="es-ES"/>
        </w:rPr>
      </w:pPr>
      <w:r w:rsidRPr="00EC2324">
        <w:rPr>
          <w:lang w:val="es-ES"/>
        </w:rPr>
        <w:t xml:space="preserve">Indemnización de Oficiales y </w:t>
      </w:r>
      <w:proofErr w:type="gramStart"/>
      <w:r w:rsidRPr="00EC2324">
        <w:rPr>
          <w:lang w:val="es-ES"/>
        </w:rPr>
        <w:t>Directores</w:t>
      </w:r>
      <w:proofErr w:type="gramEnd"/>
    </w:p>
    <w:p w14:paraId="029C8D1F" w14:textId="77777777" w:rsidR="00A1168C" w:rsidRPr="00A1168C" w:rsidRDefault="00A1168C" w:rsidP="00A1168C">
      <w:pPr>
        <w:ind w:left="360"/>
        <w:rPr>
          <w:rFonts w:ascii="Helvetica" w:hAnsi="Helvetica"/>
          <w:bCs/>
          <w:sz w:val="20"/>
          <w:szCs w:val="20"/>
          <w:lang w:val="es-ES"/>
        </w:rPr>
      </w:pPr>
      <w:r w:rsidRPr="00A1168C">
        <w:rPr>
          <w:rFonts w:ascii="Helvetica" w:hAnsi="Helvetica"/>
          <w:bCs/>
          <w:sz w:val="20"/>
          <w:szCs w:val="20"/>
          <w:lang w:val="es-ES"/>
        </w:rPr>
        <w:t>Ningún oficial, director o empleado que actúe de acuerdo con los estatutos será responsable, excepto por mala conducta deliberada. Ningún oficial, director o empleado será responsable por cualquier acción tomada por esa persona de buena fe en la promoción de los asuntos ordinarios de la corporación, aunque no esté autorizado por los estatutos en efecto en aquel momento.</w:t>
      </w:r>
    </w:p>
    <w:p w14:paraId="577D7849" w14:textId="77777777" w:rsidR="00B07B15" w:rsidRPr="00297613" w:rsidRDefault="00B07B15" w:rsidP="00A327CD">
      <w:pPr>
        <w:pStyle w:val="ARTICLESheading"/>
        <w:rPr>
          <w:lang w:val="es-ES"/>
        </w:rPr>
      </w:pPr>
      <w:r w:rsidRPr="00297613">
        <w:rPr>
          <w:lang w:val="es-ES"/>
        </w:rPr>
        <w:t>MEMB</w:t>
      </w:r>
      <w:r w:rsidR="00D626E5">
        <w:rPr>
          <w:lang w:val="es-ES"/>
        </w:rPr>
        <w:t>RESÍA y socios</w:t>
      </w:r>
    </w:p>
    <w:p w14:paraId="037C6A88" w14:textId="77777777" w:rsidR="00287442" w:rsidRPr="00297613" w:rsidRDefault="00287442" w:rsidP="00B75DDF">
      <w:pPr>
        <w:pStyle w:val="SectionHeading"/>
        <w:ind w:hanging="720"/>
        <w:rPr>
          <w:lang w:val="es-ES"/>
        </w:rPr>
      </w:pPr>
      <w:r w:rsidRPr="00297613">
        <w:rPr>
          <w:lang w:val="es-ES"/>
        </w:rPr>
        <w:t>Defini</w:t>
      </w:r>
      <w:r w:rsidR="00A43BF8" w:rsidRPr="00297613">
        <w:rPr>
          <w:lang w:val="es-ES"/>
        </w:rPr>
        <w:t>ción</w:t>
      </w:r>
    </w:p>
    <w:p w14:paraId="570F86FF" w14:textId="77777777" w:rsidR="002B0504" w:rsidRPr="004B2896" w:rsidRDefault="002B0504" w:rsidP="004B2896">
      <w:pPr>
        <w:pStyle w:val="A-BText"/>
        <w:numPr>
          <w:ilvl w:val="0"/>
          <w:numId w:val="20"/>
        </w:numPr>
        <w:tabs>
          <w:tab w:val="clear" w:pos="1440"/>
        </w:tabs>
        <w:ind w:left="1080"/>
      </w:pPr>
      <w:r w:rsidRPr="004B2896">
        <w:rPr>
          <w:b/>
        </w:rPr>
        <w:t>Membresía</w:t>
      </w:r>
      <w:r w:rsidRPr="004B2896">
        <w:t xml:space="preserve"> – Membresía en la iglesia está compuesta del pastor principal y los miembros de la junta directiva.</w:t>
      </w:r>
    </w:p>
    <w:p w14:paraId="09BAC932" w14:textId="77777777" w:rsidR="00A43BF8" w:rsidRPr="004B2896" w:rsidRDefault="002B0504" w:rsidP="004B2896">
      <w:pPr>
        <w:pStyle w:val="A-BText"/>
        <w:numPr>
          <w:ilvl w:val="0"/>
          <w:numId w:val="20"/>
        </w:numPr>
        <w:tabs>
          <w:tab w:val="clear" w:pos="1440"/>
        </w:tabs>
        <w:ind w:left="1080"/>
      </w:pPr>
      <w:r w:rsidRPr="004B2896">
        <w:rPr>
          <w:b/>
        </w:rPr>
        <w:t xml:space="preserve">Socios </w:t>
      </w:r>
      <w:r w:rsidRPr="004B2896">
        <w:t>– Socios son personas que, de forma regular, adoran con, participan en, y apoyan los ministerios de la iglesia, han cumplido el curso requerido de socios, y están</w:t>
      </w:r>
      <w:r w:rsidR="00A43BF8" w:rsidRPr="004B2896">
        <w:t xml:space="preserve"> de acuerdo con la declaración de fe</w:t>
      </w:r>
      <w:r w:rsidRPr="004B2896">
        <w:t xml:space="preserve"> </w:t>
      </w:r>
      <w:r w:rsidR="00A43BF8" w:rsidRPr="004B2896">
        <w:t xml:space="preserve">de la iglesia. </w:t>
      </w:r>
      <w:r w:rsidRPr="004B2896">
        <w:t xml:space="preserve">Los socios ejercen los privilegios de </w:t>
      </w:r>
      <w:proofErr w:type="gramStart"/>
      <w:r w:rsidRPr="004B2896">
        <w:t>participación</w:t>
      </w:r>
      <w:proofErr w:type="gramEnd"/>
      <w:r w:rsidRPr="004B2896">
        <w:t xml:space="preserve"> pero no tienen voto en el gobierno de la iglesia.   </w:t>
      </w:r>
      <w:r w:rsidR="00A43BF8" w:rsidRPr="004B2896">
        <w:t xml:space="preserve"> </w:t>
      </w:r>
    </w:p>
    <w:p w14:paraId="5DC52D7F" w14:textId="77777777" w:rsidR="00287442" w:rsidRPr="00297613" w:rsidRDefault="00A43BF8" w:rsidP="00B75DDF">
      <w:pPr>
        <w:pStyle w:val="SectionHeading"/>
        <w:ind w:hanging="720"/>
        <w:rPr>
          <w:lang w:val="es-ES"/>
        </w:rPr>
      </w:pPr>
      <w:r w:rsidRPr="00297613">
        <w:rPr>
          <w:lang w:val="es-ES"/>
        </w:rPr>
        <w:t>Elegibilidad</w:t>
      </w:r>
    </w:p>
    <w:p w14:paraId="706F5306" w14:textId="77777777" w:rsidR="003646EF" w:rsidRPr="00297613" w:rsidRDefault="00A43BF8" w:rsidP="00386588">
      <w:pPr>
        <w:pStyle w:val="TextSections"/>
        <w:rPr>
          <w:lang w:val="es-ES"/>
        </w:rPr>
      </w:pPr>
      <w:r w:rsidRPr="00297613">
        <w:rPr>
          <w:lang w:val="es-ES"/>
        </w:rPr>
        <w:t xml:space="preserve">Cualquier persona que desee </w:t>
      </w:r>
      <w:r w:rsidR="002B0504" w:rsidRPr="00297613">
        <w:rPr>
          <w:lang w:val="es-ES"/>
        </w:rPr>
        <w:t>ser socio</w:t>
      </w:r>
      <w:r w:rsidRPr="00297613">
        <w:rPr>
          <w:lang w:val="es-ES"/>
        </w:rPr>
        <w:t xml:space="preserve"> debe asistir a la iglesia de forma consistente por (ponga un período de tiempo como de tres meses) y:</w:t>
      </w:r>
    </w:p>
    <w:p w14:paraId="79D110FA" w14:textId="77777777" w:rsidR="00580E85" w:rsidRPr="00386588" w:rsidRDefault="00A43BF8" w:rsidP="003D4816">
      <w:pPr>
        <w:numPr>
          <w:ilvl w:val="0"/>
          <w:numId w:val="15"/>
        </w:numPr>
        <w:rPr>
          <w:rFonts w:ascii="Helvetica" w:hAnsi="Helvetica"/>
          <w:sz w:val="20"/>
          <w:szCs w:val="20"/>
        </w:rPr>
      </w:pPr>
      <w:r w:rsidRPr="00530815">
        <w:rPr>
          <w:rFonts w:ascii="Helvetica" w:hAnsi="Helvetica"/>
          <w:sz w:val="20"/>
          <w:szCs w:val="20"/>
          <w:lang w:val="es-ES"/>
        </w:rPr>
        <w:t xml:space="preserve">Demostrar evidencia de una experiencia de haber nacido de nuevo y una vida cristiana consistente. </w:t>
      </w:r>
      <w:r w:rsidRPr="00386588">
        <w:rPr>
          <w:rFonts w:ascii="Helvetica" w:hAnsi="Helvetica"/>
          <w:sz w:val="20"/>
          <w:szCs w:val="20"/>
        </w:rPr>
        <w:t xml:space="preserve">(Juan 1:12-13, 3:3-7; </w:t>
      </w:r>
      <w:proofErr w:type="spellStart"/>
      <w:r w:rsidRPr="00386588">
        <w:rPr>
          <w:rFonts w:ascii="Helvetica" w:hAnsi="Helvetica"/>
          <w:sz w:val="20"/>
          <w:szCs w:val="20"/>
        </w:rPr>
        <w:t>Hechos</w:t>
      </w:r>
      <w:proofErr w:type="spellEnd"/>
      <w:r w:rsidRPr="00386588">
        <w:rPr>
          <w:rFonts w:ascii="Helvetica" w:hAnsi="Helvetica"/>
          <w:sz w:val="20"/>
          <w:szCs w:val="20"/>
        </w:rPr>
        <w:t xml:space="preserve"> 4:12; </w:t>
      </w:r>
      <w:proofErr w:type="spellStart"/>
      <w:r w:rsidRPr="00386588">
        <w:rPr>
          <w:rFonts w:ascii="Helvetica" w:hAnsi="Helvetica"/>
          <w:sz w:val="20"/>
          <w:szCs w:val="20"/>
        </w:rPr>
        <w:t>Romanos</w:t>
      </w:r>
      <w:proofErr w:type="spellEnd"/>
      <w:r w:rsidRPr="00386588">
        <w:rPr>
          <w:rFonts w:ascii="Helvetica" w:hAnsi="Helvetica"/>
          <w:sz w:val="20"/>
          <w:szCs w:val="20"/>
        </w:rPr>
        <w:t xml:space="preserve"> 6:4, 10:9-10; </w:t>
      </w:r>
      <w:proofErr w:type="spellStart"/>
      <w:r w:rsidRPr="00386588">
        <w:rPr>
          <w:rFonts w:ascii="Helvetica" w:hAnsi="Helvetica"/>
          <w:sz w:val="20"/>
          <w:szCs w:val="20"/>
        </w:rPr>
        <w:t>Efesios</w:t>
      </w:r>
      <w:proofErr w:type="spellEnd"/>
      <w:r w:rsidRPr="00386588">
        <w:rPr>
          <w:rFonts w:ascii="Helvetica" w:hAnsi="Helvetica"/>
          <w:sz w:val="20"/>
          <w:szCs w:val="20"/>
        </w:rPr>
        <w:t xml:space="preserve"> </w:t>
      </w:r>
      <w:smartTag w:uri="urn:schemas-microsoft-com:office:smarttags" w:element="time">
        <w:smartTagPr>
          <w:attr w:name="Minute" w:val="17"/>
          <w:attr w:name="Hour" w:val="16"/>
        </w:smartTagPr>
        <w:r w:rsidRPr="00386588">
          <w:rPr>
            <w:rFonts w:ascii="Helvetica" w:hAnsi="Helvetica"/>
            <w:sz w:val="20"/>
            <w:szCs w:val="20"/>
          </w:rPr>
          <w:t>4:17</w:t>
        </w:r>
      </w:smartTag>
      <w:r w:rsidRPr="00386588">
        <w:rPr>
          <w:rFonts w:ascii="Helvetica" w:hAnsi="Helvetica"/>
          <w:sz w:val="20"/>
          <w:szCs w:val="20"/>
        </w:rPr>
        <w:t>-32, 5:1-2; 1 Juan 1:6, 7.)</w:t>
      </w:r>
    </w:p>
    <w:p w14:paraId="64853424" w14:textId="77777777" w:rsidR="00580E85" w:rsidRPr="00386588" w:rsidRDefault="00580E85" w:rsidP="003D4816">
      <w:pPr>
        <w:numPr>
          <w:ilvl w:val="0"/>
          <w:numId w:val="15"/>
        </w:numPr>
        <w:rPr>
          <w:rFonts w:ascii="Helvetica" w:hAnsi="Helvetica"/>
          <w:sz w:val="20"/>
          <w:szCs w:val="20"/>
        </w:rPr>
      </w:pPr>
      <w:r w:rsidRPr="00530815">
        <w:rPr>
          <w:rFonts w:ascii="Helvetica" w:hAnsi="Helvetica"/>
          <w:sz w:val="20"/>
          <w:szCs w:val="20"/>
          <w:lang w:val="es-ES"/>
        </w:rPr>
        <w:t xml:space="preserve">Demostrar un espíritu cooperativo, responsable, y como Cristo como enseñan las escrituras. </w:t>
      </w:r>
      <w:r w:rsidR="00F64C4E">
        <w:rPr>
          <w:rFonts w:ascii="Helvetica" w:hAnsi="Helvetica"/>
          <w:sz w:val="20"/>
          <w:szCs w:val="20"/>
          <w:lang w:val="es-ES"/>
        </w:rPr>
        <w:br/>
      </w:r>
      <w:r w:rsidRPr="00386588">
        <w:rPr>
          <w:rFonts w:ascii="Helvetica" w:hAnsi="Helvetica"/>
          <w:sz w:val="20"/>
          <w:szCs w:val="20"/>
        </w:rPr>
        <w:t>(</w:t>
      </w:r>
      <w:proofErr w:type="spellStart"/>
      <w:r w:rsidRPr="00386588">
        <w:rPr>
          <w:rFonts w:ascii="Helvetica" w:hAnsi="Helvetica"/>
          <w:sz w:val="20"/>
          <w:szCs w:val="20"/>
        </w:rPr>
        <w:t>Efesios</w:t>
      </w:r>
      <w:proofErr w:type="spellEnd"/>
      <w:r w:rsidRPr="00386588">
        <w:rPr>
          <w:rFonts w:ascii="Helvetica" w:hAnsi="Helvetica"/>
          <w:sz w:val="20"/>
          <w:szCs w:val="20"/>
        </w:rPr>
        <w:t xml:space="preserve"> 2:1-16.)</w:t>
      </w:r>
    </w:p>
    <w:p w14:paraId="652E2384" w14:textId="77777777" w:rsidR="00580E85" w:rsidRPr="004B2896" w:rsidRDefault="00580E85" w:rsidP="003D4816">
      <w:pPr>
        <w:numPr>
          <w:ilvl w:val="0"/>
          <w:numId w:val="15"/>
        </w:numPr>
        <w:rPr>
          <w:rFonts w:ascii="Helvetica" w:hAnsi="Helvetica"/>
          <w:sz w:val="20"/>
          <w:szCs w:val="20"/>
          <w:lang w:val="es-US"/>
        </w:rPr>
      </w:pPr>
      <w:r w:rsidRPr="00530815">
        <w:rPr>
          <w:rFonts w:ascii="Helvetica" w:hAnsi="Helvetica"/>
          <w:sz w:val="20"/>
          <w:szCs w:val="20"/>
          <w:lang w:val="es-ES"/>
        </w:rPr>
        <w:t>Comprometerse a asistir</w:t>
      </w:r>
      <w:r w:rsidR="00A9717B" w:rsidRPr="00530815">
        <w:rPr>
          <w:rFonts w:ascii="Helvetica" w:hAnsi="Helvetica"/>
          <w:sz w:val="20"/>
          <w:szCs w:val="20"/>
          <w:lang w:val="es-ES"/>
        </w:rPr>
        <w:t xml:space="preserve"> a</w:t>
      </w:r>
      <w:r w:rsidRPr="00530815">
        <w:rPr>
          <w:rFonts w:ascii="Helvetica" w:hAnsi="Helvetica"/>
          <w:sz w:val="20"/>
          <w:szCs w:val="20"/>
          <w:lang w:val="es-ES"/>
        </w:rPr>
        <w:t xml:space="preserve"> y participar fielmente en las reuniones y ministerios de la iglesia y contribuir regularmente a su apoyo financiero en obediencia a la escritura como una expresión de unidad con los otros </w:t>
      </w:r>
      <w:r w:rsidR="002B0504" w:rsidRPr="00530815">
        <w:rPr>
          <w:rFonts w:ascii="Helvetica" w:hAnsi="Helvetica"/>
          <w:sz w:val="20"/>
          <w:szCs w:val="20"/>
          <w:lang w:val="es-ES"/>
        </w:rPr>
        <w:t>socios</w:t>
      </w:r>
      <w:r w:rsidRPr="00530815">
        <w:rPr>
          <w:rFonts w:ascii="Helvetica" w:hAnsi="Helvetica"/>
          <w:sz w:val="20"/>
          <w:szCs w:val="20"/>
          <w:lang w:val="es-ES"/>
        </w:rPr>
        <w:t xml:space="preserve">. </w:t>
      </w:r>
      <w:r w:rsidRPr="004B2896">
        <w:rPr>
          <w:rFonts w:ascii="Helvetica" w:hAnsi="Helvetica"/>
          <w:sz w:val="20"/>
          <w:szCs w:val="20"/>
          <w:lang w:val="es-US"/>
        </w:rPr>
        <w:t xml:space="preserve">(Malaquías 3:10; Lucas 6:38; Juan 13:1-17; 1 Corintios 16:2; </w:t>
      </w:r>
      <w:r w:rsidR="00F64C4E" w:rsidRPr="004B2896">
        <w:rPr>
          <w:rFonts w:ascii="Helvetica" w:hAnsi="Helvetica"/>
          <w:sz w:val="20"/>
          <w:szCs w:val="20"/>
          <w:lang w:val="es-US"/>
        </w:rPr>
        <w:br/>
      </w:r>
      <w:r w:rsidRPr="004B2896">
        <w:rPr>
          <w:rFonts w:ascii="Helvetica" w:hAnsi="Helvetica"/>
          <w:sz w:val="20"/>
          <w:szCs w:val="20"/>
          <w:lang w:val="es-US"/>
        </w:rPr>
        <w:t>2 Corintios 8, 9; Filipenses 4:9.)</w:t>
      </w:r>
    </w:p>
    <w:p w14:paraId="36156202" w14:textId="77777777" w:rsidR="00580E85" w:rsidRPr="00530815" w:rsidRDefault="00580E85" w:rsidP="003D4816">
      <w:pPr>
        <w:numPr>
          <w:ilvl w:val="0"/>
          <w:numId w:val="15"/>
        </w:numPr>
        <w:rPr>
          <w:rFonts w:ascii="Helvetica" w:hAnsi="Helvetica"/>
          <w:sz w:val="20"/>
          <w:szCs w:val="20"/>
          <w:lang w:val="es-ES"/>
        </w:rPr>
      </w:pPr>
      <w:r w:rsidRPr="00530815">
        <w:rPr>
          <w:rFonts w:ascii="Helvetica" w:hAnsi="Helvetica"/>
          <w:sz w:val="20"/>
          <w:szCs w:val="20"/>
          <w:lang w:val="es-ES"/>
        </w:rPr>
        <w:t xml:space="preserve">Adherirse a la declaración de fe de la iglesia.  </w:t>
      </w:r>
    </w:p>
    <w:p w14:paraId="6D5DC582" w14:textId="77777777" w:rsidR="003646EF" w:rsidRPr="00530815" w:rsidRDefault="00580E85" w:rsidP="003D4816">
      <w:pPr>
        <w:numPr>
          <w:ilvl w:val="0"/>
          <w:numId w:val="15"/>
        </w:numPr>
        <w:rPr>
          <w:rFonts w:ascii="Helvetica" w:hAnsi="Helvetica"/>
          <w:sz w:val="20"/>
          <w:szCs w:val="20"/>
          <w:lang w:val="es-ES"/>
        </w:rPr>
      </w:pPr>
      <w:r w:rsidRPr="00530815">
        <w:rPr>
          <w:rFonts w:ascii="Helvetica" w:hAnsi="Helvetica"/>
          <w:sz w:val="20"/>
          <w:szCs w:val="20"/>
          <w:lang w:val="es-ES"/>
        </w:rPr>
        <w:t xml:space="preserve">Abstenerse de toda inmoralidad condenada en la escritura. Se considerará la inmoralidad como base para negar </w:t>
      </w:r>
      <w:r w:rsidR="00056414" w:rsidRPr="00530815">
        <w:rPr>
          <w:rFonts w:ascii="Helvetica" w:hAnsi="Helvetica"/>
          <w:sz w:val="20"/>
          <w:szCs w:val="20"/>
          <w:lang w:val="es-ES"/>
        </w:rPr>
        <w:t>la sociedad</w:t>
      </w:r>
      <w:r w:rsidRPr="00530815">
        <w:rPr>
          <w:rFonts w:ascii="Helvetica" w:hAnsi="Helvetica"/>
          <w:sz w:val="20"/>
          <w:szCs w:val="20"/>
          <w:lang w:val="es-ES"/>
        </w:rPr>
        <w:t>.</w:t>
      </w:r>
      <w:r w:rsidR="00056000" w:rsidRPr="00530815">
        <w:rPr>
          <w:rFonts w:ascii="Helvetica" w:hAnsi="Helvetica"/>
          <w:sz w:val="20"/>
          <w:szCs w:val="20"/>
          <w:lang w:val="es-ES"/>
        </w:rPr>
        <w:t xml:space="preserve"> </w:t>
      </w:r>
    </w:p>
    <w:p w14:paraId="416F03D0" w14:textId="77777777" w:rsidR="00025470" w:rsidRPr="00297613" w:rsidRDefault="00056000" w:rsidP="00B75DDF">
      <w:pPr>
        <w:pStyle w:val="SectionHeading"/>
        <w:ind w:hanging="720"/>
        <w:rPr>
          <w:lang w:val="es-ES"/>
        </w:rPr>
      </w:pPr>
      <w:r w:rsidRPr="00297613">
        <w:rPr>
          <w:lang w:val="es-ES"/>
        </w:rPr>
        <w:t xml:space="preserve">Proceso para Aceptación </w:t>
      </w:r>
    </w:p>
    <w:p w14:paraId="5AF21881" w14:textId="77777777" w:rsidR="00056000" w:rsidRPr="00530815" w:rsidRDefault="00056000" w:rsidP="003D4816">
      <w:pPr>
        <w:numPr>
          <w:ilvl w:val="0"/>
          <w:numId w:val="16"/>
        </w:numPr>
        <w:rPr>
          <w:rFonts w:ascii="Helvetica" w:hAnsi="Helvetica"/>
          <w:sz w:val="20"/>
          <w:szCs w:val="20"/>
          <w:lang w:val="es-ES"/>
        </w:rPr>
      </w:pPr>
      <w:r w:rsidRPr="00530815">
        <w:rPr>
          <w:rFonts w:ascii="Helvetica" w:hAnsi="Helvetica"/>
          <w:sz w:val="20"/>
          <w:szCs w:val="20"/>
          <w:lang w:val="es-ES"/>
        </w:rPr>
        <w:t xml:space="preserve">Personas que desean ser </w:t>
      </w:r>
      <w:r w:rsidR="00056414" w:rsidRPr="00530815">
        <w:rPr>
          <w:rFonts w:ascii="Helvetica" w:hAnsi="Helvetica"/>
          <w:sz w:val="20"/>
          <w:szCs w:val="20"/>
          <w:lang w:val="es-ES"/>
        </w:rPr>
        <w:t xml:space="preserve">socios </w:t>
      </w:r>
      <w:r w:rsidRPr="00530815">
        <w:rPr>
          <w:rFonts w:ascii="Helvetica" w:hAnsi="Helvetica"/>
          <w:sz w:val="20"/>
          <w:szCs w:val="20"/>
          <w:lang w:val="es-ES"/>
        </w:rPr>
        <w:t xml:space="preserve">de la iglesia pedirán inscribirse en la clase de </w:t>
      </w:r>
      <w:r w:rsidR="00056414" w:rsidRPr="00530815">
        <w:rPr>
          <w:rFonts w:ascii="Helvetica" w:hAnsi="Helvetica"/>
          <w:sz w:val="20"/>
          <w:szCs w:val="20"/>
          <w:lang w:val="es-ES"/>
        </w:rPr>
        <w:t>socios</w:t>
      </w:r>
      <w:r w:rsidRPr="00530815">
        <w:rPr>
          <w:rFonts w:ascii="Helvetica" w:hAnsi="Helvetica"/>
          <w:sz w:val="20"/>
          <w:szCs w:val="20"/>
          <w:lang w:val="es-ES"/>
        </w:rPr>
        <w:t xml:space="preserve">. El pastor principal evaluará y determinará si está lista para participar. La clase incluirá pero no estará limitada al propósito y misión, la declaración de fe, la historia, los estatutos y la estructura de gobernación de la iglesia, las responsabilidades y privilegios de </w:t>
      </w:r>
      <w:r w:rsidR="00056414" w:rsidRPr="00530815">
        <w:rPr>
          <w:rFonts w:ascii="Helvetica" w:hAnsi="Helvetica"/>
          <w:sz w:val="20"/>
          <w:szCs w:val="20"/>
          <w:lang w:val="es-ES"/>
        </w:rPr>
        <w:t>socio</w:t>
      </w:r>
      <w:r w:rsidRPr="00530815">
        <w:rPr>
          <w:rFonts w:ascii="Helvetica" w:hAnsi="Helvetica"/>
          <w:sz w:val="20"/>
          <w:szCs w:val="20"/>
          <w:lang w:val="es-ES"/>
        </w:rPr>
        <w:t xml:space="preserve"> y la relación con las Iglesias de la Biblia Abierta. Los participantes en la clase recibirán una copia de los estatutos de la iglesia. </w:t>
      </w:r>
    </w:p>
    <w:p w14:paraId="14A2F3D1" w14:textId="77777777" w:rsidR="00A8390D" w:rsidRPr="00530815" w:rsidRDefault="00056000" w:rsidP="003D4816">
      <w:pPr>
        <w:numPr>
          <w:ilvl w:val="0"/>
          <w:numId w:val="16"/>
        </w:numPr>
        <w:rPr>
          <w:rFonts w:ascii="Helvetica" w:hAnsi="Helvetica"/>
          <w:sz w:val="20"/>
          <w:szCs w:val="20"/>
          <w:lang w:val="es-ES"/>
        </w:rPr>
      </w:pPr>
      <w:r w:rsidRPr="00530815">
        <w:rPr>
          <w:rFonts w:ascii="Helvetica" w:hAnsi="Helvetica"/>
          <w:sz w:val="20"/>
          <w:szCs w:val="20"/>
          <w:lang w:val="es-ES"/>
        </w:rPr>
        <w:t xml:space="preserve">Al completar la clase de </w:t>
      </w:r>
      <w:r w:rsidR="00056414" w:rsidRPr="00530815">
        <w:rPr>
          <w:rFonts w:ascii="Helvetica" w:hAnsi="Helvetica"/>
          <w:sz w:val="20"/>
          <w:szCs w:val="20"/>
          <w:lang w:val="es-ES"/>
        </w:rPr>
        <w:t>socios</w:t>
      </w:r>
      <w:r w:rsidRPr="00530815">
        <w:rPr>
          <w:rFonts w:ascii="Helvetica" w:hAnsi="Helvetica"/>
          <w:sz w:val="20"/>
          <w:szCs w:val="20"/>
          <w:lang w:val="es-ES"/>
        </w:rPr>
        <w:t xml:space="preserve">, los </w:t>
      </w:r>
      <w:r w:rsidR="00056414" w:rsidRPr="00530815">
        <w:rPr>
          <w:rFonts w:ascii="Helvetica" w:hAnsi="Helvetica"/>
          <w:sz w:val="20"/>
          <w:szCs w:val="20"/>
          <w:lang w:val="es-ES"/>
        </w:rPr>
        <w:t xml:space="preserve">participantes </w:t>
      </w:r>
      <w:r w:rsidRPr="00530815">
        <w:rPr>
          <w:rFonts w:ascii="Helvetica" w:hAnsi="Helvetica"/>
          <w:sz w:val="20"/>
          <w:szCs w:val="20"/>
          <w:lang w:val="es-ES"/>
        </w:rPr>
        <w:t xml:space="preserve">someterán una </w:t>
      </w:r>
      <w:r w:rsidR="00056414" w:rsidRPr="00530815">
        <w:rPr>
          <w:rFonts w:ascii="Helvetica" w:hAnsi="Helvetica"/>
          <w:sz w:val="20"/>
          <w:szCs w:val="20"/>
          <w:lang w:val="es-ES"/>
        </w:rPr>
        <w:t>afirmación</w:t>
      </w:r>
      <w:r w:rsidRPr="00530815">
        <w:rPr>
          <w:rFonts w:ascii="Helvetica" w:hAnsi="Helvetica"/>
          <w:sz w:val="20"/>
          <w:szCs w:val="20"/>
          <w:lang w:val="es-ES"/>
        </w:rPr>
        <w:t xml:space="preserve"> firmada </w:t>
      </w:r>
      <w:r w:rsidR="00056414" w:rsidRPr="00530815">
        <w:rPr>
          <w:rFonts w:ascii="Helvetica" w:hAnsi="Helvetica"/>
          <w:sz w:val="20"/>
          <w:szCs w:val="20"/>
          <w:lang w:val="es-ES"/>
        </w:rPr>
        <w:t xml:space="preserve">al pastor principal </w:t>
      </w:r>
      <w:r w:rsidRPr="00530815">
        <w:rPr>
          <w:rFonts w:ascii="Helvetica" w:hAnsi="Helvetica"/>
          <w:sz w:val="20"/>
          <w:szCs w:val="20"/>
          <w:lang w:val="es-ES"/>
        </w:rPr>
        <w:t xml:space="preserve">que están de acuerdo con el propósito, la declaración de fe, los estatutos, y los pastores y líderes de la iglesia. El pastor principal </w:t>
      </w:r>
      <w:r w:rsidR="00056414" w:rsidRPr="00530815">
        <w:rPr>
          <w:rFonts w:ascii="Helvetica" w:hAnsi="Helvetica"/>
          <w:sz w:val="20"/>
          <w:szCs w:val="20"/>
          <w:lang w:val="es-ES"/>
        </w:rPr>
        <w:t xml:space="preserve">y la junta directiva avisarán a participantes en la clase que han sido aceptados como socios.  </w:t>
      </w:r>
      <w:r w:rsidRPr="00530815">
        <w:rPr>
          <w:rFonts w:ascii="Helvetica" w:hAnsi="Helvetica"/>
          <w:sz w:val="20"/>
          <w:szCs w:val="20"/>
          <w:lang w:val="es-ES"/>
        </w:rPr>
        <w:t xml:space="preserve"> </w:t>
      </w:r>
    </w:p>
    <w:p w14:paraId="4A70626E" w14:textId="77777777" w:rsidR="00025470" w:rsidRPr="00297613" w:rsidRDefault="00025470" w:rsidP="00B75DDF">
      <w:pPr>
        <w:pStyle w:val="SectionHeading"/>
        <w:ind w:hanging="720"/>
        <w:rPr>
          <w:lang w:val="es-ES"/>
        </w:rPr>
      </w:pPr>
      <w:r w:rsidRPr="00297613">
        <w:rPr>
          <w:lang w:val="es-ES"/>
        </w:rPr>
        <w:t>Privileg</w:t>
      </w:r>
      <w:r w:rsidR="00056000" w:rsidRPr="00297613">
        <w:rPr>
          <w:lang w:val="es-ES"/>
        </w:rPr>
        <w:t>ios</w:t>
      </w:r>
    </w:p>
    <w:p w14:paraId="547CF711" w14:textId="77777777" w:rsidR="00056000" w:rsidRPr="00297613" w:rsidRDefault="00056000" w:rsidP="00213B5E">
      <w:pPr>
        <w:pStyle w:val="SectionText"/>
        <w:ind w:left="360"/>
        <w:rPr>
          <w:lang w:val="es-ES"/>
        </w:rPr>
      </w:pPr>
      <w:r w:rsidRPr="00297613">
        <w:rPr>
          <w:lang w:val="es-ES"/>
        </w:rPr>
        <w:t xml:space="preserve">Los privilegios de </w:t>
      </w:r>
      <w:r w:rsidR="00056414" w:rsidRPr="00297613">
        <w:rPr>
          <w:lang w:val="es-ES"/>
        </w:rPr>
        <w:t xml:space="preserve">ser socios </w:t>
      </w:r>
      <w:r w:rsidRPr="00297613">
        <w:rPr>
          <w:lang w:val="es-ES"/>
        </w:rPr>
        <w:t>incluyen pero no están limitados a:</w:t>
      </w:r>
    </w:p>
    <w:p w14:paraId="591F3099" w14:textId="77777777" w:rsidR="00056000" w:rsidRPr="00530815" w:rsidRDefault="00056000" w:rsidP="003D4816">
      <w:pPr>
        <w:numPr>
          <w:ilvl w:val="0"/>
          <w:numId w:val="17"/>
        </w:numPr>
        <w:rPr>
          <w:rFonts w:ascii="Helvetica" w:hAnsi="Helvetica"/>
          <w:sz w:val="20"/>
          <w:szCs w:val="20"/>
          <w:lang w:val="es-ES"/>
        </w:rPr>
      </w:pPr>
      <w:r w:rsidRPr="00530815">
        <w:rPr>
          <w:rFonts w:ascii="Helvetica" w:hAnsi="Helvetica"/>
          <w:b/>
          <w:sz w:val="20"/>
          <w:szCs w:val="20"/>
          <w:lang w:val="es-ES"/>
        </w:rPr>
        <w:t>Cobertura Espiritual</w:t>
      </w:r>
      <w:r w:rsidRPr="00530815">
        <w:rPr>
          <w:rFonts w:ascii="Helvetica" w:hAnsi="Helvetica"/>
          <w:sz w:val="20"/>
          <w:szCs w:val="20"/>
          <w:lang w:val="es-ES"/>
        </w:rPr>
        <w:t xml:space="preserve"> – Tener el beneficio de la cobertura espiritual de los líderes que Dios ha puesto en autoridad en la iglesia.</w:t>
      </w:r>
    </w:p>
    <w:p w14:paraId="1C984D3A" w14:textId="77777777" w:rsidR="00056000" w:rsidRPr="00530815" w:rsidRDefault="00056000" w:rsidP="003D4816">
      <w:pPr>
        <w:numPr>
          <w:ilvl w:val="0"/>
          <w:numId w:val="17"/>
        </w:numPr>
        <w:rPr>
          <w:rFonts w:ascii="Helvetica" w:hAnsi="Helvetica"/>
          <w:sz w:val="20"/>
          <w:szCs w:val="20"/>
          <w:lang w:val="es-ES"/>
        </w:rPr>
      </w:pPr>
      <w:r w:rsidRPr="00530815">
        <w:rPr>
          <w:rFonts w:ascii="Helvetica" w:hAnsi="Helvetica"/>
          <w:b/>
          <w:sz w:val="20"/>
          <w:szCs w:val="20"/>
          <w:lang w:val="es-ES"/>
        </w:rPr>
        <w:t>Participación</w:t>
      </w:r>
      <w:r w:rsidRPr="00530815">
        <w:rPr>
          <w:rFonts w:ascii="Helvetica" w:hAnsi="Helvetica"/>
          <w:sz w:val="20"/>
          <w:szCs w:val="20"/>
          <w:lang w:val="es-ES"/>
        </w:rPr>
        <w:t xml:space="preserve"> – Tener la oportunidad de asistir a reuniones de adoración y funciones de la iglesia.  </w:t>
      </w:r>
    </w:p>
    <w:p w14:paraId="19D77646" w14:textId="77777777" w:rsidR="00056000" w:rsidRPr="00530815" w:rsidRDefault="00056000" w:rsidP="003D4816">
      <w:pPr>
        <w:numPr>
          <w:ilvl w:val="0"/>
          <w:numId w:val="17"/>
        </w:numPr>
        <w:rPr>
          <w:rFonts w:ascii="Helvetica" w:hAnsi="Helvetica"/>
          <w:sz w:val="20"/>
          <w:szCs w:val="20"/>
          <w:lang w:val="es-ES"/>
        </w:rPr>
      </w:pPr>
      <w:r w:rsidRPr="00530815">
        <w:rPr>
          <w:rFonts w:ascii="Helvetica" w:hAnsi="Helvetica"/>
          <w:b/>
          <w:sz w:val="20"/>
          <w:szCs w:val="20"/>
          <w:lang w:val="es-ES"/>
        </w:rPr>
        <w:t>Compañerismo</w:t>
      </w:r>
      <w:r w:rsidRPr="00530815">
        <w:rPr>
          <w:rFonts w:ascii="Helvetica" w:hAnsi="Helvetica"/>
          <w:sz w:val="20"/>
          <w:szCs w:val="20"/>
          <w:lang w:val="es-ES"/>
        </w:rPr>
        <w:t xml:space="preserve"> – Tener la oportunidad de recibir los beneficios intangibles de compañerismo con este cuerpo de creyentes y la relación adicional con la familia de iglesias de la Biblia Abierta, comprometiéndose a crecer juntos en comunidad, amor, y gracia.</w:t>
      </w:r>
    </w:p>
    <w:p w14:paraId="79E12ADA" w14:textId="77777777" w:rsidR="00056000" w:rsidRPr="00530815" w:rsidRDefault="00056000" w:rsidP="003D4816">
      <w:pPr>
        <w:numPr>
          <w:ilvl w:val="0"/>
          <w:numId w:val="17"/>
        </w:numPr>
        <w:rPr>
          <w:rFonts w:ascii="Helvetica" w:hAnsi="Helvetica"/>
          <w:sz w:val="20"/>
          <w:szCs w:val="20"/>
          <w:lang w:val="es-ES"/>
        </w:rPr>
      </w:pPr>
      <w:r w:rsidRPr="00530815">
        <w:rPr>
          <w:rFonts w:ascii="Helvetica" w:hAnsi="Helvetica"/>
          <w:b/>
          <w:sz w:val="20"/>
          <w:szCs w:val="20"/>
          <w:lang w:val="es-ES"/>
        </w:rPr>
        <w:lastRenderedPageBreak/>
        <w:t>Instrucción</w:t>
      </w:r>
      <w:r w:rsidRPr="00530815">
        <w:rPr>
          <w:rFonts w:ascii="Helvetica" w:hAnsi="Helvetica"/>
          <w:sz w:val="20"/>
          <w:szCs w:val="20"/>
          <w:lang w:val="es-ES"/>
        </w:rPr>
        <w:t xml:space="preserve"> – Tener la oportunidad de beneficiarse de doctrina equilibrada y enseñanza de la Palabra de Dios. </w:t>
      </w:r>
    </w:p>
    <w:p w14:paraId="4E35DBB7" w14:textId="77777777" w:rsidR="00056000" w:rsidRPr="00530815" w:rsidRDefault="00056000" w:rsidP="003D4816">
      <w:pPr>
        <w:numPr>
          <w:ilvl w:val="0"/>
          <w:numId w:val="17"/>
        </w:numPr>
        <w:rPr>
          <w:rFonts w:ascii="Helvetica" w:hAnsi="Helvetica"/>
          <w:sz w:val="20"/>
          <w:szCs w:val="20"/>
          <w:lang w:val="es-ES"/>
        </w:rPr>
      </w:pPr>
      <w:r w:rsidRPr="00530815">
        <w:rPr>
          <w:rFonts w:ascii="Helvetica" w:hAnsi="Helvetica"/>
          <w:b/>
          <w:sz w:val="20"/>
          <w:szCs w:val="20"/>
          <w:lang w:val="es-ES"/>
        </w:rPr>
        <w:t>Crecimiento Espiritual</w:t>
      </w:r>
      <w:r w:rsidRPr="00530815">
        <w:rPr>
          <w:rFonts w:ascii="Helvetica" w:hAnsi="Helvetica"/>
          <w:sz w:val="20"/>
          <w:szCs w:val="20"/>
          <w:lang w:val="es-ES"/>
        </w:rPr>
        <w:t xml:space="preserve"> – Tener la oportunidad de crecer en servicio al Señor en la iglesia mientras el pastor principal y los líderes de la iglesia reconocen dones que se fomenta y pone en práctica a través de entrenamiento y enseñanza.  </w:t>
      </w:r>
    </w:p>
    <w:p w14:paraId="033AD254" w14:textId="77777777" w:rsidR="00056000" w:rsidRPr="00530815" w:rsidRDefault="00056000" w:rsidP="003D4816">
      <w:pPr>
        <w:numPr>
          <w:ilvl w:val="0"/>
          <w:numId w:val="17"/>
        </w:numPr>
        <w:rPr>
          <w:rFonts w:ascii="Helvetica" w:hAnsi="Helvetica"/>
          <w:sz w:val="20"/>
          <w:szCs w:val="20"/>
          <w:lang w:val="es-ES"/>
        </w:rPr>
      </w:pPr>
      <w:r w:rsidRPr="00530815">
        <w:rPr>
          <w:rFonts w:ascii="Helvetica" w:hAnsi="Helvetica"/>
          <w:b/>
          <w:sz w:val="20"/>
          <w:szCs w:val="20"/>
          <w:lang w:val="es-ES"/>
        </w:rPr>
        <w:t>Ministerio</w:t>
      </w:r>
      <w:r w:rsidRPr="00530815">
        <w:rPr>
          <w:rFonts w:ascii="Helvetica" w:hAnsi="Helvetica"/>
          <w:sz w:val="20"/>
          <w:szCs w:val="20"/>
          <w:lang w:val="es-ES"/>
        </w:rPr>
        <w:t xml:space="preserve"> – Tener la oportunidad de involucrarse en ministerios de alcance mediante la iglesia, extendiendo a través de la familia de Iglesias de la Biblia Abierta en </w:t>
      </w:r>
      <w:r w:rsidR="0041522B" w:rsidRPr="00530815">
        <w:rPr>
          <w:rFonts w:ascii="Helvetica" w:hAnsi="Helvetica"/>
          <w:sz w:val="20"/>
          <w:szCs w:val="20"/>
          <w:lang w:val="es-ES"/>
        </w:rPr>
        <w:t xml:space="preserve">los </w:t>
      </w:r>
      <w:r w:rsidRPr="00530815">
        <w:rPr>
          <w:rFonts w:ascii="Helvetica" w:hAnsi="Helvetica"/>
          <w:sz w:val="20"/>
          <w:szCs w:val="20"/>
          <w:lang w:val="es-ES"/>
        </w:rPr>
        <w:t xml:space="preserve">Estados Unidos y alrededor del mundo.  </w:t>
      </w:r>
    </w:p>
    <w:p w14:paraId="02A381A3" w14:textId="77777777" w:rsidR="00056000" w:rsidRPr="00530815" w:rsidRDefault="00056000" w:rsidP="003D4816">
      <w:pPr>
        <w:numPr>
          <w:ilvl w:val="0"/>
          <w:numId w:val="17"/>
        </w:numPr>
        <w:rPr>
          <w:rFonts w:ascii="Helvetica" w:hAnsi="Helvetica"/>
          <w:sz w:val="20"/>
          <w:szCs w:val="20"/>
          <w:lang w:val="es-ES"/>
        </w:rPr>
      </w:pPr>
      <w:r w:rsidRPr="00530815">
        <w:rPr>
          <w:rFonts w:ascii="Helvetica" w:hAnsi="Helvetica"/>
          <w:b/>
          <w:sz w:val="20"/>
          <w:szCs w:val="20"/>
          <w:lang w:val="es-ES"/>
        </w:rPr>
        <w:t>Dar</w:t>
      </w:r>
      <w:r w:rsidRPr="00530815">
        <w:rPr>
          <w:rFonts w:ascii="Helvetica" w:hAnsi="Helvetica"/>
          <w:sz w:val="20"/>
          <w:szCs w:val="20"/>
          <w:lang w:val="es-ES"/>
        </w:rPr>
        <w:t xml:space="preserve"> – Tener la oportunidad de sembrar finanzas en los ministerios de la iglesia al honrar al Señor con las primicias – trayendo los diezmos, ofrendas, y otras donaciones de amor a la iglesia para su obra.  </w:t>
      </w:r>
    </w:p>
    <w:p w14:paraId="55B108A2" w14:textId="77777777" w:rsidR="00056000" w:rsidRPr="00530815" w:rsidRDefault="00056000" w:rsidP="003D4816">
      <w:pPr>
        <w:numPr>
          <w:ilvl w:val="0"/>
          <w:numId w:val="17"/>
        </w:numPr>
        <w:rPr>
          <w:rFonts w:ascii="Helvetica" w:hAnsi="Helvetica"/>
          <w:sz w:val="20"/>
          <w:szCs w:val="20"/>
          <w:lang w:val="es-ES"/>
        </w:rPr>
      </w:pPr>
      <w:r w:rsidRPr="00530815">
        <w:rPr>
          <w:rFonts w:ascii="Helvetica" w:hAnsi="Helvetica"/>
          <w:b/>
          <w:sz w:val="20"/>
          <w:szCs w:val="20"/>
          <w:lang w:val="es-ES"/>
        </w:rPr>
        <w:t>Responsabilidad</w:t>
      </w:r>
      <w:r w:rsidRPr="00530815">
        <w:rPr>
          <w:rFonts w:ascii="Helvetica" w:hAnsi="Helvetica"/>
          <w:sz w:val="20"/>
          <w:szCs w:val="20"/>
          <w:lang w:val="es-ES"/>
        </w:rPr>
        <w:t xml:space="preserve"> – Tener la garantía que las Iglesias de la Biblia Abierta provee una cobertura de responsabilidad para sus pastores y juntas directivas.  </w:t>
      </w:r>
    </w:p>
    <w:p w14:paraId="03A50518" w14:textId="77777777" w:rsidR="00025470" w:rsidRPr="00297613" w:rsidRDefault="00025470" w:rsidP="00B75DDF">
      <w:pPr>
        <w:pStyle w:val="SectionHeading"/>
        <w:ind w:hanging="720"/>
        <w:rPr>
          <w:lang w:val="es-ES"/>
        </w:rPr>
      </w:pPr>
      <w:r w:rsidRPr="00297613">
        <w:rPr>
          <w:lang w:val="es-ES"/>
        </w:rPr>
        <w:t>Respons</w:t>
      </w:r>
      <w:r w:rsidR="00056000" w:rsidRPr="00297613">
        <w:rPr>
          <w:lang w:val="es-ES"/>
        </w:rPr>
        <w:t>abilidades</w:t>
      </w:r>
    </w:p>
    <w:p w14:paraId="6CC1182C" w14:textId="77777777" w:rsidR="00056000" w:rsidRPr="00297613" w:rsidRDefault="00056000" w:rsidP="00B75DDF">
      <w:pPr>
        <w:pStyle w:val="SectionText"/>
        <w:ind w:left="360"/>
        <w:rPr>
          <w:lang w:val="es-ES"/>
        </w:rPr>
      </w:pPr>
      <w:r w:rsidRPr="00297613">
        <w:rPr>
          <w:lang w:val="es-ES"/>
        </w:rPr>
        <w:t xml:space="preserve">El Apóstol Pablo nos exhorta a dedicarnos al amor fraternal, honrando los unos a los otros más que a nosotros mismos (Romanos 12:10). Por consiguiente los </w:t>
      </w:r>
      <w:r w:rsidR="00056414" w:rsidRPr="00297613">
        <w:rPr>
          <w:lang w:val="es-ES"/>
        </w:rPr>
        <w:t>socios</w:t>
      </w:r>
      <w:r w:rsidRPr="00297613">
        <w:rPr>
          <w:lang w:val="es-ES"/>
        </w:rPr>
        <w:t xml:space="preserve"> de la iglesia demostrarán una madurez de entendimiento que </w:t>
      </w:r>
      <w:r w:rsidR="00056414" w:rsidRPr="00297613">
        <w:rPr>
          <w:lang w:val="es-ES"/>
        </w:rPr>
        <w:t>ser socio</w:t>
      </w:r>
      <w:r w:rsidRPr="00297613">
        <w:rPr>
          <w:lang w:val="es-ES"/>
        </w:rPr>
        <w:t xml:space="preserve"> involucra más que recibir beneficios y privilegios. Jesús nos instruye que como de gracia recibimos de gracia hemos de dar (Mateo 10:8). La iglesia es un cuerpo con muchos </w:t>
      </w:r>
      <w:r w:rsidR="0041522B">
        <w:rPr>
          <w:lang w:val="es-ES"/>
        </w:rPr>
        <w:t>miembros</w:t>
      </w:r>
      <w:r w:rsidR="0041522B" w:rsidRPr="00297613">
        <w:rPr>
          <w:lang w:val="es-ES"/>
        </w:rPr>
        <w:t xml:space="preserve"> </w:t>
      </w:r>
      <w:r w:rsidRPr="00297613">
        <w:rPr>
          <w:lang w:val="es-ES"/>
        </w:rPr>
        <w:t xml:space="preserve">cada uno con dones y funciones distintos, por lo tanto los </w:t>
      </w:r>
      <w:r w:rsidR="00056414" w:rsidRPr="00297613">
        <w:rPr>
          <w:lang w:val="es-ES"/>
        </w:rPr>
        <w:t>socios</w:t>
      </w:r>
      <w:r w:rsidRPr="00297613">
        <w:rPr>
          <w:lang w:val="es-ES"/>
        </w:rPr>
        <w:t xml:space="preserve"> aceptarán la responsabilidad de someter sus vidas y actividades (Romanos 12:1) en: </w:t>
      </w:r>
    </w:p>
    <w:p w14:paraId="46C94180" w14:textId="77777777" w:rsidR="00056000" w:rsidRPr="004B2896" w:rsidRDefault="00056000" w:rsidP="004B2896">
      <w:pPr>
        <w:pStyle w:val="A-BText"/>
        <w:numPr>
          <w:ilvl w:val="0"/>
          <w:numId w:val="21"/>
        </w:numPr>
        <w:tabs>
          <w:tab w:val="clear" w:pos="1440"/>
        </w:tabs>
        <w:ind w:left="1080"/>
      </w:pPr>
      <w:r w:rsidRPr="004B2896">
        <w:rPr>
          <w:rStyle w:val="StyleA-BTextBoldCharChar"/>
          <w:bCs w:val="0"/>
          <w:color w:val="auto"/>
          <w:lang w:val="es-ES"/>
        </w:rPr>
        <w:t>Oración</w:t>
      </w:r>
      <w:r w:rsidRPr="004B2896">
        <w:rPr>
          <w:rStyle w:val="StyleA-BTextBoldCharChar"/>
          <w:b w:val="0"/>
          <w:bCs w:val="0"/>
          <w:color w:val="auto"/>
          <w:lang w:val="es-ES"/>
        </w:rPr>
        <w:t xml:space="preserve"> </w:t>
      </w:r>
      <w:r w:rsidRPr="004B2896">
        <w:t>– Cultivar una vida personal de oración y comprometerse a orar fielmente por el pastor y los líderes, miembros y ministerios</w:t>
      </w:r>
      <w:r w:rsidR="001E4989" w:rsidRPr="004B2896">
        <w:t>,</w:t>
      </w:r>
      <w:r w:rsidRPr="004B2896">
        <w:t xml:space="preserve"> y participar en los enfoques de oración de la iglesia.  </w:t>
      </w:r>
    </w:p>
    <w:p w14:paraId="31E2AC89" w14:textId="77777777" w:rsidR="00056000" w:rsidRPr="004B2896" w:rsidRDefault="00056000" w:rsidP="004B2896">
      <w:pPr>
        <w:pStyle w:val="A-BText"/>
        <w:numPr>
          <w:ilvl w:val="0"/>
          <w:numId w:val="21"/>
        </w:numPr>
        <w:tabs>
          <w:tab w:val="clear" w:pos="1440"/>
        </w:tabs>
        <w:ind w:left="1080"/>
      </w:pPr>
      <w:r w:rsidRPr="004B2896">
        <w:rPr>
          <w:rStyle w:val="StyleA-BTextBoldCharChar"/>
          <w:bCs w:val="0"/>
          <w:color w:val="auto"/>
          <w:lang w:val="es-ES"/>
        </w:rPr>
        <w:t>Fidelidad</w:t>
      </w:r>
      <w:r w:rsidRPr="004B2896">
        <w:t xml:space="preserve"> – Ser fiel a las doctrinas de la declaración de fe de la iglesia, reunirse para adorar, establecer relaciones sanas con el cuerpo eclesial, y crecer en compañerismo.  </w:t>
      </w:r>
    </w:p>
    <w:p w14:paraId="6001BFDC" w14:textId="77777777" w:rsidR="00056000" w:rsidRPr="004B2896" w:rsidRDefault="00056000" w:rsidP="004B2896">
      <w:pPr>
        <w:pStyle w:val="A-BText"/>
        <w:numPr>
          <w:ilvl w:val="0"/>
          <w:numId w:val="21"/>
        </w:numPr>
        <w:tabs>
          <w:tab w:val="clear" w:pos="1440"/>
        </w:tabs>
        <w:ind w:left="1080"/>
      </w:pPr>
      <w:r w:rsidRPr="004B2896">
        <w:rPr>
          <w:rStyle w:val="StyleA-BTextBoldCharChar"/>
          <w:bCs w:val="0"/>
          <w:color w:val="auto"/>
          <w:lang w:val="es-ES"/>
        </w:rPr>
        <w:t>Amor y Cuidado</w:t>
      </w:r>
      <w:r w:rsidRPr="004B2896">
        <w:rPr>
          <w:b/>
        </w:rPr>
        <w:t xml:space="preserve"> </w:t>
      </w:r>
      <w:r w:rsidRPr="004B2896">
        <w:t>– Andar en amor y demostrar un cuidado amoroso por el cuerpo eclesial, personalmente haciendo todo esfuerzo por guardar la unidad del Espíritu a través del vínculo de paz.</w:t>
      </w:r>
    </w:p>
    <w:p w14:paraId="3E2A4EB0" w14:textId="77777777" w:rsidR="00056000" w:rsidRPr="004B2896" w:rsidRDefault="00056000" w:rsidP="004B2896">
      <w:pPr>
        <w:pStyle w:val="A-BText"/>
        <w:numPr>
          <w:ilvl w:val="0"/>
          <w:numId w:val="21"/>
        </w:numPr>
        <w:tabs>
          <w:tab w:val="clear" w:pos="1440"/>
        </w:tabs>
        <w:ind w:left="1080"/>
      </w:pPr>
      <w:r w:rsidRPr="004B2896">
        <w:rPr>
          <w:rStyle w:val="StyleA-BTextBoldCharChar"/>
          <w:bCs w:val="0"/>
          <w:color w:val="auto"/>
          <w:lang w:val="es-ES"/>
        </w:rPr>
        <w:t>Identificación</w:t>
      </w:r>
      <w:r w:rsidRPr="004B2896">
        <w:rPr>
          <w:rStyle w:val="StyleA-BTextBoldCharChar"/>
          <w:b w:val="0"/>
          <w:bCs w:val="0"/>
          <w:color w:val="auto"/>
          <w:lang w:val="es-ES"/>
        </w:rPr>
        <w:t xml:space="preserve"> </w:t>
      </w:r>
      <w:r w:rsidRPr="004B2896">
        <w:t xml:space="preserve">– Identificar con y demostrar lealtad al propósito, misión, visión, liderazgo, y enseñanzas de la iglesia y aceptar este cuerpo eclesial como el enfoque de compañerismo, oración, ofrendas, y enseñanzas.  </w:t>
      </w:r>
    </w:p>
    <w:p w14:paraId="781981C3" w14:textId="77777777" w:rsidR="00056000" w:rsidRPr="004B2896" w:rsidRDefault="00056000" w:rsidP="004B2896">
      <w:pPr>
        <w:pStyle w:val="A-BText"/>
        <w:numPr>
          <w:ilvl w:val="0"/>
          <w:numId w:val="21"/>
        </w:numPr>
        <w:tabs>
          <w:tab w:val="clear" w:pos="1440"/>
        </w:tabs>
        <w:ind w:left="1080"/>
      </w:pPr>
      <w:r w:rsidRPr="004B2896">
        <w:rPr>
          <w:rStyle w:val="StyleA-BTextBoldCharChar"/>
          <w:bCs w:val="0"/>
          <w:color w:val="auto"/>
          <w:lang w:val="es-ES"/>
        </w:rPr>
        <w:t>Espíritu Enseñable</w:t>
      </w:r>
      <w:r w:rsidRPr="004B2896">
        <w:rPr>
          <w:rStyle w:val="StyleA-BTextBoldCharChar"/>
          <w:b w:val="0"/>
          <w:bCs w:val="0"/>
          <w:color w:val="auto"/>
          <w:lang w:val="es-ES"/>
        </w:rPr>
        <w:t xml:space="preserve"> </w:t>
      </w:r>
      <w:r w:rsidRPr="004B2896">
        <w:t xml:space="preserve">– Desear crecer en la gracia del Señor, mantener un espíritu enseñable, y seguir las enseñanzas de los pastores y líderes de la iglesia. </w:t>
      </w:r>
    </w:p>
    <w:p w14:paraId="05940F27" w14:textId="77777777" w:rsidR="00056000" w:rsidRPr="004B2896" w:rsidRDefault="00056000" w:rsidP="004B2896">
      <w:pPr>
        <w:pStyle w:val="A-BText"/>
        <w:numPr>
          <w:ilvl w:val="0"/>
          <w:numId w:val="21"/>
        </w:numPr>
        <w:tabs>
          <w:tab w:val="clear" w:pos="1440"/>
        </w:tabs>
        <w:ind w:left="1080"/>
      </w:pPr>
      <w:r w:rsidRPr="004B2896">
        <w:rPr>
          <w:rStyle w:val="StyleA-BTextBoldCharChar"/>
          <w:bCs w:val="0"/>
          <w:color w:val="auto"/>
          <w:lang w:val="es-ES"/>
        </w:rPr>
        <w:t>Servicio</w:t>
      </w:r>
      <w:r w:rsidRPr="004B2896">
        <w:rPr>
          <w:rStyle w:val="StyleA-BTextBoldCharChar"/>
          <w:b w:val="0"/>
          <w:bCs w:val="0"/>
          <w:color w:val="auto"/>
          <w:lang w:val="es-ES"/>
        </w:rPr>
        <w:t xml:space="preserve"> </w:t>
      </w:r>
      <w:r w:rsidRPr="004B2896">
        <w:t>– Con humildad buscar oportunidades para involucrarse en los ministerios de la iglesia mientras los pastores y líderes de la iglesia reconocen</w:t>
      </w:r>
      <w:r w:rsidR="0041522B" w:rsidRPr="004B2896">
        <w:t xml:space="preserve"> sus</w:t>
      </w:r>
      <w:r w:rsidRPr="004B2896">
        <w:t xml:space="preserve"> habilidades y dotaciones.   </w:t>
      </w:r>
    </w:p>
    <w:p w14:paraId="1C1601A5" w14:textId="77777777" w:rsidR="00056000" w:rsidRPr="004B2896" w:rsidRDefault="00056000" w:rsidP="004B2896">
      <w:pPr>
        <w:pStyle w:val="A-BText"/>
        <w:numPr>
          <w:ilvl w:val="0"/>
          <w:numId w:val="21"/>
        </w:numPr>
        <w:tabs>
          <w:tab w:val="clear" w:pos="1440"/>
        </w:tabs>
        <w:ind w:left="1080"/>
      </w:pPr>
      <w:r w:rsidRPr="004B2896">
        <w:rPr>
          <w:rStyle w:val="StyleA-BTextBoldCharChar"/>
          <w:bCs w:val="0"/>
          <w:color w:val="auto"/>
          <w:lang w:val="es-ES"/>
        </w:rPr>
        <w:t>Apoyo Financiero</w:t>
      </w:r>
      <w:r w:rsidRPr="004B2896">
        <w:rPr>
          <w:rStyle w:val="StyleA-BTextBoldCharChar"/>
          <w:b w:val="0"/>
          <w:bCs w:val="0"/>
          <w:color w:val="auto"/>
          <w:lang w:val="es-ES"/>
        </w:rPr>
        <w:t xml:space="preserve"> </w:t>
      </w:r>
      <w:r w:rsidRPr="004B2896">
        <w:t xml:space="preserve">– Apoyar a la iglesia con las finanzas en los diezmos, ofrendas, y donaciones en la medida en que el Señor bendice, al reconocer que Dios usa el apoyo financiero para capacitar a la iglesia cumplir su propósito, misión, y visión. </w:t>
      </w:r>
    </w:p>
    <w:p w14:paraId="1349CC71" w14:textId="77777777" w:rsidR="00056000" w:rsidRPr="004B2896" w:rsidRDefault="00056000" w:rsidP="004B2896">
      <w:pPr>
        <w:pStyle w:val="A-BText"/>
        <w:numPr>
          <w:ilvl w:val="0"/>
          <w:numId w:val="21"/>
        </w:numPr>
        <w:tabs>
          <w:tab w:val="clear" w:pos="1440"/>
        </w:tabs>
        <w:ind w:left="1080"/>
      </w:pPr>
      <w:r w:rsidRPr="004B2896">
        <w:rPr>
          <w:rStyle w:val="StyleA-BTextBoldCharChar"/>
          <w:bCs w:val="0"/>
          <w:color w:val="auto"/>
          <w:lang w:val="es-ES"/>
        </w:rPr>
        <w:t>Dar testimonio</w:t>
      </w:r>
      <w:r w:rsidRPr="004B2896">
        <w:rPr>
          <w:rStyle w:val="StyleA-BTextBoldCharChar"/>
          <w:b w:val="0"/>
          <w:bCs w:val="0"/>
          <w:color w:val="auto"/>
          <w:lang w:val="es-ES"/>
        </w:rPr>
        <w:t xml:space="preserve"> </w:t>
      </w:r>
      <w:r w:rsidRPr="004B2896">
        <w:t xml:space="preserve">– Seguir la instrucción bíblica en llevar a otros a Cristo y hacer discípulos.  </w:t>
      </w:r>
    </w:p>
    <w:p w14:paraId="1134D90E" w14:textId="77777777" w:rsidR="00025470" w:rsidRPr="00297613" w:rsidRDefault="00961390" w:rsidP="00B75DDF">
      <w:pPr>
        <w:pStyle w:val="SectionHeading"/>
        <w:ind w:hanging="720"/>
        <w:rPr>
          <w:lang w:val="es-ES"/>
        </w:rPr>
      </w:pPr>
      <w:r w:rsidRPr="00297613">
        <w:rPr>
          <w:lang w:val="es-ES"/>
        </w:rPr>
        <w:t>Disciplin</w:t>
      </w:r>
      <w:r w:rsidR="00056000" w:rsidRPr="00297613">
        <w:rPr>
          <w:lang w:val="es-ES"/>
        </w:rPr>
        <w:t>a</w:t>
      </w:r>
    </w:p>
    <w:p w14:paraId="3377A4EF" w14:textId="77777777" w:rsidR="00056000" w:rsidRPr="004B2896" w:rsidRDefault="00056000" w:rsidP="004B2896">
      <w:pPr>
        <w:pStyle w:val="A-BText"/>
        <w:numPr>
          <w:ilvl w:val="0"/>
          <w:numId w:val="28"/>
        </w:numPr>
      </w:pPr>
      <w:r w:rsidRPr="004B2896">
        <w:rPr>
          <w:b/>
        </w:rPr>
        <w:t xml:space="preserve">Propósito </w:t>
      </w:r>
      <w:r w:rsidRPr="004B2896">
        <w:t xml:space="preserve">– La disciplina es un ejercicio bíblico por el cual Dios mantiene a la iglesia responsable. Su propósito es preservar las normas bíblicas, proteger la integridad y unción, y traer al ofensor al arrepentimiento, redención, y restauración a Dios, uno mismo, la familia, y otros. (2 Samuel 12:1-14; 1 Corintios 5; 2 Corintios 2:3-11; Gálatas 6:1-5; Santiago 5:19-20.) En el espíritu de Gálatas 6:1-2, la iglesia está comprometida a la sanidad y restauración de los caídos.  </w:t>
      </w:r>
    </w:p>
    <w:p w14:paraId="0FFF3D2B" w14:textId="77777777" w:rsidR="008E087A" w:rsidRPr="004B2896" w:rsidRDefault="00056000" w:rsidP="004B2896">
      <w:pPr>
        <w:pStyle w:val="A-BText"/>
        <w:numPr>
          <w:ilvl w:val="0"/>
          <w:numId w:val="28"/>
        </w:numPr>
      </w:pPr>
      <w:r w:rsidRPr="004B2896">
        <w:rPr>
          <w:b/>
        </w:rPr>
        <w:t>Proceso</w:t>
      </w:r>
      <w:r w:rsidRPr="004B2896">
        <w:t xml:space="preserve"> – Miembros </w:t>
      </w:r>
      <w:r w:rsidR="00056414" w:rsidRPr="004B2896">
        <w:t xml:space="preserve">o socios, que no sean el pastor principal, </w:t>
      </w:r>
      <w:r w:rsidRPr="004B2896">
        <w:t>encontrados culpables de comportamiento contrario a la escritura, enseñanza contraria a la declaración de fe, que causan conflicto entre los miembros</w:t>
      </w:r>
      <w:r w:rsidR="006C49FB" w:rsidRPr="004B2896">
        <w:t xml:space="preserve"> o</w:t>
      </w:r>
      <w:r w:rsidR="00056414" w:rsidRPr="004B2896">
        <w:t xml:space="preserve"> socios</w:t>
      </w:r>
      <w:r w:rsidRPr="004B2896">
        <w:t xml:space="preserve">, o que no están en armonía o cooperación con el programa de la iglesia, el pastor principal, o estos estatutos primero será confrontado por el pastor principal y, si es necesario, por la junta directiva o </w:t>
      </w:r>
      <w:r w:rsidR="00B75DDF" w:rsidRPr="004B2896">
        <w:t>el consejo apostólico</w:t>
      </w:r>
      <w:r w:rsidRPr="004B2896">
        <w:t xml:space="preserve">. </w:t>
      </w:r>
    </w:p>
    <w:p w14:paraId="4DDA5404" w14:textId="77777777" w:rsidR="008E087A" w:rsidRPr="004B2896" w:rsidRDefault="00056000" w:rsidP="004B2896">
      <w:pPr>
        <w:pStyle w:val="A-BText"/>
        <w:numPr>
          <w:ilvl w:val="0"/>
          <w:numId w:val="29"/>
        </w:numPr>
        <w:ind w:left="1440"/>
      </w:pPr>
      <w:r w:rsidRPr="004B2896">
        <w:rPr>
          <w:b/>
        </w:rPr>
        <w:t>Miembros</w:t>
      </w:r>
      <w:r w:rsidR="008E087A" w:rsidRPr="004B2896">
        <w:rPr>
          <w:b/>
        </w:rPr>
        <w:t xml:space="preserve"> </w:t>
      </w:r>
      <w:r w:rsidR="008E087A" w:rsidRPr="00A84D0E">
        <w:t>–</w:t>
      </w:r>
      <w:r w:rsidR="008E087A" w:rsidRPr="004B2896">
        <w:rPr>
          <w:b/>
        </w:rPr>
        <w:t xml:space="preserve"> </w:t>
      </w:r>
      <w:r w:rsidR="008E087A" w:rsidRPr="004B2896">
        <w:t xml:space="preserve">El pastor principal o la junta directiva puede pedir que la junta directiva regional intervenga con la disciplina </w:t>
      </w:r>
      <w:r w:rsidR="001E4989" w:rsidRPr="004B2896">
        <w:t xml:space="preserve">de un </w:t>
      </w:r>
      <w:r w:rsidR="008E087A" w:rsidRPr="004B2896">
        <w:t xml:space="preserve">miembro. Miembros </w:t>
      </w:r>
      <w:r w:rsidRPr="004B2896">
        <w:t xml:space="preserve">que se niegan a arrepentirse y recibir disciplina correctiva en el espíritu de restauración pueden ser despedidos de membresía por la junta directiva </w:t>
      </w:r>
      <w:r w:rsidR="008E087A" w:rsidRPr="004B2896">
        <w:t xml:space="preserve">bajo la recomendación del pastor principal. </w:t>
      </w:r>
      <w:r w:rsidRPr="004B2896">
        <w:t xml:space="preserve">Miembros acusados de hacer mal o bajo disciplina pierden el derecho de </w:t>
      </w:r>
      <w:r w:rsidR="0041522B" w:rsidRPr="004B2896">
        <w:t xml:space="preserve">retirarse </w:t>
      </w:r>
      <w:r w:rsidRPr="004B2896">
        <w:t xml:space="preserve">su membresía. </w:t>
      </w:r>
      <w:r w:rsidR="0041522B" w:rsidRPr="004B2896">
        <w:t xml:space="preserve">Retirarse de </w:t>
      </w:r>
      <w:r w:rsidRPr="004B2896">
        <w:t>la membresía es posible solamente para miembros no acusados de hacer mal y que no están bajo disciplina. Se notificará</w:t>
      </w:r>
      <w:r w:rsidR="0041522B" w:rsidRPr="004B2896">
        <w:t>n</w:t>
      </w:r>
      <w:r w:rsidRPr="004B2896">
        <w:t xml:space="preserve"> por correo a miembros despedidos de la membresía por una carta del secretario de </w:t>
      </w:r>
      <w:r w:rsidR="00450E28" w:rsidRPr="004B2896">
        <w:t xml:space="preserve"> </w:t>
      </w:r>
      <w:r w:rsidRPr="004B2896">
        <w:t xml:space="preserve">la iglesia.  </w:t>
      </w:r>
    </w:p>
    <w:p w14:paraId="4BD5FC89" w14:textId="77777777" w:rsidR="00FB5CA7" w:rsidRPr="004B2896" w:rsidRDefault="008E087A" w:rsidP="004B2896">
      <w:pPr>
        <w:pStyle w:val="A-BText"/>
        <w:numPr>
          <w:ilvl w:val="0"/>
          <w:numId w:val="29"/>
        </w:numPr>
        <w:ind w:left="1440"/>
      </w:pPr>
      <w:r w:rsidRPr="004B2896">
        <w:rPr>
          <w:b/>
        </w:rPr>
        <w:lastRenderedPageBreak/>
        <w:t xml:space="preserve">Socios </w:t>
      </w:r>
      <w:r w:rsidRPr="00A84D0E">
        <w:t>–</w:t>
      </w:r>
      <w:r w:rsidRPr="004B2896">
        <w:t xml:space="preserve"> Socios que se niegan a arrepentir y recibir disciplina correctiva en el espíritu de restauración pueden ser despedido de la sociedad por la junta directiva. Socios despedidos de la sociedad serán notificados por correo por el secretario de la iglesia. </w:t>
      </w:r>
      <w:r w:rsidR="00056000" w:rsidRPr="004B2896">
        <w:t xml:space="preserve"> </w:t>
      </w:r>
      <w:r w:rsidR="00DC3AB6" w:rsidRPr="004B2896">
        <w:t xml:space="preserve">  </w:t>
      </w:r>
    </w:p>
    <w:p w14:paraId="6B4600DD" w14:textId="77777777" w:rsidR="00C4367D" w:rsidRPr="00297613" w:rsidRDefault="00DC3AB6" w:rsidP="00C4367D">
      <w:pPr>
        <w:pStyle w:val="ARTICLESheading"/>
        <w:rPr>
          <w:lang w:val="es-ES"/>
        </w:rPr>
      </w:pPr>
      <w:r w:rsidRPr="00297613">
        <w:rPr>
          <w:bCs/>
          <w:lang w:val="es-ES"/>
        </w:rPr>
        <w:t xml:space="preserve">OFICIALES DE LA CORPORACIÓN </w:t>
      </w:r>
    </w:p>
    <w:p w14:paraId="779C0A1B" w14:textId="77777777" w:rsidR="00DC3AB6" w:rsidRPr="00297613" w:rsidRDefault="00DC3AB6" w:rsidP="00DC3AB6">
      <w:pPr>
        <w:pStyle w:val="TextArticles"/>
        <w:rPr>
          <w:b/>
          <w:sz w:val="16"/>
          <w:szCs w:val="16"/>
          <w:lang w:val="es-ES"/>
        </w:rPr>
      </w:pPr>
      <w:r w:rsidRPr="00297613">
        <w:rPr>
          <w:lang w:val="es-ES"/>
        </w:rPr>
        <w:t xml:space="preserve">Los oficiales de la corporación de la iglesia serán el pastor principal, que servirá como el presidente, un secretario, tesorero, y si la junta directiva lo determina, un vicepresidente. </w:t>
      </w:r>
    </w:p>
    <w:p w14:paraId="383C9656" w14:textId="77777777" w:rsidR="00C4367D" w:rsidRPr="00297613" w:rsidRDefault="00A43BF8" w:rsidP="00297613">
      <w:pPr>
        <w:pStyle w:val="SectionHeading"/>
        <w:ind w:hanging="720"/>
        <w:rPr>
          <w:lang w:val="es-ES"/>
        </w:rPr>
      </w:pPr>
      <w:r w:rsidRPr="00297613">
        <w:rPr>
          <w:lang w:val="es-ES"/>
        </w:rPr>
        <w:t>Elegibilidad</w:t>
      </w:r>
    </w:p>
    <w:p w14:paraId="076023B5" w14:textId="77777777" w:rsidR="00DC3AB6" w:rsidRPr="00297613" w:rsidRDefault="00DC3AB6" w:rsidP="00450E28">
      <w:pPr>
        <w:pStyle w:val="SectionText"/>
        <w:ind w:left="360"/>
        <w:rPr>
          <w:lang w:val="es-ES"/>
        </w:rPr>
      </w:pPr>
      <w:r w:rsidRPr="00297613">
        <w:rPr>
          <w:lang w:val="es-ES"/>
        </w:rPr>
        <w:t>Un oficial tiene que ser</w:t>
      </w:r>
      <w:r w:rsidR="006C10A0">
        <w:rPr>
          <w:lang w:val="es-ES"/>
        </w:rPr>
        <w:t xml:space="preserve"> un miembro o</w:t>
      </w:r>
      <w:r w:rsidRPr="00297613">
        <w:rPr>
          <w:lang w:val="es-ES"/>
        </w:rPr>
        <w:t xml:space="preserve"> </w:t>
      </w:r>
      <w:r w:rsidR="008E087A" w:rsidRPr="00297613">
        <w:rPr>
          <w:lang w:val="es-ES"/>
        </w:rPr>
        <w:t>soci</w:t>
      </w:r>
      <w:r w:rsidRPr="00297613">
        <w:rPr>
          <w:lang w:val="es-ES"/>
        </w:rPr>
        <w:t xml:space="preserve">o de la iglesia en plena comunión que vive una vida cristiana piadosa.   </w:t>
      </w:r>
    </w:p>
    <w:p w14:paraId="0E468EA7" w14:textId="77777777" w:rsidR="00DC3AB6" w:rsidRPr="00297613" w:rsidRDefault="006C10A0" w:rsidP="00DC3AB6">
      <w:pPr>
        <w:pStyle w:val="SectionHeading"/>
        <w:ind w:left="720"/>
        <w:rPr>
          <w:lang w:val="es-ES"/>
        </w:rPr>
      </w:pPr>
      <w:r>
        <w:rPr>
          <w:lang w:val="es-ES"/>
        </w:rPr>
        <w:t>Designación</w:t>
      </w:r>
      <w:r w:rsidRPr="00297613">
        <w:rPr>
          <w:lang w:val="es-ES"/>
        </w:rPr>
        <w:t xml:space="preserve"> </w:t>
      </w:r>
      <w:r w:rsidR="00DC3AB6" w:rsidRPr="00297613">
        <w:rPr>
          <w:lang w:val="es-ES"/>
        </w:rPr>
        <w:t xml:space="preserve">y Término de Cargo </w:t>
      </w:r>
    </w:p>
    <w:p w14:paraId="43DB637A" w14:textId="77777777" w:rsidR="000F5C6F" w:rsidRPr="00297613" w:rsidRDefault="000F5C6F" w:rsidP="008E087A">
      <w:pPr>
        <w:pStyle w:val="SectionText"/>
        <w:ind w:left="360"/>
        <w:rPr>
          <w:lang w:val="es-ES"/>
        </w:rPr>
      </w:pPr>
      <w:r w:rsidRPr="00297613">
        <w:rPr>
          <w:lang w:val="es-ES"/>
        </w:rPr>
        <w:t xml:space="preserve">El pastor principal será el presidente de la corporación por un término concurrente con su servicio como pastor principal. Bajo la recomendación del pastor principal, la junta directiva </w:t>
      </w:r>
      <w:r w:rsidRPr="00297613" w:rsidDel="006C10A0">
        <w:rPr>
          <w:lang w:val="es-ES"/>
        </w:rPr>
        <w:t>nombrará</w:t>
      </w:r>
      <w:r w:rsidRPr="00297613">
        <w:rPr>
          <w:lang w:val="es-ES"/>
        </w:rPr>
        <w:t xml:space="preserve">, continuará el cargo, o despedirá a los otros oficiales de la corporación y determinará el término de su servicio.  </w:t>
      </w:r>
    </w:p>
    <w:p w14:paraId="52840BBF" w14:textId="77777777" w:rsidR="000F5C6F" w:rsidRPr="00C60A15" w:rsidRDefault="000F5C6F" w:rsidP="00C60A15">
      <w:pPr>
        <w:pStyle w:val="SectionHeading"/>
        <w:ind w:left="720"/>
      </w:pPr>
      <w:proofErr w:type="spellStart"/>
      <w:r w:rsidRPr="00C60A15">
        <w:t>Vacante</w:t>
      </w:r>
      <w:proofErr w:type="spellEnd"/>
      <w:r w:rsidRPr="00C60A15">
        <w:t xml:space="preserve"> o </w:t>
      </w:r>
      <w:proofErr w:type="spellStart"/>
      <w:r w:rsidRPr="00C60A15" w:rsidDel="006C10A0">
        <w:t>Incapacidad</w:t>
      </w:r>
      <w:proofErr w:type="spellEnd"/>
      <w:r w:rsidRPr="00C60A15" w:rsidDel="006C10A0">
        <w:t xml:space="preserve"> </w:t>
      </w:r>
    </w:p>
    <w:p w14:paraId="2EC382B8" w14:textId="77777777" w:rsidR="000F5C6F" w:rsidRPr="00297613" w:rsidRDefault="000F5C6F" w:rsidP="008E087A">
      <w:pPr>
        <w:pStyle w:val="SectionText"/>
        <w:ind w:left="360"/>
        <w:rPr>
          <w:lang w:val="es-ES"/>
        </w:rPr>
      </w:pPr>
      <w:r w:rsidRPr="00297613">
        <w:rPr>
          <w:lang w:val="es-ES"/>
        </w:rPr>
        <w:t xml:space="preserve">En el caso de un vacante o </w:t>
      </w:r>
      <w:r w:rsidR="001E4989">
        <w:rPr>
          <w:lang w:val="es-ES"/>
        </w:rPr>
        <w:t>Incapacidad</w:t>
      </w:r>
      <w:r w:rsidRPr="00297613">
        <w:rPr>
          <w:lang w:val="es-ES"/>
        </w:rPr>
        <w:t xml:space="preserve"> de un oficial que no sea el presidente, bajo la recomendación del pastor principal, la junta directiva nombrará un sucesor y determinará el término de servicio.    </w:t>
      </w:r>
    </w:p>
    <w:p w14:paraId="1D7A88A4" w14:textId="77777777" w:rsidR="000F5C6F" w:rsidRPr="00C60A15" w:rsidRDefault="000F5C6F" w:rsidP="00C60A15">
      <w:pPr>
        <w:pStyle w:val="SectionHeading"/>
        <w:ind w:left="720"/>
      </w:pPr>
      <w:proofErr w:type="spellStart"/>
      <w:r w:rsidRPr="00C60A15">
        <w:t>Renuncia</w:t>
      </w:r>
      <w:proofErr w:type="spellEnd"/>
      <w:r w:rsidRPr="00C60A15">
        <w:t xml:space="preserve"> </w:t>
      </w:r>
    </w:p>
    <w:p w14:paraId="00D8AD1C" w14:textId="77777777" w:rsidR="000F5C6F" w:rsidRPr="00297613" w:rsidRDefault="000F5C6F" w:rsidP="008E087A">
      <w:pPr>
        <w:pStyle w:val="SectionText"/>
        <w:ind w:left="360"/>
        <w:rPr>
          <w:lang w:val="es-ES"/>
        </w:rPr>
      </w:pPr>
      <w:r w:rsidRPr="00297613">
        <w:rPr>
          <w:lang w:val="es-ES"/>
        </w:rPr>
        <w:t xml:space="preserve">Exceptuando la oficina de presidente, los oficiales proveerán 30 días de notificación de su renuncia por escrito y firmado al presidente.  </w:t>
      </w:r>
    </w:p>
    <w:p w14:paraId="1375C120" w14:textId="77777777" w:rsidR="000F5C6F" w:rsidRPr="00C60A15" w:rsidRDefault="000F5C6F" w:rsidP="00C60A15">
      <w:pPr>
        <w:pStyle w:val="SectionHeading"/>
        <w:ind w:left="720"/>
      </w:pPr>
      <w:proofErr w:type="spellStart"/>
      <w:r w:rsidRPr="00C60A15">
        <w:t>Responsabilidad</w:t>
      </w:r>
      <w:proofErr w:type="spellEnd"/>
      <w:r w:rsidRPr="00C60A15">
        <w:t xml:space="preserve"> </w:t>
      </w:r>
    </w:p>
    <w:p w14:paraId="277E93B6" w14:textId="77777777" w:rsidR="000F5C6F" w:rsidRPr="00297613" w:rsidRDefault="000F5C6F" w:rsidP="00B75DDF">
      <w:pPr>
        <w:pStyle w:val="SectionHeading"/>
        <w:numPr>
          <w:ilvl w:val="0"/>
          <w:numId w:val="0"/>
        </w:numPr>
        <w:ind w:left="360"/>
        <w:rPr>
          <w:b w:val="0"/>
          <w:sz w:val="20"/>
          <w:szCs w:val="20"/>
          <w:lang w:val="es-ES"/>
        </w:rPr>
      </w:pPr>
      <w:r w:rsidRPr="00297613">
        <w:rPr>
          <w:b w:val="0"/>
          <w:sz w:val="20"/>
          <w:szCs w:val="20"/>
          <w:lang w:val="es-ES"/>
        </w:rPr>
        <w:t xml:space="preserve">El presidente será responsable a la junta directiva y </w:t>
      </w:r>
      <w:r>
        <w:rPr>
          <w:b w:val="0"/>
          <w:sz w:val="20"/>
          <w:szCs w:val="20"/>
          <w:lang w:val="es-ES"/>
        </w:rPr>
        <w:t xml:space="preserve">el </w:t>
      </w:r>
      <w:r w:rsidRPr="00B75DDF">
        <w:rPr>
          <w:b w:val="0"/>
          <w:sz w:val="20"/>
          <w:szCs w:val="20"/>
          <w:lang w:val="es-ES"/>
        </w:rPr>
        <w:t>consejo apostólico</w:t>
      </w:r>
      <w:r w:rsidRPr="00297613">
        <w:rPr>
          <w:b w:val="0"/>
          <w:sz w:val="20"/>
          <w:szCs w:val="20"/>
          <w:lang w:val="es-ES"/>
        </w:rPr>
        <w:t>. Otros oficiales serán responsables al presidente para su fidelidad y cumplimiento de sus deberes.</w:t>
      </w:r>
    </w:p>
    <w:p w14:paraId="3DF57D1B" w14:textId="77777777" w:rsidR="000F5C6F" w:rsidRPr="00C60A15" w:rsidRDefault="000F5C6F" w:rsidP="00C60A15">
      <w:pPr>
        <w:pStyle w:val="SectionHeading"/>
        <w:ind w:left="720"/>
      </w:pPr>
      <w:proofErr w:type="spellStart"/>
      <w:r w:rsidRPr="00C60A15">
        <w:t>Deberes</w:t>
      </w:r>
      <w:proofErr w:type="spellEnd"/>
    </w:p>
    <w:p w14:paraId="0DCD37AF" w14:textId="77777777" w:rsidR="00DC3AB6" w:rsidRPr="004B2896" w:rsidRDefault="00DC3AB6" w:rsidP="004B2896">
      <w:pPr>
        <w:pStyle w:val="A-BText"/>
        <w:numPr>
          <w:ilvl w:val="0"/>
          <w:numId w:val="23"/>
        </w:numPr>
        <w:tabs>
          <w:tab w:val="clear" w:pos="1440"/>
        </w:tabs>
        <w:ind w:left="1080"/>
      </w:pPr>
      <w:r w:rsidRPr="004B2896">
        <w:rPr>
          <w:b/>
        </w:rPr>
        <w:t>Presidente</w:t>
      </w:r>
      <w:r w:rsidRPr="004B2896">
        <w:t xml:space="preserve"> – El presidente es el </w:t>
      </w:r>
      <w:r w:rsidR="006C10A0" w:rsidRPr="004B2896">
        <w:t xml:space="preserve">director ejecutivo </w:t>
      </w:r>
      <w:r w:rsidRPr="004B2896">
        <w:t xml:space="preserve">de la corporación de la iglesia, lleva a cabo los órdenes de la junta directiva, es miembro de la junta directiva, y actuará como presidente </w:t>
      </w:r>
      <w:r w:rsidR="00EB41BF" w:rsidRPr="004B2896">
        <w:t xml:space="preserve">de todas reuniones </w:t>
      </w:r>
      <w:r w:rsidRPr="004B2896">
        <w:t xml:space="preserve">de la junta directiva. El presidente servirá como miembro ex oficio de todos los cuerpos y organizaciones de la iglesia y la junta directiva.   </w:t>
      </w:r>
    </w:p>
    <w:p w14:paraId="14DDFFA8" w14:textId="77777777" w:rsidR="00DC3AB6" w:rsidRPr="004B2896" w:rsidRDefault="00DC3AB6" w:rsidP="004B2896">
      <w:pPr>
        <w:pStyle w:val="A-BText"/>
        <w:numPr>
          <w:ilvl w:val="0"/>
          <w:numId w:val="23"/>
        </w:numPr>
        <w:tabs>
          <w:tab w:val="clear" w:pos="1440"/>
        </w:tabs>
        <w:ind w:left="1080"/>
      </w:pPr>
      <w:r w:rsidRPr="004B2896">
        <w:rPr>
          <w:b/>
        </w:rPr>
        <w:t>Secretario</w:t>
      </w:r>
      <w:r w:rsidRPr="004B2896">
        <w:t xml:space="preserve"> – El secretario mantendrá minutas exactas de toda</w:t>
      </w:r>
      <w:r w:rsidR="00EB41BF" w:rsidRPr="004B2896">
        <w:t>s</w:t>
      </w:r>
      <w:r w:rsidRPr="004B2896">
        <w:t xml:space="preserve"> </w:t>
      </w:r>
      <w:r w:rsidR="001E4989" w:rsidRPr="004B2896">
        <w:t xml:space="preserve">las </w:t>
      </w:r>
      <w:r w:rsidR="00EB41BF" w:rsidRPr="004B2896">
        <w:t>reuniones</w:t>
      </w:r>
      <w:r w:rsidRPr="004B2896">
        <w:t xml:space="preserve"> de la junta directiva y puede actuar como secretario de cualquier otro cuerpo o comité </w:t>
      </w:r>
      <w:r w:rsidR="00EB41BF" w:rsidRPr="004B2896">
        <w:t>según pedido por</w:t>
      </w:r>
      <w:r w:rsidRPr="004B2896">
        <w:t xml:space="preserve"> el pastor principal. El secretario será el custodio de todos los </w:t>
      </w:r>
      <w:r w:rsidR="001E4989" w:rsidRPr="004B2896">
        <w:t xml:space="preserve">archivos </w:t>
      </w:r>
      <w:r w:rsidRPr="004B2896">
        <w:t xml:space="preserve">y documentos de la iglesia, firmará papeles legales, y desempeñará otras funciones requeridas por el pastor principal y la junta directiva.   </w:t>
      </w:r>
    </w:p>
    <w:p w14:paraId="23A583A9" w14:textId="77777777" w:rsidR="00DC3AB6" w:rsidRPr="004B2896" w:rsidRDefault="00DC3AB6" w:rsidP="004B2896">
      <w:pPr>
        <w:pStyle w:val="A-BText"/>
        <w:numPr>
          <w:ilvl w:val="0"/>
          <w:numId w:val="23"/>
        </w:numPr>
        <w:tabs>
          <w:tab w:val="clear" w:pos="1440"/>
        </w:tabs>
        <w:ind w:left="1080"/>
      </w:pPr>
      <w:r w:rsidRPr="004B2896">
        <w:rPr>
          <w:b/>
        </w:rPr>
        <w:t xml:space="preserve">Tesorero </w:t>
      </w:r>
      <w:r w:rsidRPr="004B2896">
        <w:t xml:space="preserve">– El tesorero supervisará el recibo y depósito de todos los fondos de la iglesia de acuerdo con las provisiones financieras de estos estatutos. El tesorero llevará </w:t>
      </w:r>
      <w:r w:rsidR="001E4989" w:rsidRPr="004B2896">
        <w:t xml:space="preserve">archivos </w:t>
      </w:r>
      <w:r w:rsidR="00EB41BF" w:rsidRPr="004B2896">
        <w:t>exactos</w:t>
      </w:r>
      <w:r w:rsidRPr="004B2896">
        <w:t xml:space="preserve"> de todos los recibos y desembolsos, llevará y distribuirá recibos de los donantes de acuerdo con los requisitos </w:t>
      </w:r>
      <w:r w:rsidR="00EB41BF" w:rsidRPr="004B2896">
        <w:t>de</w:t>
      </w:r>
      <w:r w:rsidR="001E4989" w:rsidRPr="004B2896">
        <w:t>l</w:t>
      </w:r>
      <w:r w:rsidR="00EB41BF" w:rsidRPr="004B2896">
        <w:t xml:space="preserve"> </w:t>
      </w:r>
      <w:r w:rsidR="001E4989" w:rsidRPr="004B2896">
        <w:t>Servicio de Impuestos Internos</w:t>
      </w:r>
      <w:r w:rsidRPr="004B2896">
        <w:t xml:space="preserve">, someterá </w:t>
      </w:r>
      <w:r w:rsidR="001E4989" w:rsidRPr="004B2896">
        <w:t xml:space="preserve">informes </w:t>
      </w:r>
      <w:r w:rsidR="004915EC" w:rsidRPr="004B2896">
        <w:t xml:space="preserve">mensuales al pastor principal y la junta directiva, y un </w:t>
      </w:r>
      <w:r w:rsidR="001E4989" w:rsidRPr="004B2896">
        <w:t xml:space="preserve">informe </w:t>
      </w:r>
      <w:r w:rsidR="004915EC" w:rsidRPr="004B2896">
        <w:t xml:space="preserve">anual y otros </w:t>
      </w:r>
      <w:r w:rsidR="001E4989" w:rsidRPr="004B2896">
        <w:t xml:space="preserve">informes </w:t>
      </w:r>
      <w:r w:rsidR="004915EC" w:rsidRPr="004B2896">
        <w:t>solicitados por el consejo apostólico.</w:t>
      </w:r>
      <w:r w:rsidRPr="004B2896">
        <w:t xml:space="preserve"> Con el permiso de la junta directiva, el tesorero establecerá un plan de responsabilidad interno. Todo</w:t>
      </w:r>
      <w:r w:rsidR="00EB41BF" w:rsidRPr="004B2896">
        <w:t xml:space="preserve">s </w:t>
      </w:r>
      <w:r w:rsidR="001E4989" w:rsidRPr="004B2896">
        <w:t xml:space="preserve">los archivos </w:t>
      </w:r>
      <w:r w:rsidRPr="004B2896">
        <w:t>estará</w:t>
      </w:r>
      <w:r w:rsidR="00EB41BF" w:rsidRPr="004B2896">
        <w:t>n</w:t>
      </w:r>
      <w:r w:rsidRPr="004B2896">
        <w:t xml:space="preserve"> disponible</w:t>
      </w:r>
      <w:r w:rsidR="00EB41BF" w:rsidRPr="004B2896">
        <w:t>s</w:t>
      </w:r>
      <w:r w:rsidRPr="004B2896">
        <w:t xml:space="preserve"> en todo momento a la inspección del pastor principal, la junta directiva</w:t>
      </w:r>
      <w:r w:rsidR="004915EC" w:rsidRPr="004B2896">
        <w:t>, el consejo apostólico,</w:t>
      </w:r>
      <w:r w:rsidRPr="004B2896">
        <w:t xml:space="preserve"> los representantes nacionales y regionales de las Iglesias de la Biblia Abierta</w:t>
      </w:r>
      <w:r w:rsidR="00A45393" w:rsidRPr="004B2896">
        <w:t>, y</w:t>
      </w:r>
      <w:r w:rsidRPr="004B2896">
        <w:t xml:space="preserve"> a todos los otros partidos que la ley estatal requiere.  </w:t>
      </w:r>
    </w:p>
    <w:p w14:paraId="1FB8A3A4" w14:textId="77777777" w:rsidR="007D683B" w:rsidRPr="00C60A15" w:rsidRDefault="007D683B" w:rsidP="00C60A15">
      <w:pPr>
        <w:pStyle w:val="SectionHeading"/>
        <w:ind w:left="720"/>
      </w:pPr>
      <w:r w:rsidRPr="00C60A15">
        <w:t xml:space="preserve">Cargos </w:t>
      </w:r>
      <w:proofErr w:type="spellStart"/>
      <w:r w:rsidRPr="00C60A15">
        <w:t>Combinados</w:t>
      </w:r>
      <w:proofErr w:type="spellEnd"/>
      <w:r w:rsidRPr="00C60A15">
        <w:t xml:space="preserve"> </w:t>
      </w:r>
    </w:p>
    <w:p w14:paraId="096A9BBB" w14:textId="77777777" w:rsidR="007D683B" w:rsidRPr="00297613" w:rsidRDefault="007D683B" w:rsidP="007D683B">
      <w:pPr>
        <w:pStyle w:val="SectionText"/>
        <w:ind w:left="360"/>
        <w:rPr>
          <w:lang w:val="es-ES"/>
        </w:rPr>
      </w:pPr>
      <w:r w:rsidRPr="00297613">
        <w:rPr>
          <w:lang w:val="es-ES"/>
        </w:rPr>
        <w:t xml:space="preserve">Una persona puede mantener dos o más cargos, exceptuando el cargo de presidente.  </w:t>
      </w:r>
    </w:p>
    <w:p w14:paraId="59E4FD8B" w14:textId="77777777" w:rsidR="007D683B" w:rsidRPr="00C60A15" w:rsidRDefault="007D683B" w:rsidP="00C60A15">
      <w:pPr>
        <w:pStyle w:val="SectionHeading"/>
        <w:ind w:left="720"/>
      </w:pPr>
      <w:proofErr w:type="spellStart"/>
      <w:r w:rsidRPr="00C60A15">
        <w:t>Disciplina</w:t>
      </w:r>
      <w:proofErr w:type="spellEnd"/>
      <w:r w:rsidRPr="00C60A15">
        <w:t xml:space="preserve">  </w:t>
      </w:r>
    </w:p>
    <w:p w14:paraId="40DFA892" w14:textId="77777777" w:rsidR="007D683B" w:rsidRPr="00297613" w:rsidRDefault="007D683B" w:rsidP="007D683B">
      <w:pPr>
        <w:pStyle w:val="SectionText"/>
        <w:ind w:left="360"/>
        <w:rPr>
          <w:lang w:val="es-ES"/>
        </w:rPr>
      </w:pPr>
      <w:r w:rsidRPr="00297613">
        <w:rPr>
          <w:lang w:val="es-ES"/>
        </w:rPr>
        <w:t xml:space="preserve">El presidente estará bajo la autoridad disciplinaria de las Iglesias de la Biblia Abierta. Otros oficiales estarán bajo la autoridad disciplinaria de la junta directiva y </w:t>
      </w:r>
      <w:r>
        <w:rPr>
          <w:lang w:val="es-ES"/>
        </w:rPr>
        <w:t>el consejo apostólico</w:t>
      </w:r>
      <w:r w:rsidRPr="00297613">
        <w:rPr>
          <w:lang w:val="es-ES"/>
        </w:rPr>
        <w:t xml:space="preserve"> </w:t>
      </w:r>
      <w:r>
        <w:rPr>
          <w:lang w:val="es-ES"/>
        </w:rPr>
        <w:t>como está</w:t>
      </w:r>
      <w:r w:rsidRPr="00297613">
        <w:rPr>
          <w:lang w:val="es-ES"/>
        </w:rPr>
        <w:t xml:space="preserve"> prescrito en estos estatutos. </w:t>
      </w:r>
    </w:p>
    <w:p w14:paraId="5F52B22B" w14:textId="77777777" w:rsidR="004915EC" w:rsidRPr="00C60A15" w:rsidRDefault="004915EC" w:rsidP="00C60A15">
      <w:pPr>
        <w:pStyle w:val="ARTICLESheading"/>
      </w:pPr>
      <w:r w:rsidRPr="00C60A15">
        <w:t>Consejo Apostólico</w:t>
      </w:r>
    </w:p>
    <w:p w14:paraId="028A0041" w14:textId="77777777" w:rsidR="004915EC" w:rsidRDefault="004915EC" w:rsidP="00C60A15">
      <w:pPr>
        <w:pStyle w:val="SectionHeading"/>
        <w:ind w:left="720"/>
        <w:rPr>
          <w:lang w:val="es-ES"/>
        </w:rPr>
      </w:pPr>
      <w:r>
        <w:rPr>
          <w:lang w:val="es-ES"/>
        </w:rPr>
        <w:t xml:space="preserve"> Definición</w:t>
      </w:r>
    </w:p>
    <w:p w14:paraId="03386EEC" w14:textId="77777777" w:rsidR="004915EC" w:rsidRDefault="004915EC" w:rsidP="008A266C">
      <w:pPr>
        <w:ind w:left="360"/>
        <w:rPr>
          <w:rFonts w:ascii="Helvetica" w:hAnsi="Helvetica" w:cs="Helvetica"/>
          <w:b/>
          <w:sz w:val="20"/>
          <w:szCs w:val="20"/>
          <w:lang w:val="es-ES"/>
        </w:rPr>
      </w:pPr>
      <w:r w:rsidRPr="004915EC">
        <w:rPr>
          <w:rFonts w:ascii="Helvetica" w:hAnsi="Helvetica" w:cs="Helvetica"/>
          <w:sz w:val="20"/>
          <w:szCs w:val="20"/>
          <w:lang w:val="es-ES"/>
        </w:rPr>
        <w:t xml:space="preserve">La base del nuevo testamento para el consejo apostólico se encuentra en Hechos 15. El consejo apostólico es un grupo de ancianos maduros, probados en el liderazgo, que proveen supervisión, responsabilidad, y </w:t>
      </w:r>
      <w:r w:rsidRPr="004915EC">
        <w:rPr>
          <w:rFonts w:ascii="Helvetica" w:hAnsi="Helvetica" w:cs="Helvetica"/>
          <w:sz w:val="20"/>
          <w:szCs w:val="20"/>
          <w:lang w:val="es-ES"/>
        </w:rPr>
        <w:lastRenderedPageBreak/>
        <w:t>consejo al liderazgo de iglesias en las cuales la autoridad está investida en el pastor y la junta directiva y en las cuales no hay miembros además del pastor y la junta directiva.</w:t>
      </w:r>
      <w:r w:rsidRPr="004915EC">
        <w:rPr>
          <w:rFonts w:ascii="Helvetica" w:hAnsi="Helvetica" w:cs="Helvetica"/>
          <w:b/>
          <w:sz w:val="20"/>
          <w:szCs w:val="20"/>
          <w:lang w:val="es-ES"/>
        </w:rPr>
        <w:t xml:space="preserve"> </w:t>
      </w:r>
    </w:p>
    <w:p w14:paraId="2703F4C8" w14:textId="77777777" w:rsidR="004915EC" w:rsidRDefault="000245BC" w:rsidP="00C60A15">
      <w:pPr>
        <w:pStyle w:val="SectionHeading"/>
        <w:ind w:left="720"/>
        <w:rPr>
          <w:lang w:val="es-ES"/>
        </w:rPr>
      </w:pPr>
      <w:r>
        <w:rPr>
          <w:lang w:val="es-ES"/>
        </w:rPr>
        <w:t>Composición</w:t>
      </w:r>
    </w:p>
    <w:p w14:paraId="5DD26B1A" w14:textId="77777777" w:rsidR="000245BC" w:rsidRDefault="000245BC" w:rsidP="008A266C">
      <w:pPr>
        <w:ind w:left="360"/>
        <w:rPr>
          <w:rFonts w:ascii="Helvetica" w:hAnsi="Helvetica" w:cs="Helvetica"/>
          <w:sz w:val="20"/>
          <w:szCs w:val="20"/>
          <w:lang w:val="es-ES"/>
        </w:rPr>
      </w:pPr>
      <w:r>
        <w:rPr>
          <w:rFonts w:ascii="Helvetica" w:hAnsi="Helvetica" w:cs="Helvetica"/>
          <w:sz w:val="20"/>
          <w:szCs w:val="20"/>
          <w:lang w:val="es-ES"/>
        </w:rPr>
        <w:t xml:space="preserve">El consejo estará compuesto de no menos de tres ni más de cinco personas. El director regional ejecutivo o </w:t>
      </w:r>
      <w:r w:rsidR="004E0A90">
        <w:rPr>
          <w:rFonts w:ascii="Helvetica" w:hAnsi="Helvetica" w:cs="Helvetica"/>
          <w:sz w:val="20"/>
          <w:szCs w:val="20"/>
          <w:lang w:val="es-ES"/>
        </w:rPr>
        <w:t xml:space="preserve">su </w:t>
      </w:r>
      <w:r>
        <w:rPr>
          <w:rFonts w:ascii="Helvetica" w:hAnsi="Helvetica" w:cs="Helvetica"/>
          <w:sz w:val="20"/>
          <w:szCs w:val="20"/>
          <w:lang w:val="es-ES"/>
        </w:rPr>
        <w:t>representante presidirá sobre el consejo.</w:t>
      </w:r>
    </w:p>
    <w:p w14:paraId="6C639D75" w14:textId="77777777" w:rsidR="000245BC" w:rsidRDefault="004E0A90" w:rsidP="00C60A15">
      <w:pPr>
        <w:pStyle w:val="SectionHeading"/>
        <w:ind w:left="720"/>
        <w:rPr>
          <w:lang w:val="es-ES"/>
        </w:rPr>
      </w:pPr>
      <w:r>
        <w:rPr>
          <w:lang w:val="es-ES"/>
        </w:rPr>
        <w:t>Nombramiento</w:t>
      </w:r>
    </w:p>
    <w:p w14:paraId="449C899D" w14:textId="77777777" w:rsidR="000245BC" w:rsidRDefault="000245BC" w:rsidP="00C60A15">
      <w:pPr>
        <w:ind w:left="360"/>
        <w:rPr>
          <w:rFonts w:ascii="Helvetica" w:hAnsi="Helvetica" w:cs="Helvetica"/>
          <w:sz w:val="20"/>
          <w:szCs w:val="20"/>
          <w:lang w:val="es-ES"/>
        </w:rPr>
      </w:pPr>
      <w:r>
        <w:rPr>
          <w:rFonts w:ascii="Helvetica" w:hAnsi="Helvetica" w:cs="Helvetica"/>
          <w:sz w:val="20"/>
          <w:szCs w:val="20"/>
          <w:lang w:val="es-ES"/>
        </w:rPr>
        <w:t xml:space="preserve">Los miembros del consejo serán </w:t>
      </w:r>
      <w:r w:rsidR="004E0A90">
        <w:rPr>
          <w:rFonts w:ascii="Helvetica" w:hAnsi="Helvetica" w:cs="Helvetica"/>
          <w:sz w:val="20"/>
          <w:szCs w:val="20"/>
          <w:lang w:val="es-ES"/>
        </w:rPr>
        <w:t xml:space="preserve">nombrados </w:t>
      </w:r>
      <w:r>
        <w:rPr>
          <w:rFonts w:ascii="Helvetica" w:hAnsi="Helvetica" w:cs="Helvetica"/>
          <w:sz w:val="20"/>
          <w:szCs w:val="20"/>
          <w:lang w:val="es-ES"/>
        </w:rPr>
        <w:t>por la junta directiva regional en consultación con el pastor principal y la junta directiva de la iglesia.</w:t>
      </w:r>
    </w:p>
    <w:p w14:paraId="44582C78" w14:textId="77777777" w:rsidR="000245BC" w:rsidRDefault="000245BC" w:rsidP="00C60A15">
      <w:pPr>
        <w:pStyle w:val="SectionHeading"/>
        <w:ind w:left="720"/>
        <w:rPr>
          <w:lang w:val="es-ES"/>
        </w:rPr>
      </w:pPr>
      <w:r>
        <w:rPr>
          <w:lang w:val="es-ES"/>
        </w:rPr>
        <w:t>Responsabilidades</w:t>
      </w:r>
    </w:p>
    <w:p w14:paraId="05AEC8AC" w14:textId="77777777" w:rsidR="00F3183D" w:rsidRPr="00826720" w:rsidRDefault="00F3183D" w:rsidP="003D4816">
      <w:pPr>
        <w:pStyle w:val="SectionHeading"/>
        <w:numPr>
          <w:ilvl w:val="0"/>
          <w:numId w:val="18"/>
        </w:numPr>
        <w:spacing w:before="0"/>
        <w:rPr>
          <w:b w:val="0"/>
          <w:sz w:val="20"/>
          <w:szCs w:val="20"/>
          <w:lang w:val="es-ES"/>
        </w:rPr>
      </w:pPr>
      <w:r w:rsidRPr="00826720">
        <w:rPr>
          <w:b w:val="0"/>
          <w:sz w:val="20"/>
          <w:szCs w:val="20"/>
          <w:lang w:val="es-ES"/>
        </w:rPr>
        <w:t>Proveer una cobertura espiritual de oración, consejo, compañerismo, instrucción, responsabilidad, corrección, protección, consuelo, y ánimo al pastor principal y la junta directiva.</w:t>
      </w:r>
    </w:p>
    <w:p w14:paraId="1D551021" w14:textId="77777777" w:rsidR="00F3183D" w:rsidRDefault="00F3183D" w:rsidP="003D4816">
      <w:pPr>
        <w:pStyle w:val="SectionHeading"/>
        <w:numPr>
          <w:ilvl w:val="0"/>
          <w:numId w:val="18"/>
        </w:numPr>
        <w:spacing w:before="0"/>
        <w:rPr>
          <w:b w:val="0"/>
          <w:sz w:val="20"/>
          <w:szCs w:val="20"/>
          <w:lang w:val="es-ES"/>
        </w:rPr>
      </w:pPr>
      <w:r w:rsidRPr="00826720">
        <w:rPr>
          <w:b w:val="0"/>
          <w:sz w:val="20"/>
          <w:szCs w:val="20"/>
          <w:lang w:val="es-ES"/>
        </w:rPr>
        <w:t>Guiar a la junta directiva en el proceso de selección pastoral.</w:t>
      </w:r>
    </w:p>
    <w:p w14:paraId="63588AD1" w14:textId="77777777" w:rsidR="00F3183D" w:rsidRPr="00826720" w:rsidRDefault="004E0A90" w:rsidP="003D4816">
      <w:pPr>
        <w:pStyle w:val="SectionHeading"/>
        <w:numPr>
          <w:ilvl w:val="0"/>
          <w:numId w:val="18"/>
        </w:numPr>
        <w:spacing w:before="0"/>
        <w:rPr>
          <w:b w:val="0"/>
          <w:sz w:val="20"/>
          <w:szCs w:val="20"/>
          <w:lang w:val="es-ES"/>
        </w:rPr>
      </w:pPr>
      <w:r>
        <w:rPr>
          <w:b w:val="0"/>
          <w:sz w:val="20"/>
          <w:szCs w:val="20"/>
          <w:lang w:val="es-ES"/>
        </w:rPr>
        <w:t xml:space="preserve">Nombrar </w:t>
      </w:r>
      <w:r w:rsidR="00F3183D">
        <w:rPr>
          <w:b w:val="0"/>
          <w:sz w:val="20"/>
          <w:szCs w:val="20"/>
          <w:lang w:val="es-ES"/>
        </w:rPr>
        <w:t>e instalar a pastores principales.</w:t>
      </w:r>
    </w:p>
    <w:p w14:paraId="56D2630B" w14:textId="77777777" w:rsidR="00F3183D" w:rsidRDefault="00F3183D" w:rsidP="003D4816">
      <w:pPr>
        <w:pStyle w:val="SectionHeading"/>
        <w:numPr>
          <w:ilvl w:val="0"/>
          <w:numId w:val="18"/>
        </w:numPr>
        <w:spacing w:before="0"/>
        <w:rPr>
          <w:b w:val="0"/>
          <w:sz w:val="20"/>
          <w:szCs w:val="20"/>
          <w:lang w:val="es-ES"/>
        </w:rPr>
      </w:pPr>
      <w:r w:rsidRPr="00826720">
        <w:rPr>
          <w:b w:val="0"/>
          <w:sz w:val="20"/>
          <w:szCs w:val="20"/>
          <w:lang w:val="es-ES"/>
        </w:rPr>
        <w:t xml:space="preserve">Servir como foro investigativo y cuerpo </w:t>
      </w:r>
      <w:r w:rsidR="004E0A90">
        <w:rPr>
          <w:b w:val="0"/>
          <w:sz w:val="20"/>
          <w:szCs w:val="20"/>
          <w:lang w:val="es-ES"/>
        </w:rPr>
        <w:t>de toma de decisiones</w:t>
      </w:r>
      <w:r w:rsidR="004E0A90" w:rsidRPr="00826720">
        <w:rPr>
          <w:b w:val="0"/>
          <w:sz w:val="20"/>
          <w:szCs w:val="20"/>
          <w:lang w:val="es-ES"/>
        </w:rPr>
        <w:t xml:space="preserve"> </w:t>
      </w:r>
      <w:r w:rsidRPr="00826720">
        <w:rPr>
          <w:b w:val="0"/>
          <w:sz w:val="20"/>
          <w:szCs w:val="20"/>
          <w:lang w:val="es-ES"/>
        </w:rPr>
        <w:t>en cuanto a quejas o acusaciones contra el pastor principal y miembros de la junta directiva.</w:t>
      </w:r>
    </w:p>
    <w:p w14:paraId="602E8525" w14:textId="77777777" w:rsidR="00F3183D" w:rsidRPr="00826720" w:rsidRDefault="00F3183D" w:rsidP="003D4816">
      <w:pPr>
        <w:pStyle w:val="SectionHeading"/>
        <w:numPr>
          <w:ilvl w:val="0"/>
          <w:numId w:val="18"/>
        </w:numPr>
        <w:spacing w:before="0"/>
        <w:rPr>
          <w:b w:val="0"/>
          <w:sz w:val="20"/>
          <w:szCs w:val="20"/>
          <w:lang w:val="es-ES"/>
        </w:rPr>
      </w:pPr>
      <w:r>
        <w:rPr>
          <w:b w:val="0"/>
          <w:sz w:val="20"/>
          <w:szCs w:val="20"/>
          <w:lang w:val="es-ES"/>
        </w:rPr>
        <w:t xml:space="preserve">Si se determina que el pastor es culpable de infracciones contra el Manual de la Biblia Abierta, referirlo a la supervisión y </w:t>
      </w:r>
      <w:r w:rsidR="004E0A90">
        <w:rPr>
          <w:b w:val="0"/>
          <w:sz w:val="20"/>
          <w:szCs w:val="20"/>
          <w:lang w:val="es-ES"/>
        </w:rPr>
        <w:t xml:space="preserve">toma de decisiones </w:t>
      </w:r>
      <w:r>
        <w:rPr>
          <w:b w:val="0"/>
          <w:sz w:val="20"/>
          <w:szCs w:val="20"/>
          <w:lang w:val="es-ES"/>
        </w:rPr>
        <w:t xml:space="preserve">de la junta directiva regional. </w:t>
      </w:r>
    </w:p>
    <w:p w14:paraId="73B6C8B6" w14:textId="77777777" w:rsidR="00F3183D" w:rsidRPr="00826720" w:rsidRDefault="00F3183D" w:rsidP="003D4816">
      <w:pPr>
        <w:pStyle w:val="SectionHeading"/>
        <w:numPr>
          <w:ilvl w:val="0"/>
          <w:numId w:val="18"/>
        </w:numPr>
        <w:spacing w:before="0"/>
        <w:rPr>
          <w:b w:val="0"/>
          <w:sz w:val="20"/>
          <w:szCs w:val="20"/>
          <w:lang w:val="es-ES"/>
        </w:rPr>
      </w:pPr>
      <w:r w:rsidRPr="00826720">
        <w:rPr>
          <w:b w:val="0"/>
          <w:sz w:val="20"/>
          <w:szCs w:val="20"/>
          <w:lang w:val="es-ES"/>
        </w:rPr>
        <w:t>Servir como</w:t>
      </w:r>
      <w:r w:rsidR="004E0A90">
        <w:rPr>
          <w:b w:val="0"/>
          <w:sz w:val="20"/>
          <w:szCs w:val="20"/>
          <w:lang w:val="es-ES"/>
        </w:rPr>
        <w:t xml:space="preserve"> el</w:t>
      </w:r>
      <w:r w:rsidRPr="00826720">
        <w:rPr>
          <w:b w:val="0"/>
          <w:sz w:val="20"/>
          <w:szCs w:val="20"/>
          <w:lang w:val="es-ES"/>
        </w:rPr>
        <w:t xml:space="preserve"> corte de apelación inicial para todas las decisiones de la junta directiva.</w:t>
      </w:r>
    </w:p>
    <w:p w14:paraId="463EDA04" w14:textId="77777777" w:rsidR="00F3183D" w:rsidRPr="00826720" w:rsidRDefault="00F3183D" w:rsidP="003D4816">
      <w:pPr>
        <w:pStyle w:val="SectionHeading"/>
        <w:numPr>
          <w:ilvl w:val="0"/>
          <w:numId w:val="18"/>
        </w:numPr>
        <w:spacing w:before="0"/>
        <w:rPr>
          <w:b w:val="0"/>
          <w:sz w:val="20"/>
          <w:szCs w:val="20"/>
          <w:lang w:val="es-ES"/>
        </w:rPr>
      </w:pPr>
      <w:r w:rsidRPr="00826720">
        <w:rPr>
          <w:b w:val="0"/>
          <w:sz w:val="20"/>
          <w:szCs w:val="20"/>
          <w:lang w:val="es-ES"/>
        </w:rPr>
        <w:t xml:space="preserve">Repasar y ratificar </w:t>
      </w:r>
      <w:r w:rsidR="004E0A90">
        <w:rPr>
          <w:b w:val="0"/>
          <w:sz w:val="20"/>
          <w:szCs w:val="20"/>
          <w:lang w:val="es-ES"/>
        </w:rPr>
        <w:t>todos los nombramientos</w:t>
      </w:r>
      <w:r w:rsidRPr="00826720">
        <w:rPr>
          <w:b w:val="0"/>
          <w:sz w:val="20"/>
          <w:szCs w:val="20"/>
          <w:lang w:val="es-ES"/>
        </w:rPr>
        <w:t xml:space="preserve"> de </w:t>
      </w:r>
      <w:r w:rsidR="004E0A90">
        <w:rPr>
          <w:b w:val="0"/>
          <w:sz w:val="20"/>
          <w:szCs w:val="20"/>
          <w:lang w:val="es-ES"/>
        </w:rPr>
        <w:t xml:space="preserve">los </w:t>
      </w:r>
      <w:r w:rsidRPr="00826720">
        <w:rPr>
          <w:b w:val="0"/>
          <w:sz w:val="20"/>
          <w:szCs w:val="20"/>
          <w:lang w:val="es-ES"/>
        </w:rPr>
        <w:t>miembros a la junta directiva de la iglesia.</w:t>
      </w:r>
    </w:p>
    <w:p w14:paraId="743E9481" w14:textId="77777777" w:rsidR="000245BC" w:rsidRPr="00F3183D" w:rsidRDefault="00F3183D" w:rsidP="003D4816">
      <w:pPr>
        <w:pStyle w:val="SectionHeading"/>
        <w:numPr>
          <w:ilvl w:val="0"/>
          <w:numId w:val="18"/>
        </w:numPr>
        <w:spacing w:before="0"/>
        <w:rPr>
          <w:b w:val="0"/>
          <w:sz w:val="20"/>
          <w:szCs w:val="20"/>
          <w:lang w:val="es-ES"/>
        </w:rPr>
      </w:pPr>
      <w:r w:rsidRPr="00826720">
        <w:rPr>
          <w:b w:val="0"/>
          <w:sz w:val="20"/>
          <w:szCs w:val="20"/>
          <w:lang w:val="es-ES"/>
        </w:rPr>
        <w:t>Arbitrar conflictos a la petición del pastor principal o junta directiva.</w:t>
      </w:r>
      <w:r w:rsidR="000245BC" w:rsidRPr="00F3183D">
        <w:rPr>
          <w:rFonts w:cs="Helvetica"/>
          <w:sz w:val="20"/>
          <w:szCs w:val="20"/>
          <w:lang w:val="es-ES"/>
        </w:rPr>
        <w:t xml:space="preserve"> </w:t>
      </w:r>
    </w:p>
    <w:p w14:paraId="1FD41CE4" w14:textId="77777777" w:rsidR="00DC3AB6" w:rsidRPr="00C60A15" w:rsidRDefault="00DC3AB6" w:rsidP="00C60A15">
      <w:pPr>
        <w:pStyle w:val="ARTICLESheading"/>
      </w:pPr>
      <w:r w:rsidRPr="00C60A15">
        <w:t xml:space="preserve">Pastor principal </w:t>
      </w:r>
    </w:p>
    <w:p w14:paraId="27650C67" w14:textId="77777777" w:rsidR="00AA655B" w:rsidRPr="00297613" w:rsidRDefault="00AA655B" w:rsidP="00A20330">
      <w:pPr>
        <w:pStyle w:val="SectionHeading"/>
        <w:numPr>
          <w:ilvl w:val="1"/>
          <w:numId w:val="10"/>
        </w:numPr>
        <w:rPr>
          <w:lang w:val="es-ES"/>
        </w:rPr>
      </w:pPr>
      <w:r w:rsidRPr="00297613">
        <w:rPr>
          <w:lang w:val="es-ES"/>
        </w:rPr>
        <w:t>Defini</w:t>
      </w:r>
      <w:r w:rsidR="00D26220" w:rsidRPr="00297613">
        <w:rPr>
          <w:lang w:val="es-ES"/>
        </w:rPr>
        <w:t>ción</w:t>
      </w:r>
    </w:p>
    <w:p w14:paraId="6A99A062" w14:textId="77777777" w:rsidR="00D26220" w:rsidRPr="00297613" w:rsidRDefault="00D26220" w:rsidP="00D26220">
      <w:pPr>
        <w:pStyle w:val="SectionText"/>
        <w:ind w:left="360"/>
        <w:rPr>
          <w:lang w:val="es-ES"/>
        </w:rPr>
      </w:pPr>
      <w:r w:rsidRPr="00297613">
        <w:rPr>
          <w:lang w:val="es-ES"/>
        </w:rPr>
        <w:t xml:space="preserve">El pastor principal es el pastor del rebaño. El pastor principal, bajo la dirección de Dios, en consultación con la junta directiva de la iglesia, y en colaboración con las Iglesias de la Biblia Abierta, proveerá visión y dirección práctica al cuerpo de la iglesia.  </w:t>
      </w:r>
    </w:p>
    <w:p w14:paraId="22AACF0F" w14:textId="77777777" w:rsidR="00AA655B" w:rsidRPr="00297613" w:rsidRDefault="00A43BF8" w:rsidP="00A20330">
      <w:pPr>
        <w:pStyle w:val="SectionHeading"/>
        <w:numPr>
          <w:ilvl w:val="1"/>
          <w:numId w:val="10"/>
        </w:numPr>
        <w:rPr>
          <w:lang w:val="es-ES"/>
        </w:rPr>
      </w:pPr>
      <w:r w:rsidRPr="00297613">
        <w:rPr>
          <w:lang w:val="es-ES"/>
        </w:rPr>
        <w:t>Elegibilidad</w:t>
      </w:r>
      <w:r w:rsidR="001D564F" w:rsidRPr="00297613">
        <w:rPr>
          <w:lang w:val="es-ES"/>
        </w:rPr>
        <w:t xml:space="preserve"> </w:t>
      </w:r>
    </w:p>
    <w:p w14:paraId="0DD624CE" w14:textId="77777777" w:rsidR="00AA655B" w:rsidRPr="00297613" w:rsidRDefault="00D26220" w:rsidP="00784546">
      <w:pPr>
        <w:pStyle w:val="TextSections"/>
        <w:rPr>
          <w:lang w:val="es-ES"/>
        </w:rPr>
      </w:pPr>
      <w:r w:rsidRPr="00297613">
        <w:rPr>
          <w:lang w:val="es-ES"/>
        </w:rPr>
        <w:t xml:space="preserve">El pastor principal ejemplificará las características de una vida cristiana piadosa y poseerá las cualidades de un líder espiritual que se halla en 1 Timoteo 3:1-13. El pastor principal será ministro con credenciales que esté en plena comunión con las Iglesias de la Biblia Abierta. Si la iglesia escoge un pastor principal que no sea un ministro de la Biblia Abierta con credenciales, será puesta automáticamente bajo supervisión regional </w:t>
      </w:r>
      <w:r w:rsidR="00E81AE1">
        <w:rPr>
          <w:lang w:val="es-ES"/>
        </w:rPr>
        <w:t>como está previsto</w:t>
      </w:r>
      <w:r w:rsidRPr="00297613">
        <w:rPr>
          <w:lang w:val="es-ES"/>
        </w:rPr>
        <w:t xml:space="preserve"> en el Manual de la Biblia Abierta.</w:t>
      </w:r>
      <w:r w:rsidR="006C42D8" w:rsidRPr="00297613">
        <w:rPr>
          <w:lang w:val="es-ES"/>
        </w:rPr>
        <w:t xml:space="preserve"> </w:t>
      </w:r>
    </w:p>
    <w:p w14:paraId="6B4EA8B5" w14:textId="77777777" w:rsidR="00AA655B" w:rsidRPr="00297613" w:rsidRDefault="00D26220" w:rsidP="00A20330">
      <w:pPr>
        <w:pStyle w:val="SectionHeading"/>
        <w:numPr>
          <w:ilvl w:val="1"/>
          <w:numId w:val="10"/>
        </w:numPr>
        <w:rPr>
          <w:lang w:val="es-ES"/>
        </w:rPr>
      </w:pPr>
      <w:r w:rsidRPr="00297613">
        <w:rPr>
          <w:lang w:val="es-ES"/>
        </w:rPr>
        <w:t xml:space="preserve">Proceso de Selección Pastoral  </w:t>
      </w:r>
      <w:r w:rsidR="00AA655B" w:rsidRPr="00297613">
        <w:rPr>
          <w:lang w:val="es-ES"/>
        </w:rPr>
        <w:t xml:space="preserve"> </w:t>
      </w:r>
    </w:p>
    <w:p w14:paraId="43AB1899" w14:textId="77777777" w:rsidR="00D26220" w:rsidRPr="00297613" w:rsidRDefault="00D26220" w:rsidP="00A45393">
      <w:pPr>
        <w:pStyle w:val="SectionText"/>
        <w:ind w:left="360"/>
        <w:rPr>
          <w:lang w:val="es-ES"/>
        </w:rPr>
      </w:pPr>
      <w:r w:rsidRPr="00297613">
        <w:rPr>
          <w:lang w:val="es-ES"/>
        </w:rPr>
        <w:t xml:space="preserve">Se llevará a cabo el proceso de selección pastoral </w:t>
      </w:r>
      <w:r w:rsidR="00E81AE1">
        <w:rPr>
          <w:lang w:val="es-ES"/>
        </w:rPr>
        <w:t>como está previsto</w:t>
      </w:r>
      <w:r w:rsidRPr="00297613">
        <w:rPr>
          <w:lang w:val="es-ES"/>
        </w:rPr>
        <w:t xml:space="preserve"> en el Manual de la Biblia Abierta</w:t>
      </w:r>
      <w:r w:rsidR="0019143B" w:rsidRPr="00297613">
        <w:rPr>
          <w:lang w:val="es-ES"/>
        </w:rPr>
        <w:t xml:space="preserve"> para iglesias bajo</w:t>
      </w:r>
      <w:r w:rsidR="00E81AE1">
        <w:rPr>
          <w:lang w:val="es-ES"/>
        </w:rPr>
        <w:t xml:space="preserve"> el modelo de</w:t>
      </w:r>
      <w:r w:rsidR="0019143B" w:rsidRPr="00297613">
        <w:rPr>
          <w:lang w:val="es-ES"/>
        </w:rPr>
        <w:t xml:space="preserve"> gobierno </w:t>
      </w:r>
      <w:r w:rsidR="00033461">
        <w:rPr>
          <w:lang w:val="es-ES"/>
        </w:rPr>
        <w:t>consejo apostólico-</w:t>
      </w:r>
      <w:r w:rsidR="0019143B" w:rsidRPr="00297613">
        <w:rPr>
          <w:lang w:val="es-ES"/>
        </w:rPr>
        <w:t>pastor-junta directiva</w:t>
      </w:r>
      <w:r w:rsidR="00A45393" w:rsidRPr="00297613">
        <w:rPr>
          <w:lang w:val="es-ES"/>
        </w:rPr>
        <w:t>. El proceso estará bajo la dirección de</w:t>
      </w:r>
      <w:r w:rsidR="00033461">
        <w:rPr>
          <w:lang w:val="es-ES"/>
        </w:rPr>
        <w:t xml:space="preserve">l consejo apostólico en consultación con el director ejecutivo regional o </w:t>
      </w:r>
      <w:r w:rsidR="0003451D">
        <w:rPr>
          <w:lang w:val="es-ES"/>
        </w:rPr>
        <w:t xml:space="preserve">su </w:t>
      </w:r>
      <w:r w:rsidR="00033461">
        <w:rPr>
          <w:lang w:val="es-ES"/>
        </w:rPr>
        <w:t>representante.</w:t>
      </w:r>
      <w:r w:rsidR="00A45393" w:rsidRPr="00297613">
        <w:rPr>
          <w:lang w:val="es-ES"/>
        </w:rPr>
        <w:t xml:space="preserve"> </w:t>
      </w:r>
      <w:r w:rsidR="0019143B" w:rsidRPr="00297613">
        <w:rPr>
          <w:lang w:val="es-ES"/>
        </w:rPr>
        <w:t xml:space="preserve"> </w:t>
      </w:r>
      <w:r w:rsidR="00A45393" w:rsidRPr="00297613">
        <w:rPr>
          <w:lang w:val="es-ES"/>
        </w:rPr>
        <w:t xml:space="preserve"> </w:t>
      </w:r>
      <w:r w:rsidRPr="00297613">
        <w:rPr>
          <w:lang w:val="es-ES"/>
        </w:rPr>
        <w:t xml:space="preserve">  </w:t>
      </w:r>
    </w:p>
    <w:p w14:paraId="15DB6E57" w14:textId="77777777" w:rsidR="005D675B" w:rsidRPr="00297613" w:rsidRDefault="005D675B" w:rsidP="00A20330">
      <w:pPr>
        <w:pStyle w:val="SectionHeading"/>
        <w:numPr>
          <w:ilvl w:val="1"/>
          <w:numId w:val="10"/>
        </w:numPr>
        <w:rPr>
          <w:lang w:val="es-ES"/>
        </w:rPr>
      </w:pPr>
      <w:r w:rsidRPr="00297613">
        <w:rPr>
          <w:lang w:val="es-ES"/>
        </w:rPr>
        <w:t>Evaluación Pastoral</w:t>
      </w:r>
    </w:p>
    <w:p w14:paraId="1E24C165" w14:textId="77777777" w:rsidR="005D675B" w:rsidRPr="00297613" w:rsidRDefault="005D675B" w:rsidP="00AE1F94">
      <w:pPr>
        <w:pStyle w:val="SectionHeading"/>
        <w:numPr>
          <w:ilvl w:val="0"/>
          <w:numId w:val="0"/>
        </w:numPr>
        <w:ind w:left="360"/>
        <w:rPr>
          <w:b w:val="0"/>
          <w:sz w:val="20"/>
          <w:szCs w:val="20"/>
          <w:lang w:val="es-ES"/>
        </w:rPr>
      </w:pPr>
      <w:r w:rsidRPr="00297613">
        <w:rPr>
          <w:b w:val="0"/>
          <w:sz w:val="20"/>
          <w:szCs w:val="20"/>
          <w:lang w:val="es-ES"/>
        </w:rPr>
        <w:t>La junta directiva hará una evaluación bianual</w:t>
      </w:r>
      <w:r w:rsidR="00AE1F94" w:rsidRPr="00297613">
        <w:rPr>
          <w:b w:val="0"/>
          <w:sz w:val="20"/>
          <w:szCs w:val="20"/>
          <w:lang w:val="es-ES"/>
        </w:rPr>
        <w:t xml:space="preserve"> del pastor con el propósito de proveer afirmación positiva, sugerir áreas que necesitan atención o corrección, y </w:t>
      </w:r>
      <w:r w:rsidR="00A45393" w:rsidRPr="00297613">
        <w:rPr>
          <w:b w:val="0"/>
          <w:sz w:val="20"/>
          <w:szCs w:val="20"/>
          <w:lang w:val="es-ES"/>
        </w:rPr>
        <w:t xml:space="preserve">recomendar la </w:t>
      </w:r>
      <w:r w:rsidR="00AE1F94" w:rsidRPr="00297613">
        <w:rPr>
          <w:b w:val="0"/>
          <w:sz w:val="20"/>
          <w:szCs w:val="20"/>
          <w:lang w:val="es-ES"/>
        </w:rPr>
        <w:t>continuación de servicio</w:t>
      </w:r>
      <w:r w:rsidR="00A45393" w:rsidRPr="00297613">
        <w:rPr>
          <w:b w:val="0"/>
          <w:sz w:val="20"/>
          <w:szCs w:val="20"/>
          <w:lang w:val="es-ES"/>
        </w:rPr>
        <w:t xml:space="preserve"> a</w:t>
      </w:r>
      <w:r w:rsidR="00033461">
        <w:rPr>
          <w:b w:val="0"/>
          <w:sz w:val="20"/>
          <w:szCs w:val="20"/>
          <w:lang w:val="es-ES"/>
        </w:rPr>
        <w:t xml:space="preserve">l consejo apostólico. </w:t>
      </w:r>
      <w:r w:rsidRPr="00297613">
        <w:rPr>
          <w:b w:val="0"/>
          <w:sz w:val="20"/>
          <w:szCs w:val="20"/>
          <w:lang w:val="es-ES"/>
        </w:rPr>
        <w:t xml:space="preserve"> </w:t>
      </w:r>
    </w:p>
    <w:p w14:paraId="031C059B" w14:textId="77777777" w:rsidR="006C42D8" w:rsidRPr="00297613" w:rsidRDefault="00BB20DD" w:rsidP="00A20330">
      <w:pPr>
        <w:pStyle w:val="SectionHeading"/>
        <w:numPr>
          <w:ilvl w:val="1"/>
          <w:numId w:val="10"/>
        </w:numPr>
        <w:rPr>
          <w:lang w:val="es-ES"/>
        </w:rPr>
      </w:pPr>
      <w:r w:rsidRPr="00297613">
        <w:rPr>
          <w:lang w:val="es-ES"/>
        </w:rPr>
        <w:t>D</w:t>
      </w:r>
      <w:r w:rsidR="00D26220" w:rsidRPr="00297613">
        <w:rPr>
          <w:lang w:val="es-ES"/>
        </w:rPr>
        <w:t>eberes</w:t>
      </w:r>
    </w:p>
    <w:p w14:paraId="650FAA7A" w14:textId="77777777" w:rsidR="00D26220" w:rsidRPr="00297613" w:rsidRDefault="00D26220" w:rsidP="00D26220">
      <w:pPr>
        <w:pStyle w:val="SectionText"/>
        <w:ind w:firstLine="360"/>
        <w:rPr>
          <w:lang w:val="es-ES"/>
        </w:rPr>
      </w:pPr>
      <w:r w:rsidRPr="00297613">
        <w:rPr>
          <w:lang w:val="es-ES"/>
        </w:rPr>
        <w:t>El pastor principal:</w:t>
      </w:r>
    </w:p>
    <w:p w14:paraId="250BF9BE" w14:textId="77777777" w:rsidR="00D26220" w:rsidRPr="004B2896" w:rsidRDefault="00D26220" w:rsidP="004B2896">
      <w:pPr>
        <w:pStyle w:val="A-BText"/>
        <w:numPr>
          <w:ilvl w:val="0"/>
          <w:numId w:val="24"/>
        </w:numPr>
        <w:tabs>
          <w:tab w:val="clear" w:pos="1440"/>
        </w:tabs>
        <w:ind w:left="1080"/>
      </w:pPr>
      <w:r w:rsidRPr="004B2896">
        <w:t xml:space="preserve">Será el líder espiritual y corporativo de la iglesia. El pastor principal ministrará a las necesidades espirituales de y guardará a los miembros </w:t>
      </w:r>
      <w:r w:rsidR="00033461" w:rsidRPr="004B2896">
        <w:t xml:space="preserve">y socios </w:t>
      </w:r>
      <w:r w:rsidRPr="004B2896">
        <w:t>de la disensión y será fiel a la misión de la iglesia.</w:t>
      </w:r>
    </w:p>
    <w:p w14:paraId="5778BC53" w14:textId="77777777" w:rsidR="00D26220" w:rsidRPr="004B2896" w:rsidRDefault="00D26220" w:rsidP="004B2896">
      <w:pPr>
        <w:pStyle w:val="A-BText"/>
        <w:numPr>
          <w:ilvl w:val="0"/>
          <w:numId w:val="24"/>
        </w:numPr>
        <w:tabs>
          <w:tab w:val="clear" w:pos="1440"/>
        </w:tabs>
        <w:ind w:left="1080"/>
      </w:pPr>
      <w:r w:rsidRPr="004B2896">
        <w:t>Convocará y dirigirá reuniones de la junta directiva</w:t>
      </w:r>
      <w:r w:rsidR="00EA68FE" w:rsidRPr="004B2896">
        <w:t xml:space="preserve">. </w:t>
      </w:r>
    </w:p>
    <w:p w14:paraId="4DDD8EDF" w14:textId="77777777" w:rsidR="00D26220" w:rsidRPr="004B2896" w:rsidRDefault="00D26220" w:rsidP="004B2896">
      <w:pPr>
        <w:pStyle w:val="A-BText"/>
        <w:numPr>
          <w:ilvl w:val="0"/>
          <w:numId w:val="24"/>
        </w:numPr>
        <w:tabs>
          <w:tab w:val="clear" w:pos="1440"/>
        </w:tabs>
        <w:ind w:left="1080"/>
      </w:pPr>
      <w:r w:rsidRPr="004B2896">
        <w:t xml:space="preserve">Trabajará consistentemente para fortalecer la vida cristiana </w:t>
      </w:r>
      <w:r w:rsidR="00EA68FE" w:rsidRPr="004B2896">
        <w:t xml:space="preserve">de los miembros y socios </w:t>
      </w:r>
      <w:r w:rsidRPr="004B2896">
        <w:t xml:space="preserve">y </w:t>
      </w:r>
      <w:r w:rsidR="00EA68FE" w:rsidRPr="004B2896">
        <w:t xml:space="preserve">en </w:t>
      </w:r>
      <w:r w:rsidR="00F64C4E" w:rsidRPr="004B2896">
        <w:br/>
      </w:r>
      <w:r w:rsidRPr="004B2896">
        <w:t xml:space="preserve">la comunidad.  </w:t>
      </w:r>
    </w:p>
    <w:p w14:paraId="47BEEF3B" w14:textId="77777777" w:rsidR="00D26220" w:rsidRPr="004B2896" w:rsidRDefault="00B6276D" w:rsidP="004B2896">
      <w:pPr>
        <w:pStyle w:val="A-BText"/>
        <w:numPr>
          <w:ilvl w:val="0"/>
          <w:numId w:val="24"/>
        </w:numPr>
        <w:tabs>
          <w:tab w:val="clear" w:pos="1440"/>
        </w:tabs>
        <w:ind w:left="1080"/>
      </w:pPr>
      <w:r w:rsidRPr="004B2896">
        <w:t>Tendrá la responsabilidad completa</w:t>
      </w:r>
      <w:r w:rsidR="00D26220" w:rsidRPr="004B2896">
        <w:t xml:space="preserve"> por la supervisión de </w:t>
      </w:r>
      <w:r w:rsidRPr="004B2896">
        <w:t>todas las asambleas</w:t>
      </w:r>
      <w:r w:rsidR="00D26220" w:rsidRPr="004B2896">
        <w:t xml:space="preserve"> y reuniones de la iglesia, exceptuando </w:t>
      </w:r>
      <w:r w:rsidRPr="004B2896">
        <w:t>como está prescrito</w:t>
      </w:r>
      <w:r w:rsidR="00D26220" w:rsidRPr="004B2896">
        <w:t xml:space="preserve"> en estos estatutos, ejercerá supervisión general sobre todos los ministerios y actividades auxiliares, y será miembro ex oficio de todos los cuerpos de </w:t>
      </w:r>
      <w:r w:rsidR="00F64C4E" w:rsidRPr="004B2896">
        <w:br/>
      </w:r>
      <w:r w:rsidR="00D26220" w:rsidRPr="004B2896">
        <w:t xml:space="preserve">la iglesia.  </w:t>
      </w:r>
    </w:p>
    <w:p w14:paraId="02EC8BB2" w14:textId="77777777" w:rsidR="00D26220" w:rsidRPr="004B2896" w:rsidRDefault="00D26220" w:rsidP="004B2896">
      <w:pPr>
        <w:pStyle w:val="A-BText"/>
        <w:numPr>
          <w:ilvl w:val="0"/>
          <w:numId w:val="24"/>
        </w:numPr>
        <w:tabs>
          <w:tab w:val="clear" w:pos="1440"/>
        </w:tabs>
        <w:ind w:left="1080"/>
      </w:pPr>
      <w:r w:rsidRPr="004B2896">
        <w:t xml:space="preserve">Será responsable, junto con el tesorero y la junta directiva de la iglesia, por los depósitos y gastos de todos los fondos, </w:t>
      </w:r>
      <w:r w:rsidR="00B6276D" w:rsidRPr="004B2896">
        <w:t xml:space="preserve">los </w:t>
      </w:r>
      <w:r w:rsidR="00826028" w:rsidRPr="004B2896">
        <w:t>archivos e informes</w:t>
      </w:r>
      <w:r w:rsidRPr="004B2896">
        <w:t xml:space="preserve"> financieros.</w:t>
      </w:r>
    </w:p>
    <w:p w14:paraId="47B7D64C" w14:textId="77777777" w:rsidR="00D26220" w:rsidRPr="004B2896" w:rsidRDefault="00826028" w:rsidP="004B2896">
      <w:pPr>
        <w:pStyle w:val="A-BText"/>
        <w:numPr>
          <w:ilvl w:val="0"/>
          <w:numId w:val="24"/>
        </w:numPr>
        <w:tabs>
          <w:tab w:val="clear" w:pos="1440"/>
        </w:tabs>
        <w:ind w:left="1080"/>
      </w:pPr>
      <w:r w:rsidRPr="004B2896">
        <w:lastRenderedPageBreak/>
        <w:t xml:space="preserve">Nombrar </w:t>
      </w:r>
      <w:r w:rsidR="00D26220" w:rsidRPr="004B2896">
        <w:t xml:space="preserve">candidatos para ser miembros de la junta directiva </w:t>
      </w:r>
      <w:r w:rsidR="00B6276D" w:rsidRPr="004B2896">
        <w:t>como está prescrito</w:t>
      </w:r>
      <w:r w:rsidR="00D26220" w:rsidRPr="004B2896">
        <w:t xml:space="preserve"> en estos reglamentos.  </w:t>
      </w:r>
    </w:p>
    <w:p w14:paraId="72A50903" w14:textId="77777777" w:rsidR="00D26220" w:rsidRPr="004B2896" w:rsidRDefault="00D26220" w:rsidP="004B2896">
      <w:pPr>
        <w:pStyle w:val="A-BText"/>
        <w:numPr>
          <w:ilvl w:val="0"/>
          <w:numId w:val="24"/>
        </w:numPr>
        <w:tabs>
          <w:tab w:val="clear" w:pos="1440"/>
        </w:tabs>
        <w:ind w:left="1080"/>
      </w:pPr>
      <w:r w:rsidRPr="004B2896">
        <w:t>Recomendará personas para</w:t>
      </w:r>
      <w:r w:rsidR="00B6276D" w:rsidRPr="004B2896">
        <w:t xml:space="preserve"> puestos de</w:t>
      </w:r>
      <w:r w:rsidRPr="004B2896">
        <w:t xml:space="preserve"> </w:t>
      </w:r>
      <w:r w:rsidR="00B6276D" w:rsidRPr="004B2896">
        <w:t>pastores asociados</w:t>
      </w:r>
      <w:r w:rsidRPr="004B2896">
        <w:t xml:space="preserve"> y de personal, tanto con pago como voluntario, para la aprobación o </w:t>
      </w:r>
      <w:r w:rsidR="00826028" w:rsidRPr="004B2896">
        <w:t xml:space="preserve">nombramiento </w:t>
      </w:r>
      <w:r w:rsidR="00B6276D" w:rsidRPr="004B2896">
        <w:t xml:space="preserve">de </w:t>
      </w:r>
      <w:r w:rsidRPr="004B2896">
        <w:t xml:space="preserve">la junta directiva. </w:t>
      </w:r>
    </w:p>
    <w:p w14:paraId="40579C0B" w14:textId="77777777" w:rsidR="00D26220" w:rsidRPr="004B2896" w:rsidRDefault="00D26220" w:rsidP="004B2896">
      <w:pPr>
        <w:pStyle w:val="A-BText"/>
        <w:numPr>
          <w:ilvl w:val="0"/>
          <w:numId w:val="24"/>
        </w:numPr>
        <w:tabs>
          <w:tab w:val="clear" w:pos="1440"/>
        </w:tabs>
        <w:ind w:left="1080"/>
      </w:pPr>
      <w:r w:rsidRPr="004B2896">
        <w:t xml:space="preserve">Será responsable, en consulta con la junta directiva, por evaluaciones bianuales de pastores </w:t>
      </w:r>
      <w:r w:rsidR="00B6276D" w:rsidRPr="004B2896">
        <w:t>asociados</w:t>
      </w:r>
      <w:r w:rsidRPr="004B2896">
        <w:t>, miembros de la junta directiva, personal administrativo, y líderes de ministerios.</w:t>
      </w:r>
    </w:p>
    <w:p w14:paraId="7C0A37D2" w14:textId="77777777" w:rsidR="00D26220" w:rsidRPr="004B2896" w:rsidRDefault="00D26220" w:rsidP="004B2896">
      <w:pPr>
        <w:pStyle w:val="A-BText"/>
        <w:numPr>
          <w:ilvl w:val="0"/>
          <w:numId w:val="24"/>
        </w:numPr>
        <w:tabs>
          <w:tab w:val="clear" w:pos="1440"/>
        </w:tabs>
        <w:ind w:left="1080"/>
      </w:pPr>
      <w:r w:rsidRPr="004B2896">
        <w:t>Antes de renunciarse dará con al menos 30 días de antelación una notificación por escrito a la junta directiva</w:t>
      </w:r>
      <w:r w:rsidR="005E3DED" w:rsidRPr="004B2896">
        <w:t>, el consejo apostólico,</w:t>
      </w:r>
      <w:r w:rsidRPr="004B2896">
        <w:t xml:space="preserve"> y el director ejecutivo regional.</w:t>
      </w:r>
    </w:p>
    <w:p w14:paraId="2F0C6DB9" w14:textId="77777777" w:rsidR="00E06834" w:rsidRPr="00297613" w:rsidRDefault="00D26220" w:rsidP="00A20330">
      <w:pPr>
        <w:pStyle w:val="SectionHeading"/>
        <w:numPr>
          <w:ilvl w:val="1"/>
          <w:numId w:val="10"/>
        </w:numPr>
        <w:rPr>
          <w:lang w:val="es-ES"/>
        </w:rPr>
      </w:pPr>
      <w:r w:rsidRPr="00297613">
        <w:rPr>
          <w:lang w:val="es-ES"/>
        </w:rPr>
        <w:t xml:space="preserve">Apoyo Financiero  </w:t>
      </w:r>
    </w:p>
    <w:p w14:paraId="0ADA248F" w14:textId="77777777" w:rsidR="00D26220" w:rsidRPr="00206B1C" w:rsidRDefault="00D26220" w:rsidP="00A20330">
      <w:pPr>
        <w:pStyle w:val="StyleA-BTextCharAfter0pt"/>
        <w:numPr>
          <w:ilvl w:val="0"/>
          <w:numId w:val="6"/>
        </w:numPr>
        <w:tabs>
          <w:tab w:val="clear" w:pos="720"/>
          <w:tab w:val="num" w:pos="1080"/>
        </w:tabs>
        <w:rPr>
          <w:lang w:val="es-ES"/>
        </w:rPr>
      </w:pPr>
      <w:r w:rsidRPr="00206B1C">
        <w:rPr>
          <w:rStyle w:val="StyleA-BTextCharBoldChar"/>
          <w:lang w:val="es-ES"/>
        </w:rPr>
        <w:t>Compensación y Beneficios</w:t>
      </w:r>
      <w:r w:rsidRPr="00206B1C">
        <w:rPr>
          <w:lang w:val="es-ES"/>
        </w:rPr>
        <w:t xml:space="preserve"> – El pastor principal será compensado por sus servicios con un paquete de compensación y beneficios. La junta directiva revisará el paquete de compensación y beneficios del pastor principal al menos una vez por año. La junta directiva someterá el paquete de compensación y beneficios al </w:t>
      </w:r>
      <w:r w:rsidR="00033461" w:rsidRPr="00206B1C">
        <w:rPr>
          <w:lang w:val="es-ES"/>
        </w:rPr>
        <w:t>consejo apostólico qu</w:t>
      </w:r>
      <w:r w:rsidRPr="00206B1C">
        <w:rPr>
          <w:lang w:val="es-ES"/>
        </w:rPr>
        <w:t xml:space="preserve">e lo evaluará y dará consejo confidencial.   </w:t>
      </w:r>
    </w:p>
    <w:p w14:paraId="6DB926F6" w14:textId="77777777" w:rsidR="00D26220" w:rsidRPr="00206B1C" w:rsidRDefault="00826028" w:rsidP="00A20330">
      <w:pPr>
        <w:pStyle w:val="StyleA-BTextCharAfter0pt"/>
        <w:numPr>
          <w:ilvl w:val="0"/>
          <w:numId w:val="6"/>
        </w:numPr>
        <w:tabs>
          <w:tab w:val="clear" w:pos="720"/>
          <w:tab w:val="num" w:pos="1080"/>
        </w:tabs>
        <w:rPr>
          <w:lang w:val="es-ES"/>
        </w:rPr>
      </w:pPr>
      <w:r>
        <w:rPr>
          <w:rStyle w:val="StyleA-BTextCharBoldChar"/>
          <w:lang w:val="es-ES"/>
        </w:rPr>
        <w:t>Subsidio de</w:t>
      </w:r>
      <w:r w:rsidR="00D26220" w:rsidRPr="00206B1C">
        <w:rPr>
          <w:rStyle w:val="StyleA-BTextCharBoldChar"/>
          <w:lang w:val="es-ES"/>
        </w:rPr>
        <w:t xml:space="preserve"> </w:t>
      </w:r>
      <w:r w:rsidR="00FF2641" w:rsidRPr="00206B1C">
        <w:rPr>
          <w:rStyle w:val="StyleA-BTextCharBoldChar"/>
          <w:lang w:val="es-ES"/>
        </w:rPr>
        <w:t>Vivienda</w:t>
      </w:r>
      <w:r w:rsidR="00FF2641" w:rsidRPr="00206B1C">
        <w:rPr>
          <w:lang w:val="es-ES"/>
        </w:rPr>
        <w:t xml:space="preserve"> </w:t>
      </w:r>
      <w:r w:rsidR="00D26220" w:rsidRPr="00206B1C">
        <w:rPr>
          <w:lang w:val="es-ES"/>
        </w:rPr>
        <w:t xml:space="preserve">– Cada año el pastor principal puede someter una petición firmada a la junta directiva para que una porción de su compensación sea clasificada y anotada en las minutas como </w:t>
      </w:r>
      <w:r>
        <w:rPr>
          <w:lang w:val="es-ES"/>
        </w:rPr>
        <w:t>un subsidio de</w:t>
      </w:r>
      <w:r w:rsidR="00D26220" w:rsidRPr="00206B1C">
        <w:rPr>
          <w:lang w:val="es-ES"/>
        </w:rPr>
        <w:t xml:space="preserve"> vivienda y excluida de los impuestos federales conforme a lo provisto por </w:t>
      </w:r>
      <w:r>
        <w:rPr>
          <w:lang w:val="es-ES"/>
        </w:rPr>
        <w:t>el Servicio de Impuestos Internos</w:t>
      </w:r>
      <w:r w:rsidR="00D26220" w:rsidRPr="00206B1C">
        <w:rPr>
          <w:lang w:val="es-ES"/>
        </w:rPr>
        <w:t xml:space="preserve">. Peticiones por </w:t>
      </w:r>
      <w:r>
        <w:rPr>
          <w:lang w:val="es-ES"/>
        </w:rPr>
        <w:t>el subsidio de</w:t>
      </w:r>
      <w:r w:rsidR="00D26220" w:rsidRPr="00206B1C">
        <w:rPr>
          <w:lang w:val="es-ES"/>
        </w:rPr>
        <w:t xml:space="preserve"> vivienda siempre estarán sometidas y aprobadas antes de ser implementadas.  </w:t>
      </w:r>
    </w:p>
    <w:p w14:paraId="7318A13A" w14:textId="77777777" w:rsidR="00D26220" w:rsidRPr="00206B1C" w:rsidRDefault="00D26220" w:rsidP="00A20330">
      <w:pPr>
        <w:pStyle w:val="StyleA-BTextCharAfter0pt1"/>
        <w:numPr>
          <w:ilvl w:val="0"/>
          <w:numId w:val="6"/>
        </w:numPr>
        <w:tabs>
          <w:tab w:val="clear" w:pos="720"/>
          <w:tab w:val="num" w:pos="1080"/>
        </w:tabs>
        <w:rPr>
          <w:lang w:val="es-ES"/>
        </w:rPr>
      </w:pPr>
      <w:r w:rsidRPr="00206B1C">
        <w:rPr>
          <w:rStyle w:val="StyleA-BTextCharBoldChar"/>
          <w:lang w:val="es-ES"/>
        </w:rPr>
        <w:t xml:space="preserve">Gastos por Eventos y Funciones de Ministerio </w:t>
      </w:r>
      <w:r w:rsidRPr="00206B1C">
        <w:rPr>
          <w:rStyle w:val="StyleA-BTextCharAfter0ptChar"/>
          <w:lang w:val="es-ES"/>
        </w:rPr>
        <w:t xml:space="preserve">– La junta directiva debe dar consideración al pago de gastos incurridos por la asistencia del pastor principal a </w:t>
      </w:r>
      <w:r w:rsidR="00FF2641" w:rsidRPr="00206B1C">
        <w:rPr>
          <w:rStyle w:val="StyleA-BTextCharAfter0ptChar"/>
          <w:lang w:val="es-ES"/>
        </w:rPr>
        <w:t xml:space="preserve">eventos </w:t>
      </w:r>
      <w:r w:rsidRPr="00206B1C">
        <w:rPr>
          <w:rStyle w:val="StyleA-BTextCharAfter0ptChar"/>
          <w:lang w:val="es-ES"/>
        </w:rPr>
        <w:t xml:space="preserve">regionales y nacionales de las Iglesias de la Biblia Abierta y </w:t>
      </w:r>
      <w:r w:rsidR="00FF2641" w:rsidRPr="00206B1C">
        <w:rPr>
          <w:rStyle w:val="StyleA-BTextCharAfter0ptChar"/>
          <w:lang w:val="es-ES"/>
        </w:rPr>
        <w:t>otras funciones</w:t>
      </w:r>
      <w:r w:rsidRPr="00206B1C">
        <w:rPr>
          <w:rStyle w:val="StyleA-BTextCharAfter0ptChar"/>
          <w:lang w:val="es-ES"/>
        </w:rPr>
        <w:t xml:space="preserve"> de ministerio. La junta directiva pagará, reembolsará, o proveerá una ofrenda para costear tales gastos, conforme a la habilidad de cada iglesia. </w:t>
      </w:r>
    </w:p>
    <w:p w14:paraId="12EE23A3" w14:textId="77777777" w:rsidR="00D26220" w:rsidRPr="00206B1C" w:rsidRDefault="00D26220" w:rsidP="00A20330">
      <w:pPr>
        <w:numPr>
          <w:ilvl w:val="0"/>
          <w:numId w:val="6"/>
        </w:numPr>
        <w:tabs>
          <w:tab w:val="clear" w:pos="720"/>
          <w:tab w:val="num" w:pos="1080"/>
        </w:tabs>
        <w:rPr>
          <w:rFonts w:ascii="Helvetica" w:hAnsi="Helvetica" w:cs="Helvetica"/>
          <w:sz w:val="20"/>
          <w:szCs w:val="20"/>
          <w:lang w:val="es-ES"/>
        </w:rPr>
      </w:pPr>
      <w:r w:rsidRPr="00206B1C">
        <w:rPr>
          <w:rStyle w:val="StyleA-BTextCharBoldChar"/>
          <w:rFonts w:cs="Helvetica"/>
          <w:sz w:val="20"/>
          <w:szCs w:val="20"/>
          <w:lang w:val="es-ES"/>
        </w:rPr>
        <w:t xml:space="preserve">Plan de Reembolso Responsable </w:t>
      </w:r>
      <w:r w:rsidRPr="00206B1C">
        <w:rPr>
          <w:rFonts w:ascii="Helvetica" w:hAnsi="Helvetica" w:cs="Helvetica"/>
          <w:sz w:val="20"/>
          <w:szCs w:val="20"/>
          <w:lang w:val="es-ES"/>
        </w:rPr>
        <w:t>– La junta directiva establecerá un plan de reembolso responsable para el pago de gastos ministeriales aprobados</w:t>
      </w:r>
      <w:r w:rsidR="00EA68FE" w:rsidRPr="00206B1C">
        <w:rPr>
          <w:rFonts w:ascii="Helvetica" w:hAnsi="Helvetica" w:cs="Helvetica"/>
          <w:sz w:val="20"/>
          <w:szCs w:val="20"/>
          <w:lang w:val="es-ES"/>
        </w:rPr>
        <w:t>, gastos de ministerio para pastores y personal de la iglesia</w:t>
      </w:r>
      <w:r w:rsidRPr="00206B1C">
        <w:rPr>
          <w:rFonts w:ascii="Helvetica" w:hAnsi="Helvetica" w:cs="Helvetica"/>
          <w:sz w:val="20"/>
          <w:szCs w:val="20"/>
          <w:lang w:val="es-ES"/>
        </w:rPr>
        <w:t xml:space="preserve"> al presentar los recibos. </w:t>
      </w:r>
    </w:p>
    <w:p w14:paraId="54D9D78A" w14:textId="77777777" w:rsidR="00E06834" w:rsidRPr="00206B1C" w:rsidRDefault="000C4B29" w:rsidP="00A20330">
      <w:pPr>
        <w:numPr>
          <w:ilvl w:val="0"/>
          <w:numId w:val="6"/>
        </w:numPr>
        <w:tabs>
          <w:tab w:val="clear" w:pos="720"/>
          <w:tab w:val="num" w:pos="1080"/>
        </w:tabs>
        <w:rPr>
          <w:rFonts w:ascii="Helvetica" w:hAnsi="Helvetica" w:cs="Helvetica"/>
          <w:sz w:val="20"/>
          <w:szCs w:val="20"/>
          <w:lang w:val="es-ES"/>
        </w:rPr>
      </w:pPr>
      <w:r>
        <w:rPr>
          <w:rStyle w:val="StyleA-BTextCharBoldChar"/>
          <w:rFonts w:cs="Helvetica"/>
          <w:sz w:val="20"/>
          <w:szCs w:val="20"/>
          <w:lang w:val="es-ES"/>
        </w:rPr>
        <w:t xml:space="preserve">Paquete de </w:t>
      </w:r>
      <w:r w:rsidR="00FF2641" w:rsidRPr="00206B1C">
        <w:rPr>
          <w:rStyle w:val="StyleA-BTextCharBoldChar"/>
          <w:rFonts w:cs="Helvetica"/>
          <w:sz w:val="20"/>
          <w:szCs w:val="20"/>
          <w:lang w:val="es-ES"/>
        </w:rPr>
        <w:t>Indemnización</w:t>
      </w:r>
      <w:r>
        <w:rPr>
          <w:rStyle w:val="StyleA-BTextCharBoldChar"/>
          <w:rFonts w:cs="Helvetica"/>
          <w:sz w:val="20"/>
          <w:szCs w:val="20"/>
          <w:lang w:val="es-ES"/>
        </w:rPr>
        <w:t xml:space="preserve"> </w:t>
      </w:r>
      <w:r w:rsidR="00D26220" w:rsidRPr="00206B1C">
        <w:rPr>
          <w:rFonts w:ascii="Helvetica" w:hAnsi="Helvetica" w:cs="Helvetica"/>
          <w:sz w:val="20"/>
          <w:szCs w:val="20"/>
          <w:lang w:val="es-ES"/>
        </w:rPr>
        <w:t>– La junta directiva desarrollará, con la ayuda de</w:t>
      </w:r>
      <w:r w:rsidR="00033461" w:rsidRPr="00206B1C">
        <w:rPr>
          <w:rFonts w:ascii="Helvetica" w:hAnsi="Helvetica" w:cs="Helvetica"/>
          <w:sz w:val="20"/>
          <w:szCs w:val="20"/>
          <w:lang w:val="es-ES"/>
        </w:rPr>
        <w:t>l consejo apostólico</w:t>
      </w:r>
      <w:r w:rsidR="00D26220" w:rsidRPr="00206B1C">
        <w:rPr>
          <w:rFonts w:ascii="Helvetica" w:hAnsi="Helvetica" w:cs="Helvetica"/>
          <w:sz w:val="20"/>
          <w:szCs w:val="20"/>
          <w:lang w:val="es-ES"/>
        </w:rPr>
        <w:t xml:space="preserve">, un </w:t>
      </w:r>
      <w:r>
        <w:rPr>
          <w:rFonts w:ascii="Helvetica" w:hAnsi="Helvetica" w:cs="Helvetica"/>
          <w:sz w:val="20"/>
          <w:szCs w:val="20"/>
          <w:lang w:val="es-ES"/>
        </w:rPr>
        <w:t>paquete de</w:t>
      </w:r>
      <w:r w:rsidR="00D26220" w:rsidRPr="00206B1C">
        <w:rPr>
          <w:rFonts w:ascii="Helvetica" w:hAnsi="Helvetica" w:cs="Helvetica"/>
          <w:sz w:val="20"/>
          <w:szCs w:val="20"/>
          <w:lang w:val="es-ES"/>
        </w:rPr>
        <w:t xml:space="preserve"> indemnización razonable y se hará consideraciones apropiadas para la despedida del pastor principal que sale de la iglesia y que ha honrado el pacto de ética ministerial de la Biblia Abierta.  </w:t>
      </w:r>
    </w:p>
    <w:p w14:paraId="442EB33B" w14:textId="77777777" w:rsidR="008648A9" w:rsidRPr="00297613" w:rsidRDefault="00D26220" w:rsidP="00A20330">
      <w:pPr>
        <w:pStyle w:val="SectionHeading"/>
        <w:numPr>
          <w:ilvl w:val="1"/>
          <w:numId w:val="10"/>
        </w:numPr>
        <w:rPr>
          <w:lang w:val="es-ES"/>
        </w:rPr>
      </w:pPr>
      <w:r w:rsidRPr="00297613">
        <w:rPr>
          <w:lang w:val="es-ES"/>
        </w:rPr>
        <w:t xml:space="preserve">Pastor Provisional </w:t>
      </w:r>
    </w:p>
    <w:p w14:paraId="4E9EC011" w14:textId="77777777" w:rsidR="00D26220" w:rsidRPr="00297613" w:rsidRDefault="00D26220" w:rsidP="00D26220">
      <w:pPr>
        <w:pStyle w:val="SectionText"/>
        <w:ind w:left="360"/>
        <w:rPr>
          <w:lang w:val="es-ES"/>
        </w:rPr>
      </w:pPr>
      <w:r w:rsidRPr="00297613">
        <w:rPr>
          <w:lang w:val="es-ES"/>
        </w:rPr>
        <w:t xml:space="preserve">En caso de emergencia o cuando una iglesia se queda sin pastor, </w:t>
      </w:r>
      <w:r w:rsidR="00033461">
        <w:rPr>
          <w:lang w:val="es-ES"/>
        </w:rPr>
        <w:t xml:space="preserve">el consejo apostólico </w:t>
      </w:r>
      <w:r w:rsidRPr="00297613">
        <w:rPr>
          <w:lang w:val="es-ES"/>
        </w:rPr>
        <w:t>en consultación con la junta directiva</w:t>
      </w:r>
      <w:r w:rsidR="00033461">
        <w:rPr>
          <w:lang w:val="es-ES"/>
        </w:rPr>
        <w:t xml:space="preserve"> regional</w:t>
      </w:r>
      <w:r w:rsidRPr="00297613">
        <w:rPr>
          <w:lang w:val="es-ES"/>
        </w:rPr>
        <w:t xml:space="preserve">, </w:t>
      </w:r>
      <w:r w:rsidR="000C4B29">
        <w:rPr>
          <w:lang w:val="es-ES"/>
        </w:rPr>
        <w:t>nombrará</w:t>
      </w:r>
      <w:r w:rsidR="000C4B29" w:rsidRPr="00297613">
        <w:rPr>
          <w:lang w:val="es-ES"/>
        </w:rPr>
        <w:t xml:space="preserve"> </w:t>
      </w:r>
      <w:r w:rsidRPr="00297613">
        <w:rPr>
          <w:lang w:val="es-ES"/>
        </w:rPr>
        <w:t xml:space="preserve">un pastor provisional. </w:t>
      </w:r>
      <w:r w:rsidR="000C4B29">
        <w:rPr>
          <w:lang w:val="es-ES"/>
        </w:rPr>
        <w:t>El nombramiento</w:t>
      </w:r>
      <w:r w:rsidRPr="00297613">
        <w:rPr>
          <w:lang w:val="es-ES"/>
        </w:rPr>
        <w:t xml:space="preserve"> no excederá dos años. Una persona que tiene interés en ser el pastor de la iglesia no es elegible para serv</w:t>
      </w:r>
      <w:r w:rsidR="00FF2641">
        <w:rPr>
          <w:lang w:val="es-ES"/>
        </w:rPr>
        <w:t>i</w:t>
      </w:r>
      <w:r w:rsidRPr="00297613">
        <w:rPr>
          <w:lang w:val="es-ES"/>
        </w:rPr>
        <w:t>r como pastor provisional</w:t>
      </w:r>
      <w:r w:rsidR="00033461">
        <w:rPr>
          <w:lang w:val="es-ES"/>
        </w:rPr>
        <w:t>.</w:t>
      </w:r>
      <w:r w:rsidRPr="00297613">
        <w:rPr>
          <w:lang w:val="es-ES"/>
        </w:rPr>
        <w:t xml:space="preserve"> </w:t>
      </w:r>
    </w:p>
    <w:p w14:paraId="3B3B19A7" w14:textId="77777777" w:rsidR="00727138" w:rsidRPr="00297613" w:rsidRDefault="00D26220" w:rsidP="00A20330">
      <w:pPr>
        <w:pStyle w:val="SectionHeading"/>
        <w:numPr>
          <w:ilvl w:val="1"/>
          <w:numId w:val="10"/>
        </w:numPr>
        <w:rPr>
          <w:lang w:val="es-ES"/>
        </w:rPr>
      </w:pPr>
      <w:r w:rsidRPr="00297613">
        <w:rPr>
          <w:lang w:val="es-ES"/>
        </w:rPr>
        <w:t xml:space="preserve">Cargos </w:t>
      </w:r>
      <w:r w:rsidR="00221EC2">
        <w:rPr>
          <w:lang w:val="es-ES"/>
        </w:rPr>
        <w:t>y Violaciones</w:t>
      </w:r>
      <w:r w:rsidRPr="00297613">
        <w:rPr>
          <w:lang w:val="es-ES"/>
        </w:rPr>
        <w:t xml:space="preserve"> </w:t>
      </w:r>
    </w:p>
    <w:p w14:paraId="6553EE76" w14:textId="77777777" w:rsidR="00D26220" w:rsidRPr="004B2896" w:rsidRDefault="00D26220" w:rsidP="004B2896">
      <w:pPr>
        <w:pStyle w:val="A-BText"/>
        <w:numPr>
          <w:ilvl w:val="0"/>
          <w:numId w:val="25"/>
        </w:numPr>
        <w:tabs>
          <w:tab w:val="clear" w:pos="1440"/>
        </w:tabs>
        <w:ind w:left="1080"/>
      </w:pPr>
      <w:r w:rsidRPr="004B2896">
        <w:rPr>
          <w:b/>
        </w:rPr>
        <w:t xml:space="preserve">Cargos </w:t>
      </w:r>
      <w:r w:rsidRPr="004B2896">
        <w:t xml:space="preserve">– Un </w:t>
      </w:r>
      <w:r w:rsidR="00FF2641" w:rsidRPr="004B2896">
        <w:t xml:space="preserve">miembro o </w:t>
      </w:r>
      <w:r w:rsidR="00EA68FE" w:rsidRPr="004B2896">
        <w:t>socio</w:t>
      </w:r>
      <w:r w:rsidRPr="004B2896">
        <w:t xml:space="preserve"> iniciando un cargo contra el pastor principal</w:t>
      </w:r>
      <w:r w:rsidR="00EA68FE" w:rsidRPr="004B2896">
        <w:t>, un pastor asociado, un miembro o socio con credenciales ministeriales de la Biblia Abierta,</w:t>
      </w:r>
      <w:r w:rsidRPr="004B2896">
        <w:t xml:space="preserve"> debe presentarlo por escrito a la junta directiva, firmado por testigos corroborativos.</w:t>
      </w:r>
    </w:p>
    <w:p w14:paraId="5FF01A0E" w14:textId="77777777" w:rsidR="00D26220" w:rsidRPr="004B2896" w:rsidRDefault="00D26220" w:rsidP="004B2896">
      <w:pPr>
        <w:pStyle w:val="A-BText"/>
        <w:numPr>
          <w:ilvl w:val="0"/>
          <w:numId w:val="25"/>
        </w:numPr>
        <w:tabs>
          <w:tab w:val="clear" w:pos="1440"/>
        </w:tabs>
        <w:ind w:left="1080"/>
      </w:pPr>
      <w:r w:rsidRPr="004B2896">
        <w:rPr>
          <w:b/>
        </w:rPr>
        <w:t>Autoridad</w:t>
      </w:r>
      <w:r w:rsidR="00033461" w:rsidRPr="004B2896">
        <w:t xml:space="preserve"> – Inicialmente el consejo apostólico </w:t>
      </w:r>
      <w:r w:rsidRPr="004B2896">
        <w:t xml:space="preserve">investigará los cargos. </w:t>
      </w:r>
      <w:r w:rsidR="00033461" w:rsidRPr="004B2896">
        <w:t>El consejo</w:t>
      </w:r>
      <w:r w:rsidRPr="004B2896">
        <w:t xml:space="preserve"> determinará si el cargo involucra una infracción del Manual de la Biblia Abierta. </w:t>
      </w:r>
    </w:p>
    <w:p w14:paraId="19246839" w14:textId="77777777" w:rsidR="00D26220" w:rsidRPr="004B2896" w:rsidRDefault="00D26220" w:rsidP="004B2896">
      <w:pPr>
        <w:pStyle w:val="A-BText"/>
        <w:numPr>
          <w:ilvl w:val="1"/>
          <w:numId w:val="25"/>
        </w:numPr>
        <w:tabs>
          <w:tab w:val="clear" w:pos="1800"/>
        </w:tabs>
        <w:ind w:left="1440"/>
      </w:pPr>
      <w:r w:rsidRPr="004B2896">
        <w:t xml:space="preserve">Un cargo contra el pastor principal o cualquier pastor </w:t>
      </w:r>
      <w:r w:rsidR="001D7B36" w:rsidRPr="004B2896">
        <w:t>asociado</w:t>
      </w:r>
      <w:r w:rsidR="00EA68FE" w:rsidRPr="004B2896">
        <w:t>, un</w:t>
      </w:r>
      <w:r w:rsidRPr="004B2896">
        <w:t xml:space="preserve"> miembro</w:t>
      </w:r>
      <w:r w:rsidR="004F1C2C" w:rsidRPr="004B2896">
        <w:t>,</w:t>
      </w:r>
      <w:r w:rsidR="00EA68FE" w:rsidRPr="004B2896">
        <w:t xml:space="preserve"> o socio </w:t>
      </w:r>
      <w:r w:rsidRPr="004B2896">
        <w:t>que sea un ministro de la Biblia Abierta con credenciales, involucrando violaci</w:t>
      </w:r>
      <w:r w:rsidR="00033461" w:rsidRPr="004B2896">
        <w:t>ones de</w:t>
      </w:r>
      <w:r w:rsidR="000C4B29" w:rsidRPr="004B2896">
        <w:t xml:space="preserve">l Manual </w:t>
      </w:r>
      <w:r w:rsidR="00033461" w:rsidRPr="004B2896">
        <w:t xml:space="preserve">de la Biblia Abierta o de la ética ministerial </w:t>
      </w:r>
      <w:r w:rsidRPr="004B2896">
        <w:t>requiere que se notifique al director ejecutivo regional quien asumirá autoridad sobre el pastor</w:t>
      </w:r>
      <w:r w:rsidR="00EA68FE" w:rsidRPr="004B2896">
        <w:t>,</w:t>
      </w:r>
      <w:r w:rsidRPr="004B2896">
        <w:t xml:space="preserve"> miembro</w:t>
      </w:r>
      <w:r w:rsidR="00EA68FE" w:rsidRPr="004B2896">
        <w:t>, o socio</w:t>
      </w:r>
      <w:r w:rsidRPr="004B2896">
        <w:t xml:space="preserve"> bajo las provisiones del Manual de la Biblia Abierta. </w:t>
      </w:r>
    </w:p>
    <w:p w14:paraId="24BF2415" w14:textId="77777777" w:rsidR="00D26220" w:rsidRPr="004B2896" w:rsidRDefault="00D26220" w:rsidP="004B2896">
      <w:pPr>
        <w:pStyle w:val="A-BText"/>
        <w:numPr>
          <w:ilvl w:val="1"/>
          <w:numId w:val="25"/>
        </w:numPr>
        <w:tabs>
          <w:tab w:val="clear" w:pos="1800"/>
        </w:tabs>
        <w:ind w:left="1440"/>
      </w:pPr>
      <w:r w:rsidRPr="004B2896">
        <w:t>Un cargo contr</w:t>
      </w:r>
      <w:r w:rsidR="00EA68FE" w:rsidRPr="004B2896">
        <w:t xml:space="preserve">a el pastor principal, pastor </w:t>
      </w:r>
      <w:r w:rsidR="001D7B36" w:rsidRPr="004B2896">
        <w:t>asociado</w:t>
      </w:r>
      <w:r w:rsidR="00EA68FE" w:rsidRPr="004B2896">
        <w:t xml:space="preserve">, </w:t>
      </w:r>
      <w:r w:rsidR="00033461" w:rsidRPr="004B2896">
        <w:t>o miembro</w:t>
      </w:r>
      <w:r w:rsidR="00EA68FE" w:rsidRPr="004B2896">
        <w:t xml:space="preserve"> que sea un</w:t>
      </w:r>
      <w:r w:rsidRPr="004B2896">
        <w:t xml:space="preserve"> ministro de la Biblia Abierta con credenciales que no sea una infracción del Manual de la Biblia Abierta será supervisado por </w:t>
      </w:r>
      <w:r w:rsidR="00033461" w:rsidRPr="004B2896">
        <w:t>el consejo apostólico. Un cargo contra un socio que sea un ministro con credenciales con la Biblia Abierta que no sea una infracción del Manual de la Biblia Abierta será supervisado por la junta directiva.</w:t>
      </w:r>
    </w:p>
    <w:p w14:paraId="53D7F725" w14:textId="77777777" w:rsidR="00223A07" w:rsidRPr="00297613" w:rsidRDefault="009174A5" w:rsidP="00A20330">
      <w:pPr>
        <w:pStyle w:val="ARTICLESheading"/>
        <w:numPr>
          <w:ilvl w:val="0"/>
          <w:numId w:val="11"/>
        </w:numPr>
        <w:rPr>
          <w:lang w:val="es-ES"/>
        </w:rPr>
      </w:pPr>
      <w:r w:rsidRPr="00297613">
        <w:rPr>
          <w:bCs/>
          <w:lang w:val="es-ES"/>
        </w:rPr>
        <w:t>Junta Directiva</w:t>
      </w:r>
      <w:r w:rsidRPr="00297613">
        <w:rPr>
          <w:lang w:val="es-ES"/>
        </w:rPr>
        <w:t xml:space="preserve"> </w:t>
      </w:r>
    </w:p>
    <w:p w14:paraId="1F312527" w14:textId="77777777" w:rsidR="008648A9" w:rsidRPr="00297613" w:rsidRDefault="00A43BF8" w:rsidP="003D4816">
      <w:pPr>
        <w:pStyle w:val="SectionHeading"/>
        <w:numPr>
          <w:ilvl w:val="1"/>
          <w:numId w:val="12"/>
        </w:numPr>
        <w:rPr>
          <w:lang w:val="es-ES"/>
        </w:rPr>
      </w:pPr>
      <w:r w:rsidRPr="00297613">
        <w:rPr>
          <w:lang w:val="es-ES"/>
        </w:rPr>
        <w:t>Elegibilidad</w:t>
      </w:r>
    </w:p>
    <w:p w14:paraId="3B6B136C" w14:textId="77777777" w:rsidR="008648A9" w:rsidRPr="00297613" w:rsidRDefault="009174A5" w:rsidP="009174A5">
      <w:pPr>
        <w:pStyle w:val="TextSections"/>
        <w:rPr>
          <w:lang w:val="es-ES"/>
        </w:rPr>
      </w:pPr>
      <w:r w:rsidRPr="00297613">
        <w:rPr>
          <w:lang w:val="es-ES"/>
        </w:rPr>
        <w:t>Miembros de la junta directiva serán personas cuyo carácter es consistente con los requisitos de</w:t>
      </w:r>
      <w:r w:rsidR="00AE1F94" w:rsidRPr="00297613">
        <w:rPr>
          <w:lang w:val="es-ES"/>
        </w:rPr>
        <w:t xml:space="preserve"> un diácono (1</w:t>
      </w:r>
      <w:r w:rsidRPr="00297613">
        <w:rPr>
          <w:lang w:val="es-ES"/>
        </w:rPr>
        <w:t xml:space="preserve"> Timoteo</w:t>
      </w:r>
      <w:r w:rsidR="00AE1F94" w:rsidRPr="00297613">
        <w:rPr>
          <w:lang w:val="es-ES"/>
        </w:rPr>
        <w:t xml:space="preserve"> 3:8-12)</w:t>
      </w:r>
      <w:r w:rsidRPr="00297613">
        <w:rPr>
          <w:lang w:val="es-ES"/>
        </w:rPr>
        <w:t xml:space="preserve"> y que demuestran la dotación, habilidad, y madurez necesaria para cumplir sus deberes. (Romanos 12</w:t>
      </w:r>
      <w:r w:rsidR="00AE1F94" w:rsidRPr="00297613">
        <w:rPr>
          <w:lang w:val="es-ES"/>
        </w:rPr>
        <w:t>:8</w:t>
      </w:r>
      <w:r w:rsidRPr="00297613">
        <w:rPr>
          <w:lang w:val="es-ES"/>
        </w:rPr>
        <w:t>; 1 Corintios</w:t>
      </w:r>
      <w:r w:rsidR="00AE1F94" w:rsidRPr="00297613">
        <w:rPr>
          <w:lang w:val="es-ES"/>
        </w:rPr>
        <w:t xml:space="preserve"> 12:28</w:t>
      </w:r>
      <w:r w:rsidRPr="00297613">
        <w:rPr>
          <w:lang w:val="es-ES"/>
        </w:rPr>
        <w:t>.) El candidato cualificado será miembro activo por no menos de 12 meses.</w:t>
      </w:r>
    </w:p>
    <w:p w14:paraId="15D4F04D" w14:textId="77777777" w:rsidR="008648A9" w:rsidRPr="00297613" w:rsidRDefault="008648A9" w:rsidP="003D4816">
      <w:pPr>
        <w:pStyle w:val="SectionHeading"/>
        <w:numPr>
          <w:ilvl w:val="1"/>
          <w:numId w:val="12"/>
        </w:numPr>
        <w:rPr>
          <w:lang w:val="es-ES"/>
        </w:rPr>
      </w:pPr>
      <w:r w:rsidRPr="00297613">
        <w:rPr>
          <w:lang w:val="es-ES"/>
        </w:rPr>
        <w:lastRenderedPageBreak/>
        <w:t>Composi</w:t>
      </w:r>
      <w:r w:rsidR="009174A5" w:rsidRPr="00297613">
        <w:rPr>
          <w:lang w:val="es-ES"/>
        </w:rPr>
        <w:t>ción</w:t>
      </w:r>
    </w:p>
    <w:p w14:paraId="25137A30" w14:textId="77777777" w:rsidR="009174A5" w:rsidRPr="00297613" w:rsidRDefault="009174A5" w:rsidP="009174A5">
      <w:pPr>
        <w:pStyle w:val="SectionText"/>
        <w:ind w:left="360"/>
        <w:rPr>
          <w:lang w:val="es-ES"/>
        </w:rPr>
      </w:pPr>
      <w:r w:rsidRPr="00297613">
        <w:rPr>
          <w:lang w:val="es-ES"/>
        </w:rPr>
        <w:t>La junta directiva estará compuesta de no menos de tres personas de edad legal para votar según la ley estatal, la mayoría de los cuales no deben ser empleados</w:t>
      </w:r>
      <w:r w:rsidR="001D7B36">
        <w:rPr>
          <w:lang w:val="es-ES"/>
        </w:rPr>
        <w:t>,</w:t>
      </w:r>
      <w:r w:rsidRPr="00297613">
        <w:rPr>
          <w:lang w:val="es-ES"/>
        </w:rPr>
        <w:t xml:space="preserve"> personal</w:t>
      </w:r>
      <w:r w:rsidR="001D7B36">
        <w:rPr>
          <w:lang w:val="es-ES"/>
        </w:rPr>
        <w:t>,</w:t>
      </w:r>
      <w:r w:rsidRPr="00297613">
        <w:rPr>
          <w:lang w:val="es-ES"/>
        </w:rPr>
        <w:t xml:space="preserve"> y/o </w:t>
      </w:r>
      <w:r w:rsidR="001D7B36">
        <w:rPr>
          <w:lang w:val="es-ES"/>
        </w:rPr>
        <w:t>personas relacionadas por matrimonio o pariente del pastor principal</w:t>
      </w:r>
      <w:r w:rsidRPr="00297613">
        <w:rPr>
          <w:lang w:val="es-ES"/>
        </w:rPr>
        <w:t xml:space="preserve"> u otros miembros de la junta directiva. El pastor principal servirá como presidente. </w:t>
      </w:r>
    </w:p>
    <w:p w14:paraId="77435076" w14:textId="77777777" w:rsidR="00223A07" w:rsidRPr="00297613" w:rsidRDefault="004F1C2C" w:rsidP="003D4816">
      <w:pPr>
        <w:pStyle w:val="SectionHeading"/>
        <w:numPr>
          <w:ilvl w:val="1"/>
          <w:numId w:val="12"/>
        </w:numPr>
        <w:rPr>
          <w:lang w:val="es-ES"/>
        </w:rPr>
      </w:pPr>
      <w:r>
        <w:rPr>
          <w:lang w:val="es-ES"/>
        </w:rPr>
        <w:t>Nombramiento</w:t>
      </w:r>
      <w:r w:rsidRPr="00297613">
        <w:rPr>
          <w:lang w:val="es-ES"/>
        </w:rPr>
        <w:t xml:space="preserve"> </w:t>
      </w:r>
      <w:r w:rsidR="00AE1F94" w:rsidRPr="00297613">
        <w:rPr>
          <w:lang w:val="es-ES"/>
        </w:rPr>
        <w:t>y Proceso de Ratificación</w:t>
      </w:r>
    </w:p>
    <w:p w14:paraId="6C72B494" w14:textId="77777777" w:rsidR="008E4E97" w:rsidRPr="00297613" w:rsidRDefault="00DB0A8A" w:rsidP="009174A5">
      <w:pPr>
        <w:pStyle w:val="SectionText"/>
        <w:ind w:left="360"/>
        <w:rPr>
          <w:lang w:val="es-ES"/>
        </w:rPr>
      </w:pPr>
      <w:r>
        <w:rPr>
          <w:lang w:val="es-ES"/>
        </w:rPr>
        <w:t xml:space="preserve">Miembros de la junta directiva serán </w:t>
      </w:r>
      <w:r w:rsidR="004F1C2C">
        <w:rPr>
          <w:lang w:val="es-ES"/>
        </w:rPr>
        <w:t xml:space="preserve">nombrados </w:t>
      </w:r>
      <w:r>
        <w:rPr>
          <w:lang w:val="es-ES"/>
        </w:rPr>
        <w:t>por el pastor principal y ratificados por el consejo apostólico.</w:t>
      </w:r>
    </w:p>
    <w:p w14:paraId="07867965" w14:textId="77777777" w:rsidR="00894FE0" w:rsidRPr="00297613" w:rsidRDefault="00AE3864" w:rsidP="003D4816">
      <w:pPr>
        <w:pStyle w:val="SectionHeading"/>
        <w:numPr>
          <w:ilvl w:val="1"/>
          <w:numId w:val="12"/>
        </w:numPr>
        <w:rPr>
          <w:lang w:val="es-ES"/>
        </w:rPr>
      </w:pPr>
      <w:r w:rsidRPr="00297613">
        <w:rPr>
          <w:lang w:val="es-ES"/>
        </w:rPr>
        <w:t xml:space="preserve">Vacante o </w:t>
      </w:r>
      <w:r w:rsidR="004F1C2C">
        <w:rPr>
          <w:lang w:val="es-ES"/>
        </w:rPr>
        <w:t>Incapacidad</w:t>
      </w:r>
      <w:r w:rsidR="001D7B36" w:rsidRPr="00297613">
        <w:rPr>
          <w:lang w:val="es-ES"/>
        </w:rPr>
        <w:t xml:space="preserve">  </w:t>
      </w:r>
    </w:p>
    <w:p w14:paraId="4CEBD342" w14:textId="77777777" w:rsidR="00894FE0" w:rsidRPr="00297613" w:rsidRDefault="00AE3864" w:rsidP="00DB0A8A">
      <w:pPr>
        <w:pStyle w:val="SectionText"/>
        <w:ind w:left="360"/>
        <w:rPr>
          <w:lang w:val="es-ES"/>
        </w:rPr>
      </w:pPr>
      <w:r w:rsidRPr="00297613">
        <w:rPr>
          <w:lang w:val="es-ES"/>
        </w:rPr>
        <w:t xml:space="preserve">En el caso de un vacante o </w:t>
      </w:r>
      <w:r w:rsidR="004F1C2C">
        <w:rPr>
          <w:lang w:val="es-ES"/>
        </w:rPr>
        <w:t>incapacidad</w:t>
      </w:r>
      <w:r w:rsidRPr="00297613">
        <w:rPr>
          <w:lang w:val="es-ES"/>
        </w:rPr>
        <w:t xml:space="preserve"> de un miembro de la junta directiva, bajo la recomendación del pastor principal, la junta directiva </w:t>
      </w:r>
      <w:r w:rsidR="004F1C2C">
        <w:rPr>
          <w:lang w:val="es-ES"/>
        </w:rPr>
        <w:t xml:space="preserve">nombrará </w:t>
      </w:r>
      <w:r w:rsidRPr="00297613">
        <w:rPr>
          <w:lang w:val="es-ES"/>
        </w:rPr>
        <w:t xml:space="preserve">un sucesor </w:t>
      </w:r>
      <w:r w:rsidR="001D7B36">
        <w:rPr>
          <w:lang w:val="es-ES"/>
        </w:rPr>
        <w:t>para completar el</w:t>
      </w:r>
      <w:r w:rsidRPr="00297613">
        <w:rPr>
          <w:lang w:val="es-ES"/>
        </w:rPr>
        <w:t xml:space="preserve"> término de servicio.    </w:t>
      </w:r>
    </w:p>
    <w:p w14:paraId="0E147454" w14:textId="77777777" w:rsidR="00F40ED1" w:rsidRPr="00297613" w:rsidRDefault="00AE3864" w:rsidP="003D4816">
      <w:pPr>
        <w:pStyle w:val="SectionHeading"/>
        <w:numPr>
          <w:ilvl w:val="1"/>
          <w:numId w:val="12"/>
        </w:numPr>
        <w:rPr>
          <w:lang w:val="es-ES"/>
        </w:rPr>
      </w:pPr>
      <w:r w:rsidRPr="00297613">
        <w:rPr>
          <w:lang w:val="es-ES"/>
        </w:rPr>
        <w:t xml:space="preserve">Término de </w:t>
      </w:r>
      <w:r w:rsidR="004F1C2C">
        <w:rPr>
          <w:lang w:val="es-ES"/>
        </w:rPr>
        <w:t>Nombramiento</w:t>
      </w:r>
    </w:p>
    <w:p w14:paraId="41BF7CD4" w14:textId="77777777" w:rsidR="00F40ED1" w:rsidRPr="00297613" w:rsidRDefault="00AE3864" w:rsidP="00DB0A8A">
      <w:pPr>
        <w:pStyle w:val="SectionText"/>
        <w:ind w:left="360"/>
        <w:rPr>
          <w:lang w:val="es-ES"/>
        </w:rPr>
      </w:pPr>
      <w:r w:rsidRPr="00297613">
        <w:rPr>
          <w:lang w:val="es-ES"/>
        </w:rPr>
        <w:t xml:space="preserve">El término de </w:t>
      </w:r>
      <w:r w:rsidR="004F1C2C">
        <w:rPr>
          <w:lang w:val="es-ES"/>
        </w:rPr>
        <w:t xml:space="preserve">nombramiento </w:t>
      </w:r>
      <w:r w:rsidRPr="00297613">
        <w:rPr>
          <w:lang w:val="es-ES"/>
        </w:rPr>
        <w:t xml:space="preserve">será de uno a tres años. El término de </w:t>
      </w:r>
      <w:r w:rsidR="00571317" w:rsidRPr="00297613">
        <w:rPr>
          <w:lang w:val="es-ES"/>
        </w:rPr>
        <w:t>oficina</w:t>
      </w:r>
      <w:r w:rsidRPr="00297613">
        <w:rPr>
          <w:lang w:val="es-ES"/>
        </w:rPr>
        <w:t xml:space="preserve"> comenzará a partir de la fecha de </w:t>
      </w:r>
      <w:r w:rsidR="00571317" w:rsidRPr="00297613">
        <w:rPr>
          <w:lang w:val="es-ES"/>
        </w:rPr>
        <w:t xml:space="preserve">ratificación por </w:t>
      </w:r>
      <w:r w:rsidR="00DB0A8A">
        <w:rPr>
          <w:lang w:val="es-ES"/>
        </w:rPr>
        <w:t xml:space="preserve">el consejo apostólico o como </w:t>
      </w:r>
      <w:r w:rsidRPr="00297613">
        <w:rPr>
          <w:lang w:val="es-ES"/>
        </w:rPr>
        <w:t xml:space="preserve">la junta directiva provee por separado. Los miembros de la junta directiva </w:t>
      </w:r>
      <w:r w:rsidR="00571317" w:rsidRPr="00297613">
        <w:rPr>
          <w:lang w:val="es-ES"/>
        </w:rPr>
        <w:t xml:space="preserve">pueden volver a ser </w:t>
      </w:r>
      <w:r w:rsidR="004F1C2C">
        <w:rPr>
          <w:lang w:val="es-ES"/>
        </w:rPr>
        <w:t>nombrados</w:t>
      </w:r>
      <w:r w:rsidR="004F1C2C" w:rsidRPr="00297613">
        <w:rPr>
          <w:lang w:val="es-ES"/>
        </w:rPr>
        <w:t xml:space="preserve"> </w:t>
      </w:r>
      <w:r w:rsidR="00571317" w:rsidRPr="00297613">
        <w:rPr>
          <w:lang w:val="es-ES"/>
        </w:rPr>
        <w:t>pero n</w:t>
      </w:r>
      <w:r w:rsidRPr="00297613">
        <w:rPr>
          <w:lang w:val="es-ES"/>
        </w:rPr>
        <w:t>ing</w:t>
      </w:r>
      <w:r w:rsidR="00571317" w:rsidRPr="00297613">
        <w:rPr>
          <w:lang w:val="es-ES"/>
        </w:rPr>
        <w:t>ú</w:t>
      </w:r>
      <w:r w:rsidRPr="00297613">
        <w:rPr>
          <w:lang w:val="es-ES"/>
        </w:rPr>
        <w:t>n</w:t>
      </w:r>
      <w:r w:rsidR="00571317" w:rsidRPr="00297613">
        <w:rPr>
          <w:lang w:val="es-ES"/>
        </w:rPr>
        <w:t xml:space="preserve"> miembro </w:t>
      </w:r>
      <w:r w:rsidRPr="00297613">
        <w:rPr>
          <w:lang w:val="es-ES"/>
        </w:rPr>
        <w:t xml:space="preserve">puede ser </w:t>
      </w:r>
      <w:r w:rsidR="004F1C2C">
        <w:rPr>
          <w:lang w:val="es-ES"/>
        </w:rPr>
        <w:t>nombrado</w:t>
      </w:r>
      <w:r w:rsidR="004F1C2C" w:rsidRPr="00297613">
        <w:rPr>
          <w:lang w:val="es-ES"/>
        </w:rPr>
        <w:t xml:space="preserve"> </w:t>
      </w:r>
      <w:r w:rsidR="00571317" w:rsidRPr="00297613">
        <w:rPr>
          <w:lang w:val="es-ES"/>
        </w:rPr>
        <w:t xml:space="preserve">a un término indefinido o </w:t>
      </w:r>
      <w:r w:rsidRPr="00297613">
        <w:rPr>
          <w:lang w:val="es-ES"/>
        </w:rPr>
        <w:t>vitalicio</w:t>
      </w:r>
      <w:r w:rsidR="00571317" w:rsidRPr="00297613">
        <w:rPr>
          <w:lang w:val="es-ES"/>
        </w:rPr>
        <w:t xml:space="preserve">. </w:t>
      </w:r>
      <w:r w:rsidRPr="00297613">
        <w:rPr>
          <w:lang w:val="es-ES"/>
        </w:rPr>
        <w:t xml:space="preserve"> </w:t>
      </w:r>
    </w:p>
    <w:p w14:paraId="6A24A156" w14:textId="77777777" w:rsidR="00223A07" w:rsidRPr="00297613" w:rsidRDefault="00AE3864" w:rsidP="003D4816">
      <w:pPr>
        <w:pStyle w:val="SectionHeading"/>
        <w:numPr>
          <w:ilvl w:val="1"/>
          <w:numId w:val="12"/>
        </w:numPr>
        <w:rPr>
          <w:lang w:val="es-ES"/>
        </w:rPr>
      </w:pPr>
      <w:r w:rsidRPr="00297613">
        <w:rPr>
          <w:lang w:val="es-ES"/>
        </w:rPr>
        <w:t xml:space="preserve">Responsabilidades de la Junta Directiva  </w:t>
      </w:r>
    </w:p>
    <w:p w14:paraId="1A4E55A8" w14:textId="77777777" w:rsidR="00AE3864" w:rsidRPr="00297613" w:rsidRDefault="00AE3864" w:rsidP="00AE3864">
      <w:pPr>
        <w:pStyle w:val="SectionText"/>
        <w:ind w:firstLine="360"/>
        <w:rPr>
          <w:lang w:val="es-ES"/>
        </w:rPr>
      </w:pPr>
      <w:r w:rsidRPr="00297613">
        <w:rPr>
          <w:lang w:val="es-ES"/>
        </w:rPr>
        <w:t>La junta directiva:</w:t>
      </w:r>
    </w:p>
    <w:p w14:paraId="4A38D9B5" w14:textId="77777777" w:rsidR="00AE3864" w:rsidRPr="004B2896" w:rsidRDefault="00AE3864" w:rsidP="004B2896">
      <w:pPr>
        <w:pStyle w:val="A-BText"/>
        <w:numPr>
          <w:ilvl w:val="0"/>
          <w:numId w:val="26"/>
        </w:numPr>
        <w:tabs>
          <w:tab w:val="clear" w:pos="1440"/>
        </w:tabs>
        <w:ind w:left="1080"/>
      </w:pPr>
      <w:r w:rsidRPr="004B2896">
        <w:t>Servirá como la junta directiva de la corporación.</w:t>
      </w:r>
    </w:p>
    <w:p w14:paraId="0204E021" w14:textId="77777777" w:rsidR="00AE3864" w:rsidRPr="004B2896" w:rsidRDefault="00AE3864" w:rsidP="004B2896">
      <w:pPr>
        <w:pStyle w:val="A-BText"/>
        <w:numPr>
          <w:ilvl w:val="0"/>
          <w:numId w:val="26"/>
        </w:numPr>
        <w:tabs>
          <w:tab w:val="clear" w:pos="1440"/>
        </w:tabs>
        <w:ind w:left="1080"/>
      </w:pPr>
      <w:r w:rsidRPr="004B2896">
        <w:t xml:space="preserve">Trabajará </w:t>
      </w:r>
      <w:r w:rsidR="00F54CB7" w:rsidRPr="004B2896">
        <w:t xml:space="preserve">en </w:t>
      </w:r>
      <w:r w:rsidRPr="004B2896">
        <w:t xml:space="preserve">concierto con el pastor principal para cumplir la misión de la iglesia.  </w:t>
      </w:r>
    </w:p>
    <w:p w14:paraId="101710A2" w14:textId="77777777" w:rsidR="00571317" w:rsidRPr="004B2896" w:rsidRDefault="00AE3864" w:rsidP="004B2896">
      <w:pPr>
        <w:pStyle w:val="A-BText"/>
        <w:numPr>
          <w:ilvl w:val="0"/>
          <w:numId w:val="26"/>
        </w:numPr>
        <w:tabs>
          <w:tab w:val="clear" w:pos="1440"/>
        </w:tabs>
        <w:ind w:left="1080"/>
      </w:pPr>
      <w:r w:rsidRPr="004B2896">
        <w:t xml:space="preserve">Aprobará el presupuesto anual, con sueldos para todo personal pagado; manejará los </w:t>
      </w:r>
      <w:r w:rsidR="00F54CB7" w:rsidRPr="004B2896">
        <w:t xml:space="preserve">asuntos </w:t>
      </w:r>
      <w:r w:rsidRPr="004B2896">
        <w:t xml:space="preserve">legales y financieros de la iglesia, y proveerá por el cuidado, mantenimiento, y póliza de seguros de las propiedades de la iglesia. Miembros individuales de la junta directiva no tomarán decisiones independientemente en el nombre de la iglesia. </w:t>
      </w:r>
    </w:p>
    <w:p w14:paraId="5FE5C4A2" w14:textId="77777777" w:rsidR="00DB0A8A" w:rsidRPr="004B2896" w:rsidRDefault="00DB0A8A" w:rsidP="004B2896">
      <w:pPr>
        <w:pStyle w:val="A-BText"/>
        <w:numPr>
          <w:ilvl w:val="0"/>
          <w:numId w:val="26"/>
        </w:numPr>
        <w:tabs>
          <w:tab w:val="clear" w:pos="1440"/>
        </w:tabs>
        <w:ind w:left="1080"/>
      </w:pPr>
      <w:r w:rsidRPr="004B2896">
        <w:t>Recomendar</w:t>
      </w:r>
      <w:r w:rsidR="00C95572" w:rsidRPr="004B2896">
        <w:t>á</w:t>
      </w:r>
      <w:r w:rsidRPr="004B2896">
        <w:t xml:space="preserve"> </w:t>
      </w:r>
      <w:r w:rsidR="00733D7A" w:rsidRPr="004B2896">
        <w:t xml:space="preserve">nombramientos </w:t>
      </w:r>
      <w:r w:rsidRPr="004B2896">
        <w:t>para el pastor principal al consejo apostólico.</w:t>
      </w:r>
    </w:p>
    <w:p w14:paraId="0CB56B06" w14:textId="77777777" w:rsidR="00AE3864" w:rsidRPr="004B2896" w:rsidRDefault="00571317" w:rsidP="004B2896">
      <w:pPr>
        <w:pStyle w:val="A-BText"/>
        <w:numPr>
          <w:ilvl w:val="0"/>
          <w:numId w:val="26"/>
        </w:numPr>
        <w:tabs>
          <w:tab w:val="clear" w:pos="1440"/>
        </w:tabs>
        <w:ind w:left="1080"/>
      </w:pPr>
      <w:r w:rsidRPr="004B2896">
        <w:t>Ha</w:t>
      </w:r>
      <w:r w:rsidR="00C95572" w:rsidRPr="004B2896">
        <w:t>rá</w:t>
      </w:r>
      <w:r w:rsidRPr="004B2896">
        <w:t xml:space="preserve"> una evaluación bianual del pastor principal </w:t>
      </w:r>
      <w:r w:rsidR="00F54CB7" w:rsidRPr="004B2896">
        <w:t>como está prescrito</w:t>
      </w:r>
      <w:r w:rsidRPr="004B2896">
        <w:t xml:space="preserve"> en estos estatutos.</w:t>
      </w:r>
      <w:r w:rsidR="00AE3864" w:rsidRPr="004B2896">
        <w:t xml:space="preserve"> </w:t>
      </w:r>
    </w:p>
    <w:p w14:paraId="26D7756F" w14:textId="77777777" w:rsidR="00AE3864" w:rsidRPr="004B2896" w:rsidRDefault="00AE3864" w:rsidP="004B2896">
      <w:pPr>
        <w:pStyle w:val="A-BText"/>
        <w:numPr>
          <w:ilvl w:val="0"/>
          <w:numId w:val="26"/>
        </w:numPr>
        <w:tabs>
          <w:tab w:val="clear" w:pos="1440"/>
        </w:tabs>
        <w:ind w:left="1080"/>
      </w:pPr>
      <w:r w:rsidRPr="004B2896">
        <w:t xml:space="preserve">Firmará documentos legales como escrituras, hipotecas, y contratos de arrendamiento que se ha aprobado </w:t>
      </w:r>
      <w:r w:rsidR="00733D7A" w:rsidRPr="004B2896">
        <w:t xml:space="preserve">en conformidad de </w:t>
      </w:r>
      <w:r w:rsidRPr="004B2896">
        <w:t xml:space="preserve">estos estatutos. </w:t>
      </w:r>
    </w:p>
    <w:p w14:paraId="32C0FC44" w14:textId="77777777" w:rsidR="00DB0A8A" w:rsidRPr="004B2896" w:rsidRDefault="00DB0A8A" w:rsidP="004B2896">
      <w:pPr>
        <w:pStyle w:val="A-BText"/>
        <w:numPr>
          <w:ilvl w:val="0"/>
          <w:numId w:val="26"/>
        </w:numPr>
        <w:tabs>
          <w:tab w:val="clear" w:pos="1440"/>
        </w:tabs>
        <w:ind w:left="1080"/>
      </w:pPr>
      <w:r w:rsidRPr="004B2896">
        <w:t>Disciplinar</w:t>
      </w:r>
      <w:r w:rsidR="00C95572" w:rsidRPr="004B2896">
        <w:t>á</w:t>
      </w:r>
      <w:r w:rsidRPr="004B2896">
        <w:t xml:space="preserve"> a </w:t>
      </w:r>
      <w:r w:rsidR="00F54CB7" w:rsidRPr="004B2896">
        <w:t xml:space="preserve">miembros y </w:t>
      </w:r>
      <w:r w:rsidRPr="004B2896">
        <w:t xml:space="preserve">socios </w:t>
      </w:r>
      <w:r w:rsidR="00F54CB7" w:rsidRPr="004B2896">
        <w:t>como está prescrito</w:t>
      </w:r>
      <w:r w:rsidRPr="004B2896">
        <w:t xml:space="preserve"> en estos estatutos.</w:t>
      </w:r>
    </w:p>
    <w:p w14:paraId="309A877C" w14:textId="77777777" w:rsidR="00AE3864" w:rsidRPr="004B2896" w:rsidRDefault="00733D7A" w:rsidP="004B2896">
      <w:pPr>
        <w:pStyle w:val="A-BText"/>
        <w:numPr>
          <w:ilvl w:val="0"/>
          <w:numId w:val="26"/>
        </w:numPr>
        <w:tabs>
          <w:tab w:val="clear" w:pos="1440"/>
        </w:tabs>
        <w:ind w:left="1080"/>
      </w:pPr>
      <w:r w:rsidRPr="004B2896">
        <w:t>Venderá</w:t>
      </w:r>
      <w:r w:rsidR="00AE3864" w:rsidRPr="004B2896">
        <w:t>, arrendar</w:t>
      </w:r>
      <w:r w:rsidRPr="004B2896">
        <w:t>á</w:t>
      </w:r>
      <w:r w:rsidR="00AE3864" w:rsidRPr="004B2896">
        <w:t>, o hipotecar</w:t>
      </w:r>
      <w:r w:rsidRPr="004B2896">
        <w:t>á</w:t>
      </w:r>
      <w:r w:rsidR="00DB0A8A" w:rsidRPr="004B2896">
        <w:t xml:space="preserve"> o</w:t>
      </w:r>
      <w:r w:rsidR="00AE3864" w:rsidRPr="004B2896">
        <w:t xml:space="preserve"> comprometer</w:t>
      </w:r>
      <w:r w:rsidRPr="004B2896">
        <w:t>á</w:t>
      </w:r>
      <w:r w:rsidR="00AE3864" w:rsidRPr="004B2896">
        <w:t xml:space="preserve"> de otra manera </w:t>
      </w:r>
      <w:r w:rsidR="00DB0A8A" w:rsidRPr="004B2896">
        <w:t>el</w:t>
      </w:r>
      <w:r w:rsidR="00AE3864" w:rsidRPr="004B2896">
        <w:t xml:space="preserve"> </w:t>
      </w:r>
      <w:r w:rsidRPr="004B2896">
        <w:t>título</w:t>
      </w:r>
      <w:r w:rsidR="00DB0A8A" w:rsidRPr="004B2896">
        <w:t xml:space="preserve"> de</w:t>
      </w:r>
      <w:r w:rsidR="006D5551" w:rsidRPr="004B2896">
        <w:t xml:space="preserve"> la propiedad de</w:t>
      </w:r>
      <w:r w:rsidR="00DB0A8A" w:rsidRPr="004B2896">
        <w:t xml:space="preserve"> la iglesia al</w:t>
      </w:r>
      <w:r w:rsidR="00AE3864" w:rsidRPr="004B2896">
        <w:t xml:space="preserve"> obtener el consentimiento escrito del director ejecutivo regional.  </w:t>
      </w:r>
    </w:p>
    <w:p w14:paraId="334C5E2A" w14:textId="77777777" w:rsidR="00AE3864" w:rsidRPr="004B2896" w:rsidRDefault="00AE3864" w:rsidP="004B2896">
      <w:pPr>
        <w:pStyle w:val="A-BText"/>
        <w:numPr>
          <w:ilvl w:val="0"/>
          <w:numId w:val="26"/>
        </w:numPr>
        <w:tabs>
          <w:tab w:val="clear" w:pos="1440"/>
        </w:tabs>
        <w:ind w:left="1080"/>
      </w:pPr>
      <w:r w:rsidRPr="004B2896">
        <w:t xml:space="preserve">Asegurará que </w:t>
      </w:r>
      <w:r w:rsidR="00733D7A" w:rsidRPr="004B2896">
        <w:t xml:space="preserve">informes </w:t>
      </w:r>
      <w:r w:rsidRPr="004B2896">
        <w:t xml:space="preserve">mensuales fieles de los recibos financieros y desembolsos de la iglesia se mantenga y se registre. Repasará todos los </w:t>
      </w:r>
      <w:r w:rsidR="00733D7A" w:rsidRPr="004B2896">
        <w:t xml:space="preserve">informes </w:t>
      </w:r>
      <w:r w:rsidRPr="004B2896">
        <w:t xml:space="preserve">financieros mensuales. </w:t>
      </w:r>
      <w:r w:rsidR="00DB0A8A" w:rsidRPr="004B2896">
        <w:t xml:space="preserve"> </w:t>
      </w:r>
      <w:r w:rsidRPr="004B2896">
        <w:t xml:space="preserve"> </w:t>
      </w:r>
    </w:p>
    <w:p w14:paraId="13C53AFE" w14:textId="77777777" w:rsidR="00AE3864" w:rsidRPr="004B2896" w:rsidRDefault="00733D7A" w:rsidP="004B2896">
      <w:pPr>
        <w:pStyle w:val="A-BText"/>
        <w:numPr>
          <w:ilvl w:val="0"/>
          <w:numId w:val="26"/>
        </w:numPr>
        <w:tabs>
          <w:tab w:val="clear" w:pos="1440"/>
        </w:tabs>
        <w:ind w:left="1080"/>
      </w:pPr>
      <w:r w:rsidRPr="004B2896">
        <w:t xml:space="preserve">Nombrará </w:t>
      </w:r>
      <w:r w:rsidR="006D5551" w:rsidRPr="004B2896">
        <w:t>todos</w:t>
      </w:r>
      <w:r w:rsidRPr="004B2896">
        <w:t xml:space="preserve"> los</w:t>
      </w:r>
      <w:r w:rsidR="006D5551" w:rsidRPr="004B2896">
        <w:t xml:space="preserve"> </w:t>
      </w:r>
      <w:r w:rsidR="00AE3864" w:rsidRPr="004B2896">
        <w:t>pastor</w:t>
      </w:r>
      <w:r w:rsidR="006D5551" w:rsidRPr="004B2896">
        <w:t>es</w:t>
      </w:r>
      <w:r w:rsidR="00AE3864" w:rsidRPr="004B2896">
        <w:t xml:space="preserve"> asociado</w:t>
      </w:r>
      <w:r w:rsidR="006D5551" w:rsidRPr="004B2896">
        <w:t>s</w:t>
      </w:r>
      <w:r w:rsidR="00AE3864" w:rsidRPr="004B2896">
        <w:t xml:space="preserve"> y otro personal, tanto pagado como voluntario, con la recomendación del pastor principal.  </w:t>
      </w:r>
    </w:p>
    <w:p w14:paraId="1074CB90" w14:textId="77777777" w:rsidR="00AE3864" w:rsidRPr="004B2896" w:rsidRDefault="00AE3864" w:rsidP="004B2896">
      <w:pPr>
        <w:pStyle w:val="A-BText"/>
        <w:numPr>
          <w:ilvl w:val="0"/>
          <w:numId w:val="26"/>
        </w:numPr>
        <w:tabs>
          <w:tab w:val="clear" w:pos="1440"/>
        </w:tabs>
        <w:ind w:left="1080"/>
      </w:pPr>
      <w:r w:rsidRPr="004B2896">
        <w:t xml:space="preserve">Aprobará el desarrollo y la </w:t>
      </w:r>
      <w:r w:rsidR="00733D7A" w:rsidRPr="004B2896">
        <w:t xml:space="preserve">discontinuación </w:t>
      </w:r>
      <w:r w:rsidRPr="004B2896">
        <w:t>de ministerios o departamentos y comités</w:t>
      </w:r>
      <w:r w:rsidR="006D5551" w:rsidRPr="004B2896">
        <w:t xml:space="preserve"> de la iglesia</w:t>
      </w:r>
      <w:r w:rsidRPr="004B2896">
        <w:t xml:space="preserve">, que serán </w:t>
      </w:r>
      <w:r w:rsidR="00733D7A" w:rsidRPr="004B2896">
        <w:t xml:space="preserve">nombrados </w:t>
      </w:r>
      <w:r w:rsidRPr="004B2896">
        <w:t>por y rendirán cuenta a, y</w:t>
      </w:r>
      <w:r w:rsidR="00733D7A" w:rsidRPr="004B2896">
        <w:t xml:space="preserve"> tendrá </w:t>
      </w:r>
      <w:r w:rsidR="00223EF0" w:rsidRPr="004B2896">
        <w:t>sus responsabilidades y autoridad definidas por el pastor principal y la junta directiva.</w:t>
      </w:r>
      <w:r w:rsidRPr="004B2896">
        <w:t xml:space="preserve">  </w:t>
      </w:r>
    </w:p>
    <w:p w14:paraId="6BB20A02" w14:textId="77777777" w:rsidR="00AE3864" w:rsidRPr="004B2896" w:rsidRDefault="00AE3864" w:rsidP="004B2896">
      <w:pPr>
        <w:pStyle w:val="A-BText"/>
        <w:numPr>
          <w:ilvl w:val="0"/>
          <w:numId w:val="26"/>
        </w:numPr>
        <w:tabs>
          <w:tab w:val="clear" w:pos="1440"/>
        </w:tabs>
        <w:ind w:left="1080"/>
      </w:pPr>
      <w:r w:rsidRPr="004B2896">
        <w:t xml:space="preserve">Comunicará y coordinará con el </w:t>
      </w:r>
      <w:r w:rsidR="00DB0A8A" w:rsidRPr="004B2896">
        <w:t xml:space="preserve">consejo apostólico </w:t>
      </w:r>
      <w:r w:rsidRPr="004B2896">
        <w:t xml:space="preserve">en la ausencia de un pastor principal, una transición entre pastores principales, u otras emergencias, </w:t>
      </w:r>
      <w:r w:rsidR="006D5551" w:rsidRPr="004B2896">
        <w:t>como está prescrito</w:t>
      </w:r>
      <w:r w:rsidRPr="004B2896">
        <w:t xml:space="preserve"> en el Manual de la Biblia Abierta. </w:t>
      </w:r>
    </w:p>
    <w:p w14:paraId="2836DF7F" w14:textId="77777777" w:rsidR="00517F95" w:rsidRPr="00297613" w:rsidRDefault="00517F95" w:rsidP="004B2896">
      <w:pPr>
        <w:pStyle w:val="SectionHeading"/>
        <w:numPr>
          <w:ilvl w:val="1"/>
          <w:numId w:val="12"/>
        </w:numPr>
        <w:rPr>
          <w:lang w:val="es-ES"/>
        </w:rPr>
      </w:pPr>
      <w:r w:rsidRPr="00297613">
        <w:rPr>
          <w:lang w:val="es-ES"/>
        </w:rPr>
        <w:t>Evaluación Bianual</w:t>
      </w:r>
    </w:p>
    <w:p w14:paraId="5C28CCD9" w14:textId="77777777" w:rsidR="00517F95" w:rsidRPr="00297613" w:rsidRDefault="00517F95" w:rsidP="00941490">
      <w:pPr>
        <w:pStyle w:val="SectionHeading"/>
        <w:numPr>
          <w:ilvl w:val="0"/>
          <w:numId w:val="0"/>
        </w:numPr>
        <w:spacing w:before="0"/>
        <w:ind w:left="360"/>
        <w:rPr>
          <w:b w:val="0"/>
          <w:sz w:val="20"/>
          <w:szCs w:val="20"/>
          <w:lang w:val="es-ES"/>
        </w:rPr>
      </w:pPr>
      <w:r w:rsidRPr="00297613">
        <w:rPr>
          <w:b w:val="0"/>
          <w:sz w:val="20"/>
          <w:szCs w:val="20"/>
          <w:lang w:val="es-ES"/>
        </w:rPr>
        <w:t xml:space="preserve">La junta directiva hará una evaluación bianual del pastor principal usando herramientas provistas por el director ejecutivo regional. </w:t>
      </w:r>
      <w:r w:rsidR="00866B60">
        <w:rPr>
          <w:b w:val="0"/>
          <w:sz w:val="20"/>
          <w:szCs w:val="20"/>
          <w:lang w:val="es-ES"/>
        </w:rPr>
        <w:t>Se someterá c</w:t>
      </w:r>
      <w:r w:rsidR="00DB0A8A">
        <w:rPr>
          <w:b w:val="0"/>
          <w:sz w:val="20"/>
          <w:szCs w:val="20"/>
          <w:lang w:val="es-ES"/>
        </w:rPr>
        <w:t>opias de la evaluación bianual</w:t>
      </w:r>
      <w:r w:rsidR="00866B60">
        <w:rPr>
          <w:b w:val="0"/>
          <w:sz w:val="20"/>
          <w:szCs w:val="20"/>
          <w:lang w:val="es-ES"/>
        </w:rPr>
        <w:t xml:space="preserve"> al presidente del consejo apostólico. </w:t>
      </w:r>
      <w:r w:rsidRPr="00297613">
        <w:rPr>
          <w:b w:val="0"/>
          <w:sz w:val="20"/>
          <w:szCs w:val="20"/>
          <w:lang w:val="es-ES"/>
        </w:rPr>
        <w:t xml:space="preserve"> </w:t>
      </w:r>
    </w:p>
    <w:p w14:paraId="24478623" w14:textId="77777777" w:rsidR="00517F95" w:rsidRPr="00297613" w:rsidRDefault="00517F95" w:rsidP="003D4816">
      <w:pPr>
        <w:pStyle w:val="SectionHeading"/>
        <w:numPr>
          <w:ilvl w:val="2"/>
          <w:numId w:val="12"/>
        </w:numPr>
        <w:tabs>
          <w:tab w:val="clear" w:pos="1987"/>
          <w:tab w:val="num" w:pos="1080"/>
        </w:tabs>
        <w:spacing w:before="0"/>
        <w:ind w:left="1080"/>
        <w:rPr>
          <w:b w:val="0"/>
          <w:sz w:val="20"/>
          <w:szCs w:val="20"/>
          <w:lang w:val="es-ES"/>
        </w:rPr>
      </w:pPr>
      <w:r w:rsidRPr="00297613">
        <w:rPr>
          <w:sz w:val="20"/>
          <w:szCs w:val="20"/>
          <w:lang w:val="es-ES"/>
        </w:rPr>
        <w:t xml:space="preserve">Satisfactorio </w:t>
      </w:r>
      <w:r w:rsidRPr="00A84D0E">
        <w:rPr>
          <w:b w:val="0"/>
          <w:sz w:val="20"/>
          <w:szCs w:val="20"/>
          <w:lang w:val="es-ES"/>
        </w:rPr>
        <w:t>–</w:t>
      </w:r>
      <w:r w:rsidRPr="00297613">
        <w:rPr>
          <w:sz w:val="20"/>
          <w:szCs w:val="20"/>
          <w:lang w:val="es-ES"/>
        </w:rPr>
        <w:t xml:space="preserve"> </w:t>
      </w:r>
      <w:r w:rsidRPr="00297613">
        <w:rPr>
          <w:b w:val="0"/>
          <w:sz w:val="20"/>
          <w:szCs w:val="20"/>
          <w:lang w:val="es-ES"/>
        </w:rPr>
        <w:t xml:space="preserve">Al completar una evaluación bianual satisfactoria del pastor principal, la junta directiva notificará </w:t>
      </w:r>
      <w:r w:rsidR="006343F9">
        <w:rPr>
          <w:b w:val="0"/>
          <w:sz w:val="20"/>
          <w:szCs w:val="20"/>
          <w:lang w:val="es-ES"/>
        </w:rPr>
        <w:t xml:space="preserve">al </w:t>
      </w:r>
      <w:r w:rsidR="00866B60">
        <w:rPr>
          <w:b w:val="0"/>
          <w:sz w:val="20"/>
          <w:szCs w:val="20"/>
          <w:lang w:val="es-ES"/>
        </w:rPr>
        <w:t xml:space="preserve">consejo apostólico y </w:t>
      </w:r>
      <w:r w:rsidR="006343F9">
        <w:rPr>
          <w:b w:val="0"/>
          <w:sz w:val="20"/>
          <w:szCs w:val="20"/>
          <w:lang w:val="es-ES"/>
        </w:rPr>
        <w:t xml:space="preserve">al </w:t>
      </w:r>
      <w:r w:rsidR="00866B60">
        <w:rPr>
          <w:b w:val="0"/>
          <w:sz w:val="20"/>
          <w:szCs w:val="20"/>
          <w:lang w:val="es-ES"/>
        </w:rPr>
        <w:t>director ejecutivo regional</w:t>
      </w:r>
      <w:r w:rsidRPr="00297613">
        <w:rPr>
          <w:b w:val="0"/>
          <w:sz w:val="20"/>
          <w:szCs w:val="20"/>
          <w:lang w:val="es-ES"/>
        </w:rPr>
        <w:t xml:space="preserve"> del servicio continuado del pastor.</w:t>
      </w:r>
    </w:p>
    <w:p w14:paraId="66F1B65E" w14:textId="77777777" w:rsidR="00517F95" w:rsidRPr="00297613" w:rsidRDefault="00517F95" w:rsidP="003D4816">
      <w:pPr>
        <w:pStyle w:val="SectionHeading"/>
        <w:numPr>
          <w:ilvl w:val="2"/>
          <w:numId w:val="12"/>
        </w:numPr>
        <w:tabs>
          <w:tab w:val="clear" w:pos="1987"/>
          <w:tab w:val="num" w:pos="1080"/>
        </w:tabs>
        <w:spacing w:before="0"/>
        <w:ind w:left="1080"/>
        <w:rPr>
          <w:b w:val="0"/>
          <w:sz w:val="20"/>
          <w:szCs w:val="20"/>
          <w:lang w:val="es-ES"/>
        </w:rPr>
      </w:pPr>
      <w:r w:rsidRPr="00297613">
        <w:rPr>
          <w:sz w:val="20"/>
          <w:szCs w:val="20"/>
          <w:lang w:val="es-ES"/>
        </w:rPr>
        <w:t xml:space="preserve">No satisfactorio </w:t>
      </w:r>
      <w:r w:rsidRPr="00A84D0E">
        <w:rPr>
          <w:b w:val="0"/>
          <w:sz w:val="20"/>
          <w:szCs w:val="20"/>
          <w:lang w:val="es-ES"/>
        </w:rPr>
        <w:t>–</w:t>
      </w:r>
      <w:r w:rsidRPr="00297613">
        <w:rPr>
          <w:b w:val="0"/>
          <w:sz w:val="20"/>
          <w:szCs w:val="20"/>
          <w:lang w:val="es-ES"/>
        </w:rPr>
        <w:t xml:space="preserve"> Al completar una evaluación bianual no satisfactoria la junta directiva puede </w:t>
      </w:r>
      <w:r w:rsidR="00866B60">
        <w:rPr>
          <w:b w:val="0"/>
          <w:sz w:val="20"/>
          <w:szCs w:val="20"/>
          <w:lang w:val="es-ES"/>
        </w:rPr>
        <w:t xml:space="preserve">recomendar al consejo apostólico que cese el término del pastor principal. </w:t>
      </w:r>
      <w:r w:rsidR="00866B60" w:rsidRPr="00826720">
        <w:rPr>
          <w:b w:val="0"/>
          <w:sz w:val="20"/>
          <w:szCs w:val="20"/>
          <w:lang w:val="es-ES"/>
        </w:rPr>
        <w:t xml:space="preserve">El último día de servicio del pastor principal será no más tarde de 30 días después de que le hayan dado notificación. El pastor principal puede apelar </w:t>
      </w:r>
      <w:r w:rsidR="00866B60">
        <w:rPr>
          <w:b w:val="0"/>
          <w:sz w:val="20"/>
          <w:szCs w:val="20"/>
          <w:lang w:val="es-ES"/>
        </w:rPr>
        <w:t>al consejo apostólico</w:t>
      </w:r>
      <w:r w:rsidR="00866B60" w:rsidRPr="00826720">
        <w:rPr>
          <w:b w:val="0"/>
          <w:sz w:val="20"/>
          <w:szCs w:val="20"/>
          <w:lang w:val="es-ES"/>
        </w:rPr>
        <w:t>.</w:t>
      </w:r>
    </w:p>
    <w:p w14:paraId="61EE2331" w14:textId="77777777" w:rsidR="009E0376" w:rsidRPr="00297613" w:rsidRDefault="009E0376" w:rsidP="003D4816">
      <w:pPr>
        <w:pStyle w:val="SectionHeading"/>
        <w:numPr>
          <w:ilvl w:val="2"/>
          <w:numId w:val="12"/>
        </w:numPr>
        <w:tabs>
          <w:tab w:val="clear" w:pos="1987"/>
          <w:tab w:val="num" w:pos="1080"/>
        </w:tabs>
        <w:spacing w:before="0"/>
        <w:ind w:left="1080"/>
        <w:rPr>
          <w:b w:val="0"/>
          <w:sz w:val="20"/>
          <w:szCs w:val="20"/>
          <w:lang w:val="es-ES"/>
        </w:rPr>
      </w:pPr>
      <w:r w:rsidRPr="00297613">
        <w:rPr>
          <w:sz w:val="20"/>
          <w:szCs w:val="20"/>
          <w:lang w:val="es-ES"/>
        </w:rPr>
        <w:t xml:space="preserve">Conflicto </w:t>
      </w:r>
      <w:r w:rsidRPr="00A84D0E">
        <w:rPr>
          <w:b w:val="0"/>
          <w:sz w:val="20"/>
          <w:szCs w:val="20"/>
          <w:lang w:val="es-ES"/>
        </w:rPr>
        <w:t>–</w:t>
      </w:r>
      <w:r w:rsidRPr="00297613">
        <w:rPr>
          <w:b w:val="0"/>
          <w:sz w:val="20"/>
          <w:szCs w:val="20"/>
          <w:lang w:val="es-ES"/>
        </w:rPr>
        <w:t xml:space="preserve"> Al completar la evaluación bianual continuando el servicio del pastor principal pero revelando un conflicto entre el pastor principal y la junta directiva o miembros individuales de la junta </w:t>
      </w:r>
      <w:r w:rsidRPr="00297613">
        <w:rPr>
          <w:b w:val="0"/>
          <w:sz w:val="20"/>
          <w:szCs w:val="20"/>
          <w:lang w:val="es-ES"/>
        </w:rPr>
        <w:lastRenderedPageBreak/>
        <w:t xml:space="preserve">directiva, la junta directiva o el pastor principal puede solicitar la ayuda del </w:t>
      </w:r>
      <w:r w:rsidR="00866B60">
        <w:rPr>
          <w:b w:val="0"/>
          <w:sz w:val="20"/>
          <w:szCs w:val="20"/>
          <w:lang w:val="es-ES"/>
        </w:rPr>
        <w:t>consejo apostólico</w:t>
      </w:r>
      <w:r w:rsidRPr="00297613">
        <w:rPr>
          <w:b w:val="0"/>
          <w:sz w:val="20"/>
          <w:szCs w:val="20"/>
          <w:lang w:val="es-ES"/>
        </w:rPr>
        <w:t xml:space="preserve"> para resolver el conflicto.</w:t>
      </w:r>
    </w:p>
    <w:p w14:paraId="07C8EFFD" w14:textId="77777777" w:rsidR="00731467" w:rsidRPr="00297613" w:rsidRDefault="00AE3864" w:rsidP="003D4816">
      <w:pPr>
        <w:pStyle w:val="SectionHeading"/>
        <w:numPr>
          <w:ilvl w:val="1"/>
          <w:numId w:val="12"/>
        </w:numPr>
        <w:rPr>
          <w:lang w:val="es-ES"/>
        </w:rPr>
      </w:pPr>
      <w:r w:rsidRPr="00297613">
        <w:rPr>
          <w:lang w:val="es-ES"/>
        </w:rPr>
        <w:t>Responsabilidad</w:t>
      </w:r>
    </w:p>
    <w:p w14:paraId="42AB6094" w14:textId="77777777" w:rsidR="00731467" w:rsidRPr="00297613" w:rsidRDefault="00AE3864" w:rsidP="00AE3864">
      <w:pPr>
        <w:pStyle w:val="SectionText"/>
        <w:ind w:firstLine="360"/>
        <w:rPr>
          <w:lang w:val="es-ES"/>
        </w:rPr>
      </w:pPr>
      <w:r w:rsidRPr="00297613">
        <w:rPr>
          <w:lang w:val="es-ES"/>
        </w:rPr>
        <w:t xml:space="preserve">La junta directiva </w:t>
      </w:r>
      <w:r w:rsidR="009827DA">
        <w:rPr>
          <w:lang w:val="es-ES"/>
        </w:rPr>
        <w:t>será responsable</w:t>
      </w:r>
      <w:r w:rsidRPr="00297613">
        <w:rPr>
          <w:lang w:val="es-ES"/>
        </w:rPr>
        <w:t xml:space="preserve"> a</w:t>
      </w:r>
      <w:r w:rsidR="00866B60">
        <w:rPr>
          <w:lang w:val="es-ES"/>
        </w:rPr>
        <w:t>l consejo apostólico</w:t>
      </w:r>
      <w:r w:rsidRPr="00297613">
        <w:rPr>
          <w:lang w:val="es-ES"/>
        </w:rPr>
        <w:t xml:space="preserve"> y al pastor principal.  </w:t>
      </w:r>
    </w:p>
    <w:p w14:paraId="43A4D2ED" w14:textId="77777777" w:rsidR="00FA620E" w:rsidRPr="00297613" w:rsidRDefault="00FA620E" w:rsidP="003D4816">
      <w:pPr>
        <w:pStyle w:val="SectionHeading"/>
        <w:numPr>
          <w:ilvl w:val="1"/>
          <w:numId w:val="12"/>
        </w:numPr>
        <w:rPr>
          <w:lang w:val="es-ES"/>
        </w:rPr>
      </w:pPr>
      <w:r w:rsidRPr="00297613">
        <w:rPr>
          <w:lang w:val="es-ES"/>
        </w:rPr>
        <w:t>Disciplin</w:t>
      </w:r>
      <w:r w:rsidR="00AE3864" w:rsidRPr="00297613">
        <w:rPr>
          <w:lang w:val="es-ES"/>
        </w:rPr>
        <w:t>a</w:t>
      </w:r>
    </w:p>
    <w:p w14:paraId="253C9AAD" w14:textId="77777777" w:rsidR="008F11C0" w:rsidRPr="00297613" w:rsidRDefault="00AE3864" w:rsidP="00AE3864">
      <w:pPr>
        <w:pStyle w:val="SectionText"/>
        <w:ind w:left="360"/>
        <w:rPr>
          <w:lang w:val="es-ES"/>
        </w:rPr>
      </w:pPr>
      <w:r w:rsidRPr="00297613">
        <w:rPr>
          <w:lang w:val="es-ES"/>
        </w:rPr>
        <w:t xml:space="preserve">Los miembros de la junta directiva estarán sujetos a la disciplina </w:t>
      </w:r>
      <w:r w:rsidR="009827DA">
        <w:rPr>
          <w:lang w:val="es-ES"/>
        </w:rPr>
        <w:t>como está prescrito</w:t>
      </w:r>
      <w:r w:rsidRPr="00297613">
        <w:rPr>
          <w:lang w:val="es-ES"/>
        </w:rPr>
        <w:t xml:space="preserve"> </w:t>
      </w:r>
      <w:r w:rsidR="00866B60">
        <w:rPr>
          <w:lang w:val="es-ES"/>
        </w:rPr>
        <w:t>en estos estatutos para miembros y socios</w:t>
      </w:r>
      <w:r w:rsidRPr="00297613">
        <w:rPr>
          <w:lang w:val="es-ES"/>
        </w:rPr>
        <w:t xml:space="preserve">.  </w:t>
      </w:r>
    </w:p>
    <w:p w14:paraId="2106AAC1" w14:textId="77777777" w:rsidR="00FA620E" w:rsidRPr="00297613" w:rsidRDefault="00223EF0" w:rsidP="003D4816">
      <w:pPr>
        <w:pStyle w:val="SectionHeading"/>
        <w:numPr>
          <w:ilvl w:val="1"/>
          <w:numId w:val="12"/>
        </w:numPr>
        <w:rPr>
          <w:lang w:val="es-ES"/>
        </w:rPr>
      </w:pPr>
      <w:r>
        <w:rPr>
          <w:lang w:val="es-ES"/>
        </w:rPr>
        <w:t>Despedido</w:t>
      </w:r>
      <w:r w:rsidRPr="00297613">
        <w:rPr>
          <w:lang w:val="es-ES"/>
        </w:rPr>
        <w:t xml:space="preserve"> </w:t>
      </w:r>
    </w:p>
    <w:p w14:paraId="17D161AB" w14:textId="77777777" w:rsidR="00FA620E" w:rsidRPr="00297613" w:rsidRDefault="00AE3864" w:rsidP="00AE3864">
      <w:pPr>
        <w:pStyle w:val="SectionText"/>
        <w:ind w:left="360"/>
        <w:rPr>
          <w:lang w:val="es-ES"/>
        </w:rPr>
      </w:pPr>
      <w:r w:rsidRPr="00297613">
        <w:rPr>
          <w:lang w:val="es-ES"/>
        </w:rPr>
        <w:t xml:space="preserve">Se puede </w:t>
      </w:r>
      <w:r w:rsidR="00223EF0">
        <w:rPr>
          <w:lang w:val="es-ES"/>
        </w:rPr>
        <w:t>despedir</w:t>
      </w:r>
      <w:r w:rsidR="00223EF0" w:rsidRPr="00297613">
        <w:rPr>
          <w:lang w:val="es-ES"/>
        </w:rPr>
        <w:t xml:space="preserve"> </w:t>
      </w:r>
      <w:r w:rsidRPr="00297613">
        <w:rPr>
          <w:lang w:val="es-ES"/>
        </w:rPr>
        <w:t xml:space="preserve">miembros de la junta directiva por las causas </w:t>
      </w:r>
      <w:r w:rsidR="009827DA">
        <w:rPr>
          <w:lang w:val="es-ES"/>
        </w:rPr>
        <w:t>prescritas</w:t>
      </w:r>
      <w:r w:rsidR="009827DA" w:rsidRPr="00297613">
        <w:rPr>
          <w:lang w:val="es-ES"/>
        </w:rPr>
        <w:t xml:space="preserve"> </w:t>
      </w:r>
      <w:r w:rsidRPr="00297613">
        <w:rPr>
          <w:lang w:val="es-ES"/>
        </w:rPr>
        <w:t>en estos estatutos para miembros</w:t>
      </w:r>
      <w:r w:rsidR="00866B60">
        <w:rPr>
          <w:lang w:val="es-ES"/>
        </w:rPr>
        <w:t xml:space="preserve"> y socios</w:t>
      </w:r>
      <w:r w:rsidRPr="00297613">
        <w:rPr>
          <w:lang w:val="es-ES"/>
        </w:rPr>
        <w:t xml:space="preserve"> al adherirse al proceso </w:t>
      </w:r>
      <w:r w:rsidR="009827DA">
        <w:rPr>
          <w:lang w:val="es-ES"/>
        </w:rPr>
        <w:t>prescrito</w:t>
      </w:r>
      <w:r w:rsidR="009827DA" w:rsidRPr="00297613">
        <w:rPr>
          <w:lang w:val="es-ES"/>
        </w:rPr>
        <w:t xml:space="preserve"> </w:t>
      </w:r>
      <w:r w:rsidRPr="00297613">
        <w:rPr>
          <w:lang w:val="es-ES"/>
        </w:rPr>
        <w:t xml:space="preserve">en </w:t>
      </w:r>
      <w:r w:rsidR="00866B60">
        <w:rPr>
          <w:lang w:val="es-ES"/>
        </w:rPr>
        <w:t>estos estatutos para miembros y socios.</w:t>
      </w:r>
    </w:p>
    <w:p w14:paraId="569C8F66" w14:textId="77777777" w:rsidR="004A75C5" w:rsidRPr="00297613" w:rsidRDefault="00AE3864" w:rsidP="003D4816">
      <w:pPr>
        <w:pStyle w:val="SectionHeading"/>
        <w:numPr>
          <w:ilvl w:val="1"/>
          <w:numId w:val="12"/>
        </w:numPr>
        <w:rPr>
          <w:lang w:val="es-ES"/>
        </w:rPr>
      </w:pPr>
      <w:r w:rsidRPr="00297613">
        <w:rPr>
          <w:lang w:val="es-ES"/>
        </w:rPr>
        <w:t xml:space="preserve">Reuniones y Quórum </w:t>
      </w:r>
    </w:p>
    <w:p w14:paraId="4F361153" w14:textId="77777777" w:rsidR="004A75C5" w:rsidRPr="00297613" w:rsidRDefault="00AE3864" w:rsidP="00AE3864">
      <w:pPr>
        <w:pStyle w:val="SectionText"/>
        <w:ind w:left="360"/>
        <w:rPr>
          <w:lang w:val="es-ES"/>
        </w:rPr>
      </w:pPr>
      <w:r w:rsidRPr="00297613">
        <w:rPr>
          <w:lang w:val="es-ES"/>
        </w:rPr>
        <w:t xml:space="preserve">Se convocará reuniones regulares de la junta directiva al menos una vez cada trimestre en el lugar y </w:t>
      </w:r>
      <w:r w:rsidR="009827DA">
        <w:rPr>
          <w:lang w:val="es-ES"/>
        </w:rPr>
        <w:t>al tiempo</w:t>
      </w:r>
      <w:r w:rsidR="009827DA" w:rsidRPr="00297613">
        <w:rPr>
          <w:lang w:val="es-ES"/>
        </w:rPr>
        <w:t xml:space="preserve"> </w:t>
      </w:r>
      <w:r w:rsidRPr="00297613">
        <w:rPr>
          <w:lang w:val="es-ES"/>
        </w:rPr>
        <w:t xml:space="preserve">determinado por el pastor principal. Se proveerá notificación con al menos 7 días de antelación al publicarlo en el boletín de la iglesia, por </w:t>
      </w:r>
      <w:r w:rsidR="009827DA">
        <w:rPr>
          <w:lang w:val="es-ES"/>
        </w:rPr>
        <w:t>boletín</w:t>
      </w:r>
      <w:r w:rsidRPr="00297613">
        <w:rPr>
          <w:lang w:val="es-ES"/>
        </w:rPr>
        <w:t xml:space="preserve"> informativ</w:t>
      </w:r>
      <w:r w:rsidR="009827DA">
        <w:rPr>
          <w:lang w:val="es-ES"/>
        </w:rPr>
        <w:t>o</w:t>
      </w:r>
      <w:r w:rsidRPr="00297613">
        <w:rPr>
          <w:lang w:val="es-ES"/>
        </w:rPr>
        <w:t>, por carta, o electrónicamente. La mayoría de la junta directiva constituirá un quórum.</w:t>
      </w:r>
    </w:p>
    <w:p w14:paraId="68436BC0" w14:textId="77777777" w:rsidR="001407C4" w:rsidRPr="00297613" w:rsidRDefault="00AE3864" w:rsidP="003D4816">
      <w:pPr>
        <w:pStyle w:val="SectionHeading"/>
        <w:numPr>
          <w:ilvl w:val="1"/>
          <w:numId w:val="12"/>
        </w:numPr>
        <w:rPr>
          <w:lang w:val="es-ES"/>
        </w:rPr>
      </w:pPr>
      <w:r w:rsidRPr="00297613">
        <w:rPr>
          <w:lang w:val="es-ES"/>
        </w:rPr>
        <w:t>Minuta</w:t>
      </w:r>
      <w:r w:rsidR="001407C4" w:rsidRPr="00297613">
        <w:rPr>
          <w:lang w:val="es-ES"/>
        </w:rPr>
        <w:t>s</w:t>
      </w:r>
    </w:p>
    <w:p w14:paraId="7D899357" w14:textId="77777777" w:rsidR="00AE3864" w:rsidRPr="00297613" w:rsidRDefault="00AE3864" w:rsidP="00AE3864">
      <w:pPr>
        <w:pStyle w:val="SectionText"/>
        <w:ind w:firstLine="360"/>
        <w:rPr>
          <w:lang w:val="es-ES"/>
        </w:rPr>
      </w:pPr>
      <w:r w:rsidRPr="00297613">
        <w:rPr>
          <w:lang w:val="es-ES"/>
        </w:rPr>
        <w:t xml:space="preserve">Se mantendrá minutas de cada reunión de la junta directiva y se distribuirá a cada miembro de la junta. </w:t>
      </w:r>
    </w:p>
    <w:p w14:paraId="21E674B5" w14:textId="77777777" w:rsidR="00A93E1B" w:rsidRPr="00297613" w:rsidRDefault="00AE3864" w:rsidP="003D4816">
      <w:pPr>
        <w:pStyle w:val="ARTICLESheading"/>
        <w:numPr>
          <w:ilvl w:val="0"/>
          <w:numId w:val="13"/>
        </w:numPr>
        <w:rPr>
          <w:bCs/>
          <w:lang w:val="es-ES"/>
        </w:rPr>
      </w:pPr>
      <w:r w:rsidRPr="00297613">
        <w:rPr>
          <w:bCs/>
          <w:lang w:val="es-ES"/>
        </w:rPr>
        <w:t xml:space="preserve">Ancianos, pastores </w:t>
      </w:r>
      <w:r w:rsidR="009827DA">
        <w:rPr>
          <w:bCs/>
          <w:lang w:val="es-ES"/>
        </w:rPr>
        <w:t>Asociados</w:t>
      </w:r>
      <w:r w:rsidRPr="00297613">
        <w:rPr>
          <w:bCs/>
          <w:lang w:val="es-ES"/>
        </w:rPr>
        <w:t xml:space="preserve">, y lÍderes de ministerios </w:t>
      </w:r>
    </w:p>
    <w:p w14:paraId="21180039" w14:textId="77777777" w:rsidR="00DC069B" w:rsidRPr="00297613" w:rsidRDefault="00AE3864" w:rsidP="003D4816">
      <w:pPr>
        <w:pStyle w:val="SectionHeading"/>
        <w:numPr>
          <w:ilvl w:val="1"/>
          <w:numId w:val="14"/>
        </w:numPr>
        <w:rPr>
          <w:lang w:val="es-ES"/>
        </w:rPr>
      </w:pPr>
      <w:r w:rsidRPr="00297613">
        <w:rPr>
          <w:lang w:val="es-ES"/>
        </w:rPr>
        <w:t>Ancianos</w:t>
      </w:r>
    </w:p>
    <w:p w14:paraId="30CD5496" w14:textId="77777777" w:rsidR="00AE3864" w:rsidRPr="00297613" w:rsidRDefault="00AE3864" w:rsidP="004705F8">
      <w:pPr>
        <w:pStyle w:val="SectionText"/>
        <w:ind w:firstLine="360"/>
        <w:rPr>
          <w:lang w:val="es-ES"/>
        </w:rPr>
      </w:pPr>
      <w:r w:rsidRPr="00297613">
        <w:rPr>
          <w:lang w:val="es-ES"/>
        </w:rPr>
        <w:t xml:space="preserve">Los ancianos servirán junto con el pastor principal como los supervisores espirituales de la iglesia. </w:t>
      </w:r>
    </w:p>
    <w:p w14:paraId="5032DC14" w14:textId="77777777" w:rsidR="00AE3864" w:rsidRPr="00941490" w:rsidRDefault="00AE3864" w:rsidP="00941490">
      <w:pPr>
        <w:numPr>
          <w:ilvl w:val="0"/>
          <w:numId w:val="7"/>
        </w:numPr>
        <w:tabs>
          <w:tab w:val="clear" w:pos="1440"/>
          <w:tab w:val="left" w:pos="1080"/>
        </w:tabs>
        <w:ind w:left="1080"/>
        <w:rPr>
          <w:rFonts w:ascii="Helvetica" w:hAnsi="Helvetica" w:cs="Helvetica"/>
          <w:sz w:val="20"/>
          <w:szCs w:val="20"/>
          <w:lang w:val="es-ES"/>
        </w:rPr>
      </w:pPr>
      <w:r w:rsidRPr="00941490">
        <w:rPr>
          <w:rStyle w:val="StyleA-BTextCharBoldChar"/>
          <w:rFonts w:cs="Helvetica"/>
          <w:sz w:val="20"/>
          <w:szCs w:val="20"/>
          <w:lang w:val="es-ES"/>
        </w:rPr>
        <w:t>Elegibilidad</w:t>
      </w:r>
      <w:r w:rsidRPr="00941490">
        <w:rPr>
          <w:rFonts w:ascii="Helvetica" w:hAnsi="Helvetica" w:cs="Helvetica"/>
          <w:sz w:val="20"/>
          <w:szCs w:val="20"/>
          <w:lang w:val="es-ES"/>
        </w:rPr>
        <w:t xml:space="preserve"> – Ejemplificarán las características de una vida cristiana piadosa como está definida en 1 Timoteo 3:1-13 y Tito 1:6-9. Aunque estos atributos nunca estarán completamente desarrollados, los ancianos tienen que estar claramente en búsqueda de y comprometidos a su desarrollo. Los ancianos mostrarán que tienen los dones y madurez espiritual necesarios para pastorear a la congregación hacia la fidelidad a Dios y su Palabra. (Hechos 20:28-30; 1 Corintios 12:28-31; </w:t>
      </w:r>
      <w:r w:rsidR="00A84D0E">
        <w:rPr>
          <w:rFonts w:ascii="Helvetica" w:hAnsi="Helvetica" w:cs="Helvetica"/>
          <w:sz w:val="20"/>
          <w:szCs w:val="20"/>
          <w:lang w:val="es-ES"/>
        </w:rPr>
        <w:br/>
      </w:r>
      <w:r w:rsidRPr="00941490">
        <w:rPr>
          <w:rFonts w:ascii="Helvetica" w:hAnsi="Helvetica" w:cs="Helvetica"/>
          <w:sz w:val="20"/>
          <w:szCs w:val="20"/>
          <w:lang w:val="es-ES"/>
        </w:rPr>
        <w:t xml:space="preserve">Efesios 4:14-16; 1 Pedro 5:1-4.) Fiel participación en los ministerios de la iglesia, armonía espiritual con el pastor principal y los ancianos, y apoyo financiero a través de los diezmos son indicaciones de una preparación para </w:t>
      </w:r>
      <w:r w:rsidR="009827DA" w:rsidRPr="00941490">
        <w:rPr>
          <w:rFonts w:ascii="Helvetica" w:hAnsi="Helvetica" w:cs="Helvetica"/>
          <w:sz w:val="20"/>
          <w:szCs w:val="20"/>
          <w:lang w:val="es-ES"/>
        </w:rPr>
        <w:t xml:space="preserve">servir </w:t>
      </w:r>
      <w:r w:rsidRPr="00941490">
        <w:rPr>
          <w:rFonts w:ascii="Helvetica" w:hAnsi="Helvetica" w:cs="Helvetica"/>
          <w:sz w:val="20"/>
          <w:szCs w:val="20"/>
          <w:lang w:val="es-ES"/>
        </w:rPr>
        <w:t>como anciano.</w:t>
      </w:r>
    </w:p>
    <w:p w14:paraId="4A31C016" w14:textId="77777777" w:rsidR="00051F4D" w:rsidRPr="00941490" w:rsidRDefault="000012B6" w:rsidP="00941490">
      <w:pPr>
        <w:numPr>
          <w:ilvl w:val="0"/>
          <w:numId w:val="7"/>
        </w:numPr>
        <w:tabs>
          <w:tab w:val="clear" w:pos="1440"/>
          <w:tab w:val="left" w:pos="1080"/>
        </w:tabs>
        <w:ind w:left="1080"/>
        <w:rPr>
          <w:rFonts w:ascii="Helvetica" w:hAnsi="Helvetica" w:cs="Helvetica"/>
          <w:sz w:val="20"/>
          <w:szCs w:val="20"/>
          <w:lang w:val="es-ES"/>
        </w:rPr>
      </w:pPr>
      <w:r>
        <w:rPr>
          <w:rStyle w:val="StyleA-BTextCharBoldChar"/>
          <w:rFonts w:cs="Helvetica"/>
          <w:sz w:val="20"/>
          <w:szCs w:val="20"/>
          <w:lang w:val="es-ES"/>
        </w:rPr>
        <w:t>Nombramiento</w:t>
      </w:r>
      <w:r w:rsidRPr="00941490">
        <w:rPr>
          <w:rFonts w:ascii="Helvetica" w:hAnsi="Helvetica" w:cs="Helvetica"/>
          <w:sz w:val="20"/>
          <w:szCs w:val="20"/>
          <w:lang w:val="es-ES"/>
        </w:rPr>
        <w:t xml:space="preserve"> </w:t>
      </w:r>
      <w:r w:rsidR="00AE3864" w:rsidRPr="00941490">
        <w:rPr>
          <w:rFonts w:ascii="Helvetica" w:hAnsi="Helvetica" w:cs="Helvetica"/>
          <w:sz w:val="20"/>
          <w:szCs w:val="20"/>
          <w:lang w:val="es-ES"/>
        </w:rPr>
        <w:t xml:space="preserve">– Los ancianos serán </w:t>
      </w:r>
      <w:r>
        <w:rPr>
          <w:rFonts w:ascii="Helvetica" w:hAnsi="Helvetica" w:cs="Helvetica"/>
          <w:sz w:val="20"/>
          <w:szCs w:val="20"/>
          <w:lang w:val="es-ES"/>
        </w:rPr>
        <w:t>nombrados</w:t>
      </w:r>
      <w:r w:rsidRPr="00941490">
        <w:rPr>
          <w:rFonts w:ascii="Helvetica" w:hAnsi="Helvetica" w:cs="Helvetica"/>
          <w:sz w:val="20"/>
          <w:szCs w:val="20"/>
          <w:lang w:val="es-ES"/>
        </w:rPr>
        <w:t xml:space="preserve"> </w:t>
      </w:r>
      <w:r w:rsidR="00AE3864" w:rsidRPr="00941490">
        <w:rPr>
          <w:rFonts w:ascii="Helvetica" w:hAnsi="Helvetica" w:cs="Helvetica"/>
          <w:sz w:val="20"/>
          <w:szCs w:val="20"/>
          <w:lang w:val="es-ES"/>
        </w:rPr>
        <w:t>por el pastor principal y servirán a su gusto. No habrá</w:t>
      </w:r>
      <w:r w:rsidR="009827DA" w:rsidRPr="00941490">
        <w:rPr>
          <w:rFonts w:ascii="Helvetica" w:hAnsi="Helvetica" w:cs="Helvetica"/>
          <w:sz w:val="20"/>
          <w:szCs w:val="20"/>
          <w:lang w:val="es-ES"/>
        </w:rPr>
        <w:t>n</w:t>
      </w:r>
      <w:r w:rsidR="00AE3864" w:rsidRPr="00941490">
        <w:rPr>
          <w:rFonts w:ascii="Helvetica" w:hAnsi="Helvetica" w:cs="Helvetica"/>
          <w:sz w:val="20"/>
          <w:szCs w:val="20"/>
          <w:lang w:val="es-ES"/>
        </w:rPr>
        <w:t xml:space="preserve"> menos de tres ni más de cinco ancianos.  </w:t>
      </w:r>
    </w:p>
    <w:p w14:paraId="71A2D724" w14:textId="77777777" w:rsidR="00051F4D" w:rsidRPr="00297613" w:rsidRDefault="00AE3864" w:rsidP="00941490">
      <w:pPr>
        <w:numPr>
          <w:ilvl w:val="0"/>
          <w:numId w:val="7"/>
        </w:numPr>
        <w:tabs>
          <w:tab w:val="clear" w:pos="1440"/>
          <w:tab w:val="left" w:pos="1080"/>
        </w:tabs>
        <w:ind w:left="1080"/>
        <w:rPr>
          <w:rFonts w:ascii="Helvetica" w:hAnsi="Helvetica" w:cs="Helvetica"/>
          <w:sz w:val="20"/>
          <w:szCs w:val="20"/>
          <w:lang w:val="es-ES"/>
        </w:rPr>
      </w:pPr>
      <w:r w:rsidRPr="00941490">
        <w:rPr>
          <w:rStyle w:val="StyleA-BTextCharBoldChar"/>
          <w:rFonts w:cs="Helvetica"/>
          <w:sz w:val="20"/>
          <w:szCs w:val="20"/>
          <w:lang w:val="es-ES"/>
        </w:rPr>
        <w:t xml:space="preserve">Deberes </w:t>
      </w:r>
      <w:r w:rsidRPr="00941490">
        <w:rPr>
          <w:rFonts w:ascii="Helvetica" w:hAnsi="Helvetica" w:cs="Helvetica"/>
          <w:sz w:val="20"/>
          <w:szCs w:val="20"/>
          <w:lang w:val="es-ES"/>
        </w:rPr>
        <w:t xml:space="preserve">– Los ancianos servirán en una capacidad de consejo a y </w:t>
      </w:r>
      <w:r w:rsidR="009827DA" w:rsidRPr="00941490">
        <w:rPr>
          <w:rFonts w:ascii="Helvetica" w:hAnsi="Helvetica" w:cs="Helvetica"/>
          <w:sz w:val="20"/>
          <w:szCs w:val="20"/>
          <w:lang w:val="es-ES"/>
        </w:rPr>
        <w:t xml:space="preserve">como </w:t>
      </w:r>
      <w:r w:rsidRPr="00941490">
        <w:rPr>
          <w:rFonts w:ascii="Helvetica" w:hAnsi="Helvetica" w:cs="Helvetica"/>
          <w:sz w:val="20"/>
          <w:szCs w:val="20"/>
          <w:lang w:val="es-ES"/>
        </w:rPr>
        <w:t>colaboradores con el pastor</w:t>
      </w:r>
      <w:r w:rsidRPr="00297613">
        <w:rPr>
          <w:rFonts w:ascii="Helvetica" w:hAnsi="Helvetica" w:cs="Helvetica"/>
          <w:sz w:val="20"/>
          <w:szCs w:val="20"/>
          <w:lang w:val="es-ES"/>
        </w:rPr>
        <w:t xml:space="preserve"> en todo</w:t>
      </w:r>
      <w:r w:rsidR="009827DA">
        <w:rPr>
          <w:rFonts w:ascii="Helvetica" w:hAnsi="Helvetica" w:cs="Helvetica"/>
          <w:sz w:val="20"/>
          <w:szCs w:val="20"/>
          <w:lang w:val="es-ES"/>
        </w:rPr>
        <w:t>s asuntos</w:t>
      </w:r>
      <w:r w:rsidRPr="00297613">
        <w:rPr>
          <w:rFonts w:ascii="Helvetica" w:hAnsi="Helvetica" w:cs="Helvetica"/>
          <w:sz w:val="20"/>
          <w:szCs w:val="20"/>
          <w:lang w:val="es-ES"/>
        </w:rPr>
        <w:t xml:space="preserve"> </w:t>
      </w:r>
      <w:r w:rsidR="009827DA">
        <w:rPr>
          <w:rFonts w:ascii="Helvetica" w:hAnsi="Helvetica" w:cs="Helvetica"/>
          <w:sz w:val="20"/>
          <w:szCs w:val="20"/>
          <w:lang w:val="es-ES"/>
        </w:rPr>
        <w:t>d</w:t>
      </w:r>
      <w:r w:rsidRPr="00297613">
        <w:rPr>
          <w:rFonts w:ascii="Helvetica" w:hAnsi="Helvetica" w:cs="Helvetica"/>
          <w:sz w:val="20"/>
          <w:szCs w:val="20"/>
          <w:lang w:val="es-ES"/>
        </w:rPr>
        <w:t xml:space="preserve">e la vida espiritual y ministerio de la iglesia. </w:t>
      </w:r>
    </w:p>
    <w:p w14:paraId="0F248767" w14:textId="77777777" w:rsidR="00BE3845" w:rsidRPr="00866B60" w:rsidRDefault="00BE3845" w:rsidP="003D4816">
      <w:pPr>
        <w:pStyle w:val="SectionHeading"/>
        <w:numPr>
          <w:ilvl w:val="1"/>
          <w:numId w:val="14"/>
        </w:numPr>
        <w:rPr>
          <w:rFonts w:cs="Helvetica"/>
          <w:lang w:val="es-ES"/>
        </w:rPr>
      </w:pPr>
      <w:r w:rsidRPr="00866B60">
        <w:rPr>
          <w:rFonts w:cs="Helvetica"/>
          <w:lang w:val="es-ES"/>
        </w:rPr>
        <w:t>Pastor</w:t>
      </w:r>
      <w:r w:rsidR="00051F4D" w:rsidRPr="00866B60">
        <w:rPr>
          <w:rFonts w:cs="Helvetica"/>
          <w:lang w:val="es-ES"/>
        </w:rPr>
        <w:t>e</w:t>
      </w:r>
      <w:r w:rsidRPr="00866B60">
        <w:rPr>
          <w:rFonts w:cs="Helvetica"/>
          <w:lang w:val="es-ES"/>
        </w:rPr>
        <w:t>s</w:t>
      </w:r>
      <w:r w:rsidR="00051F4D" w:rsidRPr="00866B60">
        <w:rPr>
          <w:rFonts w:cs="Helvetica"/>
          <w:lang w:val="es-ES"/>
        </w:rPr>
        <w:t xml:space="preserve"> Asociados</w:t>
      </w:r>
    </w:p>
    <w:p w14:paraId="076B2FB2" w14:textId="77777777" w:rsidR="00051F4D" w:rsidRPr="00941490" w:rsidRDefault="00051F4D" w:rsidP="00941490">
      <w:pPr>
        <w:numPr>
          <w:ilvl w:val="0"/>
          <w:numId w:val="8"/>
        </w:numPr>
        <w:tabs>
          <w:tab w:val="clear" w:pos="4608"/>
          <w:tab w:val="left" w:pos="1080"/>
          <w:tab w:val="left" w:pos="1107"/>
        </w:tabs>
        <w:ind w:left="1080" w:hanging="360"/>
        <w:rPr>
          <w:rFonts w:ascii="Helvetica" w:hAnsi="Helvetica" w:cs="Helvetica"/>
          <w:sz w:val="20"/>
          <w:szCs w:val="20"/>
          <w:lang w:val="es-ES"/>
        </w:rPr>
      </w:pPr>
      <w:r w:rsidRPr="00941490">
        <w:rPr>
          <w:rStyle w:val="StyleA-BTextCharBoldChar"/>
          <w:rFonts w:cs="Helvetica"/>
          <w:sz w:val="20"/>
          <w:szCs w:val="20"/>
          <w:lang w:val="es-ES"/>
        </w:rPr>
        <w:t>Elegibilidad</w:t>
      </w:r>
      <w:r w:rsidRPr="00941490">
        <w:rPr>
          <w:rFonts w:ascii="Helvetica" w:hAnsi="Helvetica" w:cs="Helvetica"/>
          <w:sz w:val="20"/>
          <w:szCs w:val="20"/>
          <w:lang w:val="es-ES"/>
        </w:rPr>
        <w:t xml:space="preserve"> – Ejemplificarán las características de una vida cristiana piadosa</w:t>
      </w:r>
      <w:r w:rsidR="009827DA" w:rsidRPr="00941490">
        <w:rPr>
          <w:rFonts w:ascii="Helvetica" w:hAnsi="Helvetica" w:cs="Helvetica"/>
          <w:sz w:val="20"/>
          <w:szCs w:val="20"/>
          <w:lang w:val="es-ES"/>
        </w:rPr>
        <w:t xml:space="preserve"> y tendrán las cualidades de </w:t>
      </w:r>
      <w:r w:rsidR="000012B6" w:rsidRPr="00941490">
        <w:rPr>
          <w:rFonts w:ascii="Helvetica" w:hAnsi="Helvetica" w:cs="Helvetica"/>
          <w:sz w:val="20"/>
          <w:szCs w:val="20"/>
          <w:lang w:val="es-ES"/>
        </w:rPr>
        <w:t>líderes</w:t>
      </w:r>
      <w:r w:rsidR="009827DA" w:rsidRPr="00941490">
        <w:rPr>
          <w:rFonts w:ascii="Helvetica" w:hAnsi="Helvetica" w:cs="Helvetica"/>
          <w:sz w:val="20"/>
          <w:szCs w:val="20"/>
          <w:lang w:val="es-ES"/>
        </w:rPr>
        <w:t xml:space="preserve"> espirituales</w:t>
      </w:r>
      <w:r w:rsidRPr="00941490">
        <w:rPr>
          <w:rFonts w:ascii="Helvetica" w:hAnsi="Helvetica" w:cs="Helvetica"/>
          <w:sz w:val="20"/>
          <w:szCs w:val="20"/>
          <w:lang w:val="es-ES"/>
        </w:rPr>
        <w:t xml:space="preserve"> como está definida en 1 Timoteo 3:1-13 y Tito 1:6-9. Personas </w:t>
      </w:r>
      <w:r w:rsidR="000012B6">
        <w:rPr>
          <w:rFonts w:ascii="Helvetica" w:hAnsi="Helvetica" w:cs="Helvetica"/>
          <w:sz w:val="20"/>
          <w:szCs w:val="20"/>
          <w:lang w:val="es-ES"/>
        </w:rPr>
        <w:t xml:space="preserve">nombradas </w:t>
      </w:r>
      <w:r w:rsidRPr="00941490">
        <w:rPr>
          <w:rFonts w:ascii="Helvetica" w:hAnsi="Helvetica" w:cs="Helvetica"/>
          <w:sz w:val="20"/>
          <w:szCs w:val="20"/>
          <w:lang w:val="es-ES"/>
        </w:rPr>
        <w:t xml:space="preserve">a cargos de ministerio a tiempo completo serán ministros con credenciales en plena comunión con las Iglesias de la Biblia Abierta.  </w:t>
      </w:r>
    </w:p>
    <w:p w14:paraId="361178C3" w14:textId="77777777" w:rsidR="00051F4D" w:rsidRPr="00941490" w:rsidRDefault="000012B6" w:rsidP="00941490">
      <w:pPr>
        <w:numPr>
          <w:ilvl w:val="0"/>
          <w:numId w:val="8"/>
        </w:numPr>
        <w:tabs>
          <w:tab w:val="clear" w:pos="4608"/>
          <w:tab w:val="left" w:pos="1080"/>
          <w:tab w:val="left" w:pos="1107"/>
        </w:tabs>
        <w:ind w:left="1080" w:hanging="360"/>
        <w:rPr>
          <w:rFonts w:ascii="Helvetica" w:hAnsi="Helvetica" w:cs="Helvetica"/>
          <w:sz w:val="20"/>
          <w:szCs w:val="20"/>
          <w:lang w:val="es-ES"/>
        </w:rPr>
      </w:pPr>
      <w:r>
        <w:rPr>
          <w:rStyle w:val="StyleA-BTextCharBoldChar"/>
          <w:rFonts w:cs="Helvetica"/>
          <w:sz w:val="20"/>
          <w:szCs w:val="20"/>
          <w:lang w:val="es-ES"/>
        </w:rPr>
        <w:t>Nombramiento</w:t>
      </w:r>
      <w:r w:rsidRPr="00941490">
        <w:rPr>
          <w:rStyle w:val="StyleA-BTextCharBoldChar"/>
          <w:rFonts w:cs="Helvetica"/>
          <w:sz w:val="20"/>
          <w:szCs w:val="20"/>
          <w:lang w:val="es-ES"/>
        </w:rPr>
        <w:t xml:space="preserve"> </w:t>
      </w:r>
      <w:r w:rsidR="00051F4D" w:rsidRPr="00941490">
        <w:rPr>
          <w:rStyle w:val="StyleA-BTextCharBoldChar"/>
          <w:rFonts w:cs="Helvetica"/>
          <w:sz w:val="20"/>
          <w:szCs w:val="20"/>
          <w:lang w:val="es-ES"/>
        </w:rPr>
        <w:t>y Evaluación</w:t>
      </w:r>
      <w:r w:rsidR="00051F4D" w:rsidRPr="00941490">
        <w:rPr>
          <w:rFonts w:ascii="Helvetica" w:hAnsi="Helvetica" w:cs="Helvetica"/>
          <w:sz w:val="20"/>
          <w:szCs w:val="20"/>
          <w:lang w:val="es-ES"/>
        </w:rPr>
        <w:t xml:space="preserve"> – Pastores asociados serán </w:t>
      </w:r>
      <w:r>
        <w:rPr>
          <w:rFonts w:ascii="Helvetica" w:hAnsi="Helvetica" w:cs="Helvetica"/>
          <w:sz w:val="20"/>
          <w:szCs w:val="20"/>
          <w:lang w:val="es-ES"/>
        </w:rPr>
        <w:t>nombrados</w:t>
      </w:r>
      <w:r w:rsidRPr="00941490">
        <w:rPr>
          <w:rFonts w:ascii="Helvetica" w:hAnsi="Helvetica" w:cs="Helvetica"/>
          <w:sz w:val="20"/>
          <w:szCs w:val="20"/>
          <w:lang w:val="es-ES"/>
        </w:rPr>
        <w:t xml:space="preserve"> </w:t>
      </w:r>
      <w:r w:rsidR="00051F4D" w:rsidRPr="00941490">
        <w:rPr>
          <w:rFonts w:ascii="Helvetica" w:hAnsi="Helvetica" w:cs="Helvetica"/>
          <w:sz w:val="20"/>
          <w:szCs w:val="20"/>
          <w:lang w:val="es-ES"/>
        </w:rPr>
        <w:t xml:space="preserve">por la junta directiva bajo la recomendación del pastor principal. Servirán concurrente con el pastor principal y deben anticipar </w:t>
      </w:r>
      <w:r w:rsidR="004B6ED7">
        <w:rPr>
          <w:rFonts w:ascii="Helvetica" w:hAnsi="Helvetica" w:cs="Helvetica"/>
          <w:sz w:val="20"/>
          <w:szCs w:val="20"/>
          <w:lang w:val="es-ES"/>
        </w:rPr>
        <w:t>su renunciación a la salida d</w:t>
      </w:r>
      <w:r w:rsidR="00051F4D" w:rsidRPr="00941490">
        <w:rPr>
          <w:rFonts w:ascii="Helvetica" w:hAnsi="Helvetica" w:cs="Helvetica"/>
          <w:sz w:val="20"/>
          <w:szCs w:val="20"/>
          <w:lang w:val="es-ES"/>
        </w:rPr>
        <w:t xml:space="preserve">el pastor principal. El pastor principal y la junta directiva evaluarán a los pastores asociados cada dos años.    </w:t>
      </w:r>
    </w:p>
    <w:p w14:paraId="5752940D" w14:textId="77777777" w:rsidR="00BE3845" w:rsidRPr="00941490" w:rsidRDefault="00051F4D" w:rsidP="00941490">
      <w:pPr>
        <w:numPr>
          <w:ilvl w:val="0"/>
          <w:numId w:val="8"/>
        </w:numPr>
        <w:tabs>
          <w:tab w:val="clear" w:pos="4608"/>
          <w:tab w:val="left" w:pos="1080"/>
          <w:tab w:val="left" w:pos="1107"/>
        </w:tabs>
        <w:ind w:left="1080" w:hanging="360"/>
        <w:rPr>
          <w:rFonts w:ascii="Helvetica" w:hAnsi="Helvetica" w:cs="Helvetica"/>
          <w:sz w:val="20"/>
          <w:szCs w:val="20"/>
          <w:lang w:val="es-ES"/>
        </w:rPr>
      </w:pPr>
      <w:r w:rsidRPr="00941490">
        <w:rPr>
          <w:rStyle w:val="StyleA-BTextCharBoldChar"/>
          <w:rFonts w:cs="Helvetica"/>
          <w:sz w:val="20"/>
          <w:szCs w:val="20"/>
          <w:lang w:val="es-ES"/>
        </w:rPr>
        <w:t>Deberes</w:t>
      </w:r>
      <w:r w:rsidRPr="00941490">
        <w:rPr>
          <w:rFonts w:ascii="Helvetica" w:hAnsi="Helvetica" w:cs="Helvetica"/>
          <w:sz w:val="20"/>
          <w:szCs w:val="20"/>
          <w:lang w:val="es-ES"/>
        </w:rPr>
        <w:t xml:space="preserve"> – Los pastores asociados funcionarán de manera consistente con su descripción de trabajo conforme a lo determinado por el pastor principal y la junta directiva.</w:t>
      </w:r>
    </w:p>
    <w:p w14:paraId="16068DF1" w14:textId="77777777" w:rsidR="00A93E1B" w:rsidRPr="00297613" w:rsidRDefault="00051F4D" w:rsidP="003D4816">
      <w:pPr>
        <w:pStyle w:val="SectionHeading"/>
        <w:numPr>
          <w:ilvl w:val="1"/>
          <w:numId w:val="14"/>
        </w:numPr>
        <w:rPr>
          <w:lang w:val="es-ES"/>
        </w:rPr>
      </w:pPr>
      <w:r w:rsidRPr="00297613">
        <w:rPr>
          <w:lang w:val="es-ES"/>
        </w:rPr>
        <w:t xml:space="preserve">Líderes de Ministerio </w:t>
      </w:r>
    </w:p>
    <w:p w14:paraId="14801A84" w14:textId="77777777" w:rsidR="00BE3845" w:rsidRPr="00297613" w:rsidRDefault="00051F4D" w:rsidP="00E32633">
      <w:pPr>
        <w:pStyle w:val="TextSections"/>
        <w:rPr>
          <w:lang w:val="es-ES"/>
        </w:rPr>
      </w:pPr>
      <w:r w:rsidRPr="00297613">
        <w:rPr>
          <w:lang w:val="es-ES"/>
        </w:rPr>
        <w:t xml:space="preserve">Los líderes de ministerios serán </w:t>
      </w:r>
      <w:r w:rsidR="004B6ED7">
        <w:rPr>
          <w:lang w:val="es-ES"/>
        </w:rPr>
        <w:t>nombrados</w:t>
      </w:r>
      <w:r w:rsidR="004B6ED7" w:rsidRPr="00297613">
        <w:rPr>
          <w:lang w:val="es-ES"/>
        </w:rPr>
        <w:t xml:space="preserve"> </w:t>
      </w:r>
      <w:r w:rsidRPr="00297613">
        <w:rPr>
          <w:lang w:val="es-ES"/>
        </w:rPr>
        <w:t>por el pastor principal</w:t>
      </w:r>
      <w:r w:rsidR="004B6ED7">
        <w:rPr>
          <w:lang w:val="es-ES"/>
        </w:rPr>
        <w:t>,</w:t>
      </w:r>
      <w:r w:rsidRPr="00297613">
        <w:rPr>
          <w:lang w:val="es-ES"/>
        </w:rPr>
        <w:t xml:space="preserve"> con la aprobación de la junta directiva</w:t>
      </w:r>
      <w:r w:rsidR="004B6ED7">
        <w:rPr>
          <w:lang w:val="es-ES"/>
        </w:rPr>
        <w:t>,</w:t>
      </w:r>
      <w:r w:rsidRPr="00297613">
        <w:rPr>
          <w:lang w:val="es-ES"/>
        </w:rPr>
        <w:t xml:space="preserve"> y serán responsables al pastor. </w:t>
      </w:r>
    </w:p>
    <w:p w14:paraId="1185E3C4" w14:textId="77777777" w:rsidR="00223A07" w:rsidRPr="00297613" w:rsidRDefault="00223A07" w:rsidP="003D4816">
      <w:pPr>
        <w:pStyle w:val="ARTICLESheading"/>
        <w:numPr>
          <w:ilvl w:val="0"/>
          <w:numId w:val="14"/>
        </w:numPr>
        <w:rPr>
          <w:bCs/>
          <w:lang w:val="es-ES"/>
        </w:rPr>
      </w:pPr>
      <w:r w:rsidRPr="00297613">
        <w:rPr>
          <w:bCs/>
          <w:lang w:val="es-ES"/>
        </w:rPr>
        <w:t>finan</w:t>
      </w:r>
      <w:r w:rsidR="00051F4D" w:rsidRPr="00297613">
        <w:rPr>
          <w:bCs/>
          <w:lang w:val="es-ES"/>
        </w:rPr>
        <w:t>Z</w:t>
      </w:r>
      <w:r w:rsidR="00024CDE" w:rsidRPr="00297613">
        <w:rPr>
          <w:bCs/>
          <w:lang w:val="es-ES"/>
        </w:rPr>
        <w:t>A</w:t>
      </w:r>
      <w:r w:rsidR="00051F4D" w:rsidRPr="00297613">
        <w:rPr>
          <w:bCs/>
          <w:lang w:val="es-ES"/>
        </w:rPr>
        <w:t>S</w:t>
      </w:r>
    </w:p>
    <w:p w14:paraId="587F9751" w14:textId="77777777" w:rsidR="00024CDE" w:rsidRPr="00297613" w:rsidRDefault="00024CDE" w:rsidP="00024CDE">
      <w:pPr>
        <w:pStyle w:val="TextArticles"/>
        <w:rPr>
          <w:lang w:val="es-ES"/>
        </w:rPr>
      </w:pPr>
      <w:r w:rsidRPr="00297613">
        <w:rPr>
          <w:lang w:val="es-ES"/>
        </w:rPr>
        <w:t>Todo</w:t>
      </w:r>
      <w:r w:rsidR="006E1D65">
        <w:rPr>
          <w:lang w:val="es-ES"/>
        </w:rPr>
        <w:t>s</w:t>
      </w:r>
      <w:r w:rsidRPr="00297613">
        <w:rPr>
          <w:lang w:val="es-ES"/>
        </w:rPr>
        <w:t xml:space="preserve"> </w:t>
      </w:r>
      <w:r w:rsidR="004B6ED7">
        <w:rPr>
          <w:lang w:val="es-ES"/>
        </w:rPr>
        <w:t xml:space="preserve">los </w:t>
      </w:r>
      <w:r w:rsidRPr="00297613">
        <w:rPr>
          <w:lang w:val="es-ES"/>
        </w:rPr>
        <w:t>fondo</w:t>
      </w:r>
      <w:r w:rsidR="006E1D65">
        <w:rPr>
          <w:lang w:val="es-ES"/>
        </w:rPr>
        <w:t>s</w:t>
      </w:r>
      <w:r w:rsidRPr="00297613">
        <w:rPr>
          <w:lang w:val="es-ES"/>
        </w:rPr>
        <w:t xml:space="preserve"> dado</w:t>
      </w:r>
      <w:r w:rsidR="006E1D65">
        <w:rPr>
          <w:lang w:val="es-ES"/>
        </w:rPr>
        <w:t>s</w:t>
      </w:r>
      <w:r w:rsidRPr="00297613">
        <w:rPr>
          <w:lang w:val="es-ES"/>
        </w:rPr>
        <w:t xml:space="preserve"> a</w:t>
      </w:r>
      <w:r w:rsidR="00297613">
        <w:rPr>
          <w:lang w:val="es-ES"/>
        </w:rPr>
        <w:t xml:space="preserve"> la iglesia</w:t>
      </w:r>
      <w:r w:rsidRPr="00297613">
        <w:rPr>
          <w:lang w:val="es-ES"/>
        </w:rPr>
        <w:t xml:space="preserve"> o recibido</w:t>
      </w:r>
      <w:r w:rsidR="006E1D65">
        <w:rPr>
          <w:lang w:val="es-ES"/>
        </w:rPr>
        <w:t>s</w:t>
      </w:r>
      <w:r w:rsidRPr="00297613">
        <w:rPr>
          <w:lang w:val="es-ES"/>
        </w:rPr>
        <w:t xml:space="preserve"> por la iglesia para la operación, desarrollo, y mantenimiento se depositará</w:t>
      </w:r>
      <w:r w:rsidR="006E1D65">
        <w:rPr>
          <w:lang w:val="es-ES"/>
        </w:rPr>
        <w:t>n</w:t>
      </w:r>
      <w:r w:rsidRPr="00297613">
        <w:rPr>
          <w:lang w:val="es-ES"/>
        </w:rPr>
        <w:t xml:space="preserve"> en bancos aprobados por la junta directiva u otras instituciones aseguradas federalmente bajo la supervisión del tesorero. La iglesia puede aceptar donaciones de bienes </w:t>
      </w:r>
      <w:r w:rsidR="004B6ED7">
        <w:rPr>
          <w:lang w:val="es-ES"/>
        </w:rPr>
        <w:t>raíces</w:t>
      </w:r>
      <w:r w:rsidR="004B6ED7" w:rsidRPr="00297613">
        <w:rPr>
          <w:lang w:val="es-ES"/>
        </w:rPr>
        <w:t xml:space="preserve"> </w:t>
      </w:r>
      <w:r w:rsidRPr="00297613">
        <w:rPr>
          <w:lang w:val="es-ES"/>
        </w:rPr>
        <w:t>y/o propiedad personal según el juicio de la junta directiva.</w:t>
      </w:r>
    </w:p>
    <w:p w14:paraId="31DCD259" w14:textId="77777777" w:rsidR="00BE3845" w:rsidRPr="00297613" w:rsidRDefault="00024CDE" w:rsidP="003D4816">
      <w:pPr>
        <w:pStyle w:val="SectionHeading"/>
        <w:numPr>
          <w:ilvl w:val="1"/>
          <w:numId w:val="14"/>
        </w:numPr>
        <w:rPr>
          <w:lang w:val="es-ES"/>
        </w:rPr>
      </w:pPr>
      <w:r w:rsidRPr="00297613">
        <w:rPr>
          <w:lang w:val="es-ES"/>
        </w:rPr>
        <w:lastRenderedPageBreak/>
        <w:t xml:space="preserve">Fondo General </w:t>
      </w:r>
    </w:p>
    <w:p w14:paraId="7F7E6497" w14:textId="77777777" w:rsidR="00BE3845" w:rsidRPr="00297613" w:rsidRDefault="00024CDE" w:rsidP="00024CDE">
      <w:pPr>
        <w:pStyle w:val="SectionText"/>
        <w:ind w:firstLine="360"/>
        <w:rPr>
          <w:lang w:val="es-ES"/>
        </w:rPr>
      </w:pPr>
      <w:r w:rsidRPr="00297613">
        <w:rPr>
          <w:lang w:val="es-ES"/>
        </w:rPr>
        <w:t>Toda</w:t>
      </w:r>
      <w:r w:rsidR="006E1D65">
        <w:rPr>
          <w:lang w:val="es-ES"/>
        </w:rPr>
        <w:t>s</w:t>
      </w:r>
      <w:r w:rsidRPr="00297613">
        <w:rPr>
          <w:lang w:val="es-ES"/>
        </w:rPr>
        <w:t xml:space="preserve"> </w:t>
      </w:r>
      <w:r w:rsidR="004B6ED7">
        <w:rPr>
          <w:lang w:val="es-ES"/>
        </w:rPr>
        <w:t xml:space="preserve">las </w:t>
      </w:r>
      <w:r w:rsidR="006E1D65" w:rsidRPr="00297613">
        <w:rPr>
          <w:lang w:val="es-ES"/>
        </w:rPr>
        <w:t>contribuc</w:t>
      </w:r>
      <w:r w:rsidR="006E1D65">
        <w:rPr>
          <w:lang w:val="es-ES"/>
        </w:rPr>
        <w:t>iones</w:t>
      </w:r>
      <w:r w:rsidR="006E1D65" w:rsidRPr="00297613">
        <w:rPr>
          <w:lang w:val="es-ES"/>
        </w:rPr>
        <w:t xml:space="preserve"> </w:t>
      </w:r>
      <w:r w:rsidRPr="00297613">
        <w:rPr>
          <w:lang w:val="es-ES"/>
        </w:rPr>
        <w:t>no designada</w:t>
      </w:r>
      <w:r w:rsidR="006E1D65">
        <w:rPr>
          <w:lang w:val="es-ES"/>
        </w:rPr>
        <w:t>s</w:t>
      </w:r>
      <w:r w:rsidRPr="00297613">
        <w:rPr>
          <w:lang w:val="es-ES"/>
        </w:rPr>
        <w:t xml:space="preserve"> formará</w:t>
      </w:r>
      <w:r w:rsidR="006E1D65">
        <w:rPr>
          <w:lang w:val="es-ES"/>
        </w:rPr>
        <w:t>n</w:t>
      </w:r>
      <w:r w:rsidRPr="00297613">
        <w:rPr>
          <w:lang w:val="es-ES"/>
        </w:rPr>
        <w:t xml:space="preserve"> parte del fondo general.</w:t>
      </w:r>
    </w:p>
    <w:p w14:paraId="2EE5E0E7" w14:textId="77777777" w:rsidR="00223A07" w:rsidRPr="00297613" w:rsidRDefault="00024CDE" w:rsidP="003D4816">
      <w:pPr>
        <w:pStyle w:val="SectionHeading"/>
        <w:numPr>
          <w:ilvl w:val="1"/>
          <w:numId w:val="14"/>
        </w:numPr>
        <w:rPr>
          <w:lang w:val="es-ES"/>
        </w:rPr>
      </w:pPr>
      <w:r w:rsidRPr="00297613">
        <w:rPr>
          <w:lang w:val="es-ES"/>
        </w:rPr>
        <w:t xml:space="preserve">Fondos Designados por el Donante/Restringidos </w:t>
      </w:r>
    </w:p>
    <w:p w14:paraId="43F1D50F" w14:textId="77777777" w:rsidR="00BE3845" w:rsidRPr="00297613" w:rsidRDefault="00024CDE" w:rsidP="009B435C">
      <w:pPr>
        <w:pStyle w:val="SectionText"/>
        <w:ind w:left="360"/>
        <w:rPr>
          <w:lang w:val="es-ES"/>
        </w:rPr>
      </w:pPr>
      <w:r w:rsidRPr="00297613">
        <w:rPr>
          <w:lang w:val="es-ES"/>
        </w:rPr>
        <w:t>Toda</w:t>
      </w:r>
      <w:r w:rsidR="006E1D65">
        <w:rPr>
          <w:lang w:val="es-ES"/>
        </w:rPr>
        <w:t>s</w:t>
      </w:r>
      <w:r w:rsidR="004B6ED7">
        <w:rPr>
          <w:lang w:val="es-ES"/>
        </w:rPr>
        <w:t xml:space="preserve"> las</w:t>
      </w:r>
      <w:r w:rsidRPr="00297613">
        <w:rPr>
          <w:lang w:val="es-ES"/>
        </w:rPr>
        <w:t xml:space="preserve"> </w:t>
      </w:r>
      <w:r w:rsidR="006E1D65" w:rsidRPr="00297613">
        <w:rPr>
          <w:lang w:val="es-ES"/>
        </w:rPr>
        <w:t>contribuc</w:t>
      </w:r>
      <w:r w:rsidR="006E1D65">
        <w:rPr>
          <w:lang w:val="es-ES"/>
        </w:rPr>
        <w:t>iones</w:t>
      </w:r>
      <w:r w:rsidR="006E1D65" w:rsidRPr="00297613">
        <w:rPr>
          <w:lang w:val="es-ES"/>
        </w:rPr>
        <w:t xml:space="preserve"> </w:t>
      </w:r>
      <w:r w:rsidRPr="00297613">
        <w:rPr>
          <w:lang w:val="es-ES"/>
        </w:rPr>
        <w:t>designada</w:t>
      </w:r>
      <w:r w:rsidR="006E1D65">
        <w:rPr>
          <w:lang w:val="es-ES"/>
        </w:rPr>
        <w:t>s</w:t>
      </w:r>
      <w:r w:rsidRPr="00297613">
        <w:rPr>
          <w:lang w:val="es-ES"/>
        </w:rPr>
        <w:t xml:space="preserve"> por el donante será</w:t>
      </w:r>
      <w:r w:rsidR="006E1D65">
        <w:rPr>
          <w:lang w:val="es-ES"/>
        </w:rPr>
        <w:t>n</w:t>
      </w:r>
      <w:r w:rsidRPr="00297613">
        <w:rPr>
          <w:lang w:val="es-ES"/>
        </w:rPr>
        <w:t xml:space="preserve"> fondo</w:t>
      </w:r>
      <w:r w:rsidR="006E1D65">
        <w:rPr>
          <w:lang w:val="es-ES"/>
        </w:rPr>
        <w:t>s</w:t>
      </w:r>
      <w:r w:rsidRPr="00297613">
        <w:rPr>
          <w:lang w:val="es-ES"/>
        </w:rPr>
        <w:t xml:space="preserve"> restringido</w:t>
      </w:r>
      <w:r w:rsidR="006E1D65">
        <w:rPr>
          <w:lang w:val="es-ES"/>
        </w:rPr>
        <w:t>s</w:t>
      </w:r>
      <w:r w:rsidRPr="00297613">
        <w:rPr>
          <w:lang w:val="es-ES"/>
        </w:rPr>
        <w:t xml:space="preserve"> y solo gastado</w:t>
      </w:r>
      <w:r w:rsidR="006E1D65">
        <w:rPr>
          <w:lang w:val="es-ES"/>
        </w:rPr>
        <w:t>s</w:t>
      </w:r>
      <w:r w:rsidRPr="00297613">
        <w:rPr>
          <w:lang w:val="es-ES"/>
        </w:rPr>
        <w:t xml:space="preserve"> conforme a la designación del donante.</w:t>
      </w:r>
    </w:p>
    <w:p w14:paraId="2F8783CE" w14:textId="77777777" w:rsidR="00223A07" w:rsidRPr="00297613" w:rsidRDefault="00024CDE" w:rsidP="003D4816">
      <w:pPr>
        <w:pStyle w:val="SectionHeading"/>
        <w:numPr>
          <w:ilvl w:val="1"/>
          <w:numId w:val="14"/>
        </w:numPr>
        <w:rPr>
          <w:lang w:val="es-ES"/>
        </w:rPr>
      </w:pPr>
      <w:r w:rsidRPr="00297613">
        <w:rPr>
          <w:lang w:val="es-ES"/>
        </w:rPr>
        <w:t xml:space="preserve">Otras Ofrendas y Levantamiento de Fondos </w:t>
      </w:r>
    </w:p>
    <w:p w14:paraId="7CD84A20" w14:textId="77777777" w:rsidR="00BE3845" w:rsidRPr="00297613" w:rsidRDefault="00024CDE" w:rsidP="004705F8">
      <w:pPr>
        <w:pStyle w:val="SectionText"/>
        <w:ind w:left="360"/>
        <w:rPr>
          <w:lang w:val="es-ES"/>
        </w:rPr>
      </w:pPr>
      <w:r w:rsidRPr="00297613">
        <w:rPr>
          <w:lang w:val="es-ES"/>
        </w:rPr>
        <w:t xml:space="preserve">Ministerios de la iglesia pueden recibir ofrendas y levantar fondos con la autorización de la junta directiva. Ningún </w:t>
      </w:r>
      <w:r w:rsidR="00866B60">
        <w:rPr>
          <w:lang w:val="es-ES"/>
        </w:rPr>
        <w:t>socio</w:t>
      </w:r>
      <w:r w:rsidRPr="00297613">
        <w:rPr>
          <w:lang w:val="es-ES"/>
        </w:rPr>
        <w:t xml:space="preserve"> de la iglesia solicitará o juntará ningún dinero de </w:t>
      </w:r>
      <w:r w:rsidR="00866B60">
        <w:rPr>
          <w:lang w:val="es-ES"/>
        </w:rPr>
        <w:t>socios</w:t>
      </w:r>
      <w:r w:rsidRPr="00297613">
        <w:rPr>
          <w:lang w:val="es-ES"/>
        </w:rPr>
        <w:t xml:space="preserve"> de la iglesia por ninguna causa sin el consentimiento del pastor o la junta directiva.   </w:t>
      </w:r>
    </w:p>
    <w:p w14:paraId="10A0BB18" w14:textId="77777777" w:rsidR="00BE3845" w:rsidRPr="00297613" w:rsidRDefault="00024CDE" w:rsidP="003D4816">
      <w:pPr>
        <w:pStyle w:val="SectionHeading"/>
        <w:numPr>
          <w:ilvl w:val="1"/>
          <w:numId w:val="14"/>
        </w:numPr>
        <w:rPr>
          <w:lang w:val="es-ES"/>
        </w:rPr>
      </w:pPr>
      <w:r w:rsidRPr="00297613">
        <w:rPr>
          <w:lang w:val="es-ES"/>
        </w:rPr>
        <w:t xml:space="preserve">Manejo de las Ofrendas y Recibos  </w:t>
      </w:r>
    </w:p>
    <w:p w14:paraId="013638CD" w14:textId="77777777" w:rsidR="00024CDE" w:rsidRPr="004B2896" w:rsidRDefault="00024CDE" w:rsidP="004B2896">
      <w:pPr>
        <w:pStyle w:val="A-BText"/>
        <w:numPr>
          <w:ilvl w:val="0"/>
          <w:numId w:val="27"/>
        </w:numPr>
        <w:tabs>
          <w:tab w:val="clear" w:pos="1440"/>
        </w:tabs>
        <w:ind w:left="1080"/>
      </w:pPr>
      <w:r w:rsidRPr="004B2896">
        <w:t xml:space="preserve">Al menos dos personas autorizadas, no relacionadas ni por </w:t>
      </w:r>
      <w:r w:rsidR="006E1D65" w:rsidRPr="004B2896">
        <w:t xml:space="preserve">matrimonio </w:t>
      </w:r>
      <w:r w:rsidRPr="004B2896">
        <w:t xml:space="preserve">ni por </w:t>
      </w:r>
      <w:r w:rsidR="006E1D65" w:rsidRPr="004B2896">
        <w:t>pariente</w:t>
      </w:r>
      <w:r w:rsidRPr="004B2896">
        <w:t xml:space="preserve">, contarán las ofrendas antes de trasladar los fondos del edificio de la iglesia. Los que cuentan la ofrenda firmarán un </w:t>
      </w:r>
      <w:r w:rsidR="00D21EA4" w:rsidRPr="004B2896">
        <w:t xml:space="preserve">informe </w:t>
      </w:r>
      <w:r w:rsidRPr="004B2896">
        <w:t>de recibo de la ofrenda qu</w:t>
      </w:r>
      <w:r w:rsidR="00A84D0E">
        <w:t xml:space="preserve">e se someterá al tesorero. </w:t>
      </w:r>
    </w:p>
    <w:p w14:paraId="182DC2FA" w14:textId="77777777" w:rsidR="00024CDE" w:rsidRPr="004B2896" w:rsidRDefault="00024CDE" w:rsidP="004B2896">
      <w:pPr>
        <w:pStyle w:val="A-BText"/>
        <w:numPr>
          <w:ilvl w:val="0"/>
          <w:numId w:val="27"/>
        </w:numPr>
        <w:tabs>
          <w:tab w:val="clear" w:pos="1440"/>
        </w:tabs>
        <w:ind w:left="1080"/>
      </w:pPr>
      <w:r w:rsidRPr="004B2896">
        <w:t xml:space="preserve">Se emitirá un recibo escrito a donantes por los diezmos, ofrendas, y otras contribuciones financieras. Se tiene que seguir los reglamentos </w:t>
      </w:r>
      <w:r w:rsidR="00D21EA4" w:rsidRPr="004B2896">
        <w:t>del Servicio de Impuestos Internos</w:t>
      </w:r>
      <w:r w:rsidRPr="004B2896">
        <w:t xml:space="preserve"> para reconocer a toda</w:t>
      </w:r>
      <w:r w:rsidR="006E1D65" w:rsidRPr="004B2896">
        <w:t>s</w:t>
      </w:r>
      <w:r w:rsidRPr="004B2896">
        <w:t xml:space="preserve"> </w:t>
      </w:r>
      <w:r w:rsidR="006E1D65" w:rsidRPr="004B2896">
        <w:t>donaciones</w:t>
      </w:r>
      <w:r w:rsidRPr="004B2896">
        <w:t xml:space="preserve"> en efectivo</w:t>
      </w:r>
      <w:r w:rsidR="006E1D65" w:rsidRPr="004B2896">
        <w:t>s</w:t>
      </w:r>
      <w:r w:rsidRPr="004B2896">
        <w:t xml:space="preserve"> y no efectivo</w:t>
      </w:r>
      <w:r w:rsidR="006E1D65" w:rsidRPr="004B2896">
        <w:t>s</w:t>
      </w:r>
      <w:r w:rsidRPr="004B2896">
        <w:t>.</w:t>
      </w:r>
    </w:p>
    <w:p w14:paraId="2E9DB4A2" w14:textId="77777777" w:rsidR="00024CDE" w:rsidRPr="004B2896" w:rsidRDefault="00024CDE" w:rsidP="004B2896">
      <w:pPr>
        <w:pStyle w:val="A-BText"/>
        <w:numPr>
          <w:ilvl w:val="0"/>
          <w:numId w:val="27"/>
        </w:numPr>
        <w:tabs>
          <w:tab w:val="clear" w:pos="1440"/>
        </w:tabs>
        <w:ind w:left="1080"/>
      </w:pPr>
      <w:r w:rsidRPr="004B2896">
        <w:t>Se depositará</w:t>
      </w:r>
      <w:r w:rsidR="006E1D65" w:rsidRPr="004B2896">
        <w:t>n</w:t>
      </w:r>
      <w:r w:rsidRPr="004B2896">
        <w:t xml:space="preserve"> los fondos dentro de 24 horas de haberlos recibido</w:t>
      </w:r>
      <w:r w:rsidR="006E1D65" w:rsidRPr="004B2896">
        <w:t>s</w:t>
      </w:r>
      <w:r w:rsidRPr="004B2896">
        <w:t xml:space="preserve"> o cuanto antes sea posible.  </w:t>
      </w:r>
    </w:p>
    <w:p w14:paraId="73277896" w14:textId="77777777" w:rsidR="00223A07" w:rsidRPr="00297613" w:rsidRDefault="00024CDE" w:rsidP="003D4816">
      <w:pPr>
        <w:pStyle w:val="SectionHeading"/>
        <w:numPr>
          <w:ilvl w:val="1"/>
          <w:numId w:val="14"/>
        </w:numPr>
        <w:rPr>
          <w:lang w:val="es-ES"/>
        </w:rPr>
      </w:pPr>
      <w:r w:rsidRPr="00297613">
        <w:rPr>
          <w:lang w:val="es-ES"/>
        </w:rPr>
        <w:t>Desembolsos</w:t>
      </w:r>
    </w:p>
    <w:p w14:paraId="4C4A10DC" w14:textId="04CD16F1" w:rsidR="00BE3845" w:rsidRPr="00297613" w:rsidRDefault="00395D95" w:rsidP="00024CDE">
      <w:pPr>
        <w:pStyle w:val="SectionText"/>
        <w:ind w:left="360"/>
        <w:rPr>
          <w:bCs w:val="0"/>
          <w:sz w:val="10"/>
          <w:szCs w:val="10"/>
          <w:lang w:val="es-ES"/>
        </w:rPr>
      </w:pPr>
      <w:bookmarkStart w:id="0" w:name="_Hlk92196292"/>
      <w:r w:rsidRPr="0029626C">
        <w:rPr>
          <w:bCs w:val="0"/>
          <w:lang w:val="es-ES"/>
        </w:rPr>
        <w:t>Se hará el desembolso de fondos bajo la supervisión del pastor principal y la junta directiva. Una firma aprobada de cheques es aceptable sólo si los desembolsos individuales, incluida las transferencias electrónicas, en todos los resúmenes mensuales de cuentas bancarias son revisados y rubricados dentro de 90 días de la fecha del resumen por una persona que no puede firmar las cuentas y él o ella proporciona un informe oportuno de los resultados de la revisión a los miembros de la junta directiva, incluyendo el presidente. A falta de este procedimiento, se requerirán dos firmas aprobadas. Signatarios incluirán el pastor principal y el tesorero. Otros oficiales o miembros de la junta directiva pueden ser signatarios si eso lo desea. No se firmará los cheques de antemano ni se usará una firma estampada</w:t>
      </w:r>
      <w:bookmarkEnd w:id="0"/>
      <w:r w:rsidR="00866B60">
        <w:rPr>
          <w:lang w:val="es-ES"/>
        </w:rPr>
        <w:t xml:space="preserve">.    </w:t>
      </w:r>
    </w:p>
    <w:p w14:paraId="50759B9E" w14:textId="77777777" w:rsidR="00223A07" w:rsidRPr="00297613" w:rsidRDefault="00024CDE" w:rsidP="003D4816">
      <w:pPr>
        <w:pStyle w:val="SectionHeading"/>
        <w:numPr>
          <w:ilvl w:val="1"/>
          <w:numId w:val="14"/>
        </w:numPr>
        <w:rPr>
          <w:lang w:val="es-ES"/>
        </w:rPr>
      </w:pPr>
      <w:r w:rsidRPr="00297613">
        <w:rPr>
          <w:lang w:val="es-ES"/>
        </w:rPr>
        <w:t xml:space="preserve">Inversiones </w:t>
      </w:r>
    </w:p>
    <w:p w14:paraId="4ADFD21E" w14:textId="77777777" w:rsidR="00BE3845" w:rsidRPr="00297613" w:rsidRDefault="00024CDE" w:rsidP="00024CDE">
      <w:pPr>
        <w:pStyle w:val="SectionText"/>
        <w:ind w:left="360"/>
        <w:rPr>
          <w:lang w:val="es-ES"/>
        </w:rPr>
      </w:pPr>
      <w:r w:rsidRPr="00297613">
        <w:rPr>
          <w:lang w:val="es-ES"/>
        </w:rPr>
        <w:t xml:space="preserve">La iglesia no invertirá su dinero en inversiones no regidas por el gobierno ni en ningún negocio en el cual el pastor, miembro de la junta directiva, oficial, o empleado tiene un interés </w:t>
      </w:r>
      <w:r w:rsidR="00B17876">
        <w:rPr>
          <w:lang w:val="es-ES"/>
        </w:rPr>
        <w:t>personal</w:t>
      </w:r>
      <w:r w:rsidRPr="00297613">
        <w:rPr>
          <w:lang w:val="es-ES"/>
        </w:rPr>
        <w:t xml:space="preserve">. La iglesia puede levantar dinero a través de actividades para levantar fondos y contribuciones consistente con las leyes que rigen organizaciones sin ánimo de lucro y el Código </w:t>
      </w:r>
      <w:r w:rsidR="00D21EA4">
        <w:rPr>
          <w:lang w:val="es-ES"/>
        </w:rPr>
        <w:t>del Servicio de Impuestos Internos</w:t>
      </w:r>
      <w:r w:rsidRPr="00297613">
        <w:rPr>
          <w:lang w:val="es-ES"/>
        </w:rPr>
        <w:t xml:space="preserve"> </w:t>
      </w:r>
      <w:r w:rsidR="00B17876">
        <w:rPr>
          <w:lang w:val="es-ES"/>
        </w:rPr>
        <w:t>como aplican</w:t>
      </w:r>
      <w:r w:rsidR="00B17876" w:rsidRPr="00297613">
        <w:rPr>
          <w:lang w:val="es-ES"/>
        </w:rPr>
        <w:t xml:space="preserve"> </w:t>
      </w:r>
      <w:r w:rsidRPr="00297613">
        <w:rPr>
          <w:lang w:val="es-ES"/>
        </w:rPr>
        <w:t xml:space="preserve">a corporaciones 501(c)(3). </w:t>
      </w:r>
    </w:p>
    <w:p w14:paraId="078C9AF3" w14:textId="77777777" w:rsidR="00223A07" w:rsidRPr="00297613" w:rsidRDefault="00223A07" w:rsidP="003D4816">
      <w:pPr>
        <w:pStyle w:val="SectionHeading"/>
        <w:numPr>
          <w:ilvl w:val="1"/>
          <w:numId w:val="14"/>
        </w:numPr>
        <w:rPr>
          <w:lang w:val="es-ES"/>
        </w:rPr>
      </w:pPr>
      <w:r w:rsidRPr="00297613">
        <w:rPr>
          <w:lang w:val="es-ES"/>
        </w:rPr>
        <w:t>Contrat</w:t>
      </w:r>
      <w:r w:rsidR="00024CDE" w:rsidRPr="00297613">
        <w:rPr>
          <w:lang w:val="es-ES"/>
        </w:rPr>
        <w:t>o</w:t>
      </w:r>
      <w:r w:rsidRPr="00297613">
        <w:rPr>
          <w:lang w:val="es-ES"/>
        </w:rPr>
        <w:t>s</w:t>
      </w:r>
    </w:p>
    <w:p w14:paraId="38210BC8" w14:textId="77777777" w:rsidR="00BE3845" w:rsidRPr="00297613" w:rsidRDefault="00024CDE" w:rsidP="007C1192">
      <w:pPr>
        <w:pStyle w:val="SectionText"/>
        <w:ind w:left="360"/>
        <w:rPr>
          <w:lang w:val="es-ES"/>
        </w:rPr>
      </w:pPr>
      <w:r w:rsidRPr="00297613">
        <w:rPr>
          <w:lang w:val="es-ES"/>
        </w:rPr>
        <w:t xml:space="preserve">La junta directiva puede, por voto mayoritario y </w:t>
      </w:r>
      <w:r w:rsidR="00757A77">
        <w:rPr>
          <w:lang w:val="es-ES"/>
        </w:rPr>
        <w:t xml:space="preserve">como </w:t>
      </w:r>
      <w:r w:rsidRPr="00297613">
        <w:rPr>
          <w:lang w:val="es-ES"/>
        </w:rPr>
        <w:t xml:space="preserve">documentado en las minutas oficiales, autorizar oficiales a entrar en contratos o </w:t>
      </w:r>
      <w:r w:rsidR="00D21EA4">
        <w:rPr>
          <w:lang w:val="es-ES"/>
        </w:rPr>
        <w:t>ejecutar</w:t>
      </w:r>
      <w:r w:rsidR="00D21EA4" w:rsidRPr="00297613">
        <w:rPr>
          <w:lang w:val="es-ES"/>
        </w:rPr>
        <w:t xml:space="preserve"> </w:t>
      </w:r>
      <w:r w:rsidRPr="00297613">
        <w:rPr>
          <w:lang w:val="es-ES"/>
        </w:rPr>
        <w:t xml:space="preserve">o entregar </w:t>
      </w:r>
      <w:r w:rsidR="00D21EA4">
        <w:rPr>
          <w:lang w:val="es-ES"/>
        </w:rPr>
        <w:t xml:space="preserve">instrumentos </w:t>
      </w:r>
      <w:r w:rsidR="009956F2">
        <w:rPr>
          <w:lang w:val="es-ES"/>
        </w:rPr>
        <w:t>jurídicos</w:t>
      </w:r>
      <w:r w:rsidRPr="00297613">
        <w:rPr>
          <w:lang w:val="es-ES"/>
        </w:rPr>
        <w:t xml:space="preserve">, en nombre de y de parte de la iglesia. Tal autoridad puede ser general o restringida a casos específicos.   </w:t>
      </w:r>
      <w:r w:rsidR="00223A07" w:rsidRPr="00297613">
        <w:rPr>
          <w:lang w:val="es-ES"/>
        </w:rPr>
        <w:t xml:space="preserve"> </w:t>
      </w:r>
      <w:r w:rsidRPr="00297613">
        <w:rPr>
          <w:lang w:val="es-ES"/>
        </w:rPr>
        <w:t xml:space="preserve"> </w:t>
      </w:r>
    </w:p>
    <w:p w14:paraId="66CDD7A3" w14:textId="77777777" w:rsidR="00223A07" w:rsidRPr="00297613" w:rsidRDefault="00024CDE" w:rsidP="003D4816">
      <w:pPr>
        <w:pStyle w:val="SectionHeading"/>
        <w:numPr>
          <w:ilvl w:val="1"/>
          <w:numId w:val="14"/>
        </w:numPr>
        <w:rPr>
          <w:lang w:val="es-ES"/>
        </w:rPr>
      </w:pPr>
      <w:r w:rsidRPr="00297613">
        <w:rPr>
          <w:lang w:val="es-ES"/>
        </w:rPr>
        <w:t xml:space="preserve">Año </w:t>
      </w:r>
      <w:r w:rsidR="00223A07" w:rsidRPr="00297613">
        <w:rPr>
          <w:lang w:val="es-ES"/>
        </w:rPr>
        <w:t xml:space="preserve">Fiscal </w:t>
      </w:r>
      <w:r w:rsidRPr="00297613">
        <w:rPr>
          <w:lang w:val="es-ES"/>
        </w:rPr>
        <w:t xml:space="preserve"> </w:t>
      </w:r>
    </w:p>
    <w:p w14:paraId="01D67C35" w14:textId="77777777" w:rsidR="00D05EAC" w:rsidRPr="00297613" w:rsidRDefault="00024CDE" w:rsidP="00D424BD">
      <w:pPr>
        <w:pStyle w:val="SectionText"/>
        <w:ind w:firstLine="360"/>
        <w:rPr>
          <w:lang w:val="es-ES"/>
        </w:rPr>
      </w:pPr>
      <w:r w:rsidRPr="00297613">
        <w:rPr>
          <w:lang w:val="es-ES"/>
        </w:rPr>
        <w:t xml:space="preserve">El año fiscal de la iglesia será del 1 de enero hasta el 31 de diciembre. </w:t>
      </w:r>
    </w:p>
    <w:p w14:paraId="1C67B7A0" w14:textId="77777777" w:rsidR="00052B62" w:rsidRPr="00297613" w:rsidRDefault="00D424BD" w:rsidP="003D4816">
      <w:pPr>
        <w:pStyle w:val="SectionHeading"/>
        <w:numPr>
          <w:ilvl w:val="1"/>
          <w:numId w:val="14"/>
        </w:numPr>
        <w:rPr>
          <w:lang w:val="es-ES"/>
        </w:rPr>
      </w:pPr>
      <w:r w:rsidRPr="00297613">
        <w:rPr>
          <w:lang w:val="es-ES"/>
        </w:rPr>
        <w:t>Revisión de Cuentas</w:t>
      </w:r>
    </w:p>
    <w:p w14:paraId="51FC3BB6" w14:textId="77777777" w:rsidR="00052B62" w:rsidRPr="00297613" w:rsidRDefault="00D424BD" w:rsidP="00D424BD">
      <w:pPr>
        <w:pStyle w:val="SectionText"/>
        <w:ind w:firstLine="360"/>
        <w:rPr>
          <w:lang w:val="es-ES"/>
        </w:rPr>
      </w:pPr>
      <w:r w:rsidRPr="00297613">
        <w:rPr>
          <w:lang w:val="es-ES"/>
        </w:rPr>
        <w:t>La iglesia tendrá una revisión de cuentas bianual por un auditor independiente.</w:t>
      </w:r>
    </w:p>
    <w:p w14:paraId="548B83A4" w14:textId="77777777" w:rsidR="00223A07" w:rsidRPr="00297613" w:rsidRDefault="00223A07" w:rsidP="003D4816">
      <w:pPr>
        <w:pStyle w:val="ARTICLESheading"/>
        <w:numPr>
          <w:ilvl w:val="0"/>
          <w:numId w:val="14"/>
        </w:numPr>
        <w:rPr>
          <w:lang w:val="es-ES"/>
        </w:rPr>
      </w:pPr>
      <w:r w:rsidRPr="00297613">
        <w:rPr>
          <w:lang w:val="es-ES"/>
        </w:rPr>
        <w:t>prop</w:t>
      </w:r>
      <w:r w:rsidR="00D424BD" w:rsidRPr="00297613">
        <w:rPr>
          <w:lang w:val="es-ES"/>
        </w:rPr>
        <w:t>IeDAD</w:t>
      </w:r>
    </w:p>
    <w:p w14:paraId="07461235" w14:textId="77777777" w:rsidR="00A8390D" w:rsidRPr="004639A1" w:rsidRDefault="00D424BD" w:rsidP="00866B60">
      <w:pPr>
        <w:pStyle w:val="SectionText"/>
        <w:rPr>
          <w:lang w:val="es-ES"/>
        </w:rPr>
      </w:pPr>
      <w:r w:rsidRPr="00297613">
        <w:rPr>
          <w:lang w:val="es-ES"/>
        </w:rPr>
        <w:t xml:space="preserve">Todos los bienes </w:t>
      </w:r>
      <w:r w:rsidR="009956F2">
        <w:rPr>
          <w:lang w:val="es-ES"/>
        </w:rPr>
        <w:t>raíces y bienes muebles</w:t>
      </w:r>
      <w:r w:rsidRPr="00297613">
        <w:rPr>
          <w:lang w:val="es-ES"/>
        </w:rPr>
        <w:t xml:space="preserve">, se recibirá, poseerá, venderá, transferirá, o transmitirá en nombre de la corporación de la iglesia. Bienes </w:t>
      </w:r>
      <w:r w:rsidR="00A41E82">
        <w:rPr>
          <w:lang w:val="es-ES"/>
        </w:rPr>
        <w:t>raíces</w:t>
      </w:r>
      <w:r w:rsidR="00A41E82" w:rsidRPr="00297613">
        <w:rPr>
          <w:lang w:val="es-ES"/>
        </w:rPr>
        <w:t xml:space="preserve"> </w:t>
      </w:r>
      <w:r w:rsidRPr="00297613">
        <w:rPr>
          <w:lang w:val="es-ES"/>
        </w:rPr>
        <w:t>de la iglesia no ha de venderse, arrendarse, hipotecarse ni se ha de comprometer de otra manera su título sin</w:t>
      </w:r>
      <w:r w:rsidR="00757A77">
        <w:rPr>
          <w:lang w:val="es-ES"/>
        </w:rPr>
        <w:t xml:space="preserve"> </w:t>
      </w:r>
      <w:r w:rsidR="00A41E82" w:rsidRPr="00511B8F">
        <w:rPr>
          <w:lang w:val="es-ES"/>
        </w:rPr>
        <w:t>primero</w:t>
      </w:r>
      <w:r w:rsidR="00A41E82" w:rsidRPr="004639A1" w:rsidDel="00A41E82">
        <w:rPr>
          <w:lang w:val="es-ES"/>
        </w:rPr>
        <w:t xml:space="preserve"> </w:t>
      </w:r>
      <w:r w:rsidRPr="004639A1">
        <w:rPr>
          <w:lang w:val="es-ES"/>
        </w:rPr>
        <w:t xml:space="preserve">obtenerse el </w:t>
      </w:r>
      <w:r w:rsidR="00A41E82">
        <w:rPr>
          <w:lang w:val="es-ES"/>
        </w:rPr>
        <w:t>consejo</w:t>
      </w:r>
      <w:r w:rsidRPr="004639A1">
        <w:rPr>
          <w:lang w:val="es-ES"/>
        </w:rPr>
        <w:t xml:space="preserve"> d</w:t>
      </w:r>
      <w:r w:rsidR="006164CD" w:rsidRPr="004639A1">
        <w:rPr>
          <w:lang w:val="es-ES"/>
        </w:rPr>
        <w:t xml:space="preserve">el director ejecutivo regional. </w:t>
      </w:r>
    </w:p>
    <w:p w14:paraId="263536C0" w14:textId="77777777" w:rsidR="00A66E4A" w:rsidRPr="004639A1" w:rsidRDefault="00D424BD" w:rsidP="003D4816">
      <w:pPr>
        <w:pStyle w:val="ARTICLESheading"/>
        <w:numPr>
          <w:ilvl w:val="0"/>
          <w:numId w:val="14"/>
        </w:numPr>
        <w:rPr>
          <w:lang w:val="es-ES"/>
        </w:rPr>
      </w:pPr>
      <w:r w:rsidRPr="004639A1">
        <w:rPr>
          <w:bCs/>
          <w:lang w:val="es-ES"/>
        </w:rPr>
        <w:t>resoluCIÓN DE CONFLICTOS</w:t>
      </w:r>
      <w:r w:rsidRPr="004639A1">
        <w:rPr>
          <w:lang w:val="es-ES"/>
        </w:rPr>
        <w:t xml:space="preserve"> </w:t>
      </w:r>
    </w:p>
    <w:p w14:paraId="62821FC4" w14:textId="77777777" w:rsidR="00A66E4A" w:rsidRPr="00297613" w:rsidRDefault="00866B60" w:rsidP="009A5BB5">
      <w:pPr>
        <w:pStyle w:val="TextArticles"/>
        <w:rPr>
          <w:lang w:val="es-ES"/>
        </w:rPr>
      </w:pPr>
      <w:r w:rsidRPr="00826720">
        <w:rPr>
          <w:lang w:val="es-ES"/>
        </w:rPr>
        <w:t xml:space="preserve">La escritura instruye a cristianos resolver conflictos en la iglesia sin acudir a la corte civil. </w:t>
      </w:r>
      <w:r w:rsidR="00D424BD" w:rsidRPr="00297613">
        <w:rPr>
          <w:lang w:val="es-ES"/>
        </w:rPr>
        <w:t xml:space="preserve"> (1 Corintios 6:1-8.) Si un </w:t>
      </w:r>
      <w:r>
        <w:rPr>
          <w:lang w:val="es-ES"/>
        </w:rPr>
        <w:t>socio</w:t>
      </w:r>
      <w:r w:rsidR="00D424BD" w:rsidRPr="00297613">
        <w:rPr>
          <w:lang w:val="es-ES"/>
        </w:rPr>
        <w:t xml:space="preserve"> cree que hay ofensa o un malentendido con otro </w:t>
      </w:r>
      <w:r>
        <w:rPr>
          <w:lang w:val="es-ES"/>
        </w:rPr>
        <w:t xml:space="preserve">socio, </w:t>
      </w:r>
      <w:r w:rsidR="00D424BD" w:rsidRPr="00297613">
        <w:rPr>
          <w:lang w:val="es-ES"/>
        </w:rPr>
        <w:t xml:space="preserve">el pastor, miembro de la junta directiva, pastor asociado, o líder de ministerio, él o ella debe ir a la otra persona sin demora en amor para resolver la dificultad.   </w:t>
      </w:r>
    </w:p>
    <w:p w14:paraId="35098F00" w14:textId="77777777" w:rsidR="00D424BD" w:rsidRPr="007C1192" w:rsidRDefault="00D424BD" w:rsidP="009858DD">
      <w:pPr>
        <w:numPr>
          <w:ilvl w:val="0"/>
          <w:numId w:val="9"/>
        </w:numPr>
        <w:tabs>
          <w:tab w:val="clear" w:pos="4608"/>
        </w:tabs>
        <w:ind w:left="720" w:hanging="360"/>
        <w:outlineLvl w:val="1"/>
        <w:rPr>
          <w:rFonts w:ascii="Helvetica" w:hAnsi="Helvetica" w:cs="Helvetica"/>
          <w:sz w:val="20"/>
          <w:szCs w:val="20"/>
          <w:lang w:val="es-ES"/>
        </w:rPr>
      </w:pPr>
      <w:r w:rsidRPr="007C1192">
        <w:rPr>
          <w:rStyle w:val="StyleA-BTextCharBoldChar"/>
          <w:rFonts w:cs="Helvetica"/>
          <w:sz w:val="20"/>
          <w:szCs w:val="20"/>
          <w:lang w:val="es-ES"/>
        </w:rPr>
        <w:t xml:space="preserve">No resuelto </w:t>
      </w:r>
      <w:r w:rsidRPr="007C1192">
        <w:rPr>
          <w:rFonts w:ascii="Helvetica" w:hAnsi="Helvetica" w:cs="Helvetica"/>
          <w:sz w:val="20"/>
          <w:szCs w:val="20"/>
          <w:lang w:val="es-ES"/>
        </w:rPr>
        <w:t xml:space="preserve">– Si no se puede resolver la ofensa de forma individual, los dos partidos se reunirán con un líder eclesial apropiado para resolver el conflicto. </w:t>
      </w:r>
    </w:p>
    <w:p w14:paraId="4ABFC2F3" w14:textId="77777777" w:rsidR="00D424BD" w:rsidRPr="007C1192" w:rsidRDefault="00D424BD" w:rsidP="009858DD">
      <w:pPr>
        <w:numPr>
          <w:ilvl w:val="0"/>
          <w:numId w:val="9"/>
        </w:numPr>
        <w:tabs>
          <w:tab w:val="clear" w:pos="4608"/>
        </w:tabs>
        <w:ind w:left="720" w:hanging="360"/>
        <w:outlineLvl w:val="1"/>
        <w:rPr>
          <w:rFonts w:ascii="Helvetica" w:hAnsi="Helvetica" w:cs="Helvetica"/>
          <w:sz w:val="20"/>
          <w:szCs w:val="20"/>
          <w:lang w:val="es-ES"/>
        </w:rPr>
      </w:pPr>
      <w:r w:rsidRPr="007C1192">
        <w:rPr>
          <w:rStyle w:val="StyleA-BTextCharBoldChar"/>
          <w:rFonts w:cs="Helvetica"/>
          <w:sz w:val="20"/>
          <w:szCs w:val="20"/>
          <w:lang w:val="es-ES"/>
        </w:rPr>
        <w:t xml:space="preserve">Mediación de la Iglesia </w:t>
      </w:r>
      <w:r w:rsidRPr="007C1192">
        <w:rPr>
          <w:rFonts w:ascii="Helvetica" w:hAnsi="Helvetica" w:cs="Helvetica"/>
          <w:sz w:val="20"/>
          <w:szCs w:val="20"/>
          <w:lang w:val="es-ES"/>
        </w:rPr>
        <w:t xml:space="preserve">– En el caso de que dos o más </w:t>
      </w:r>
      <w:r w:rsidR="00CD6BEA" w:rsidRPr="007C1192">
        <w:rPr>
          <w:rFonts w:ascii="Helvetica" w:hAnsi="Helvetica" w:cs="Helvetica"/>
          <w:sz w:val="20"/>
          <w:szCs w:val="20"/>
          <w:lang w:val="es-ES"/>
        </w:rPr>
        <w:t>personas</w:t>
      </w:r>
      <w:r w:rsidRPr="007C1192">
        <w:rPr>
          <w:rFonts w:ascii="Helvetica" w:hAnsi="Helvetica" w:cs="Helvetica"/>
          <w:sz w:val="20"/>
          <w:szCs w:val="20"/>
          <w:lang w:val="es-ES"/>
        </w:rPr>
        <w:t xml:space="preserve"> no pueden resolver un conflicto o ponerse de acuerdo entre ellos con la ayuda de un líder de la iglesia, someterán el conflicto a la </w:t>
      </w:r>
      <w:r w:rsidRPr="007C1192">
        <w:rPr>
          <w:rFonts w:ascii="Helvetica" w:hAnsi="Helvetica" w:cs="Helvetica"/>
          <w:sz w:val="20"/>
          <w:szCs w:val="20"/>
          <w:lang w:val="es-ES"/>
        </w:rPr>
        <w:lastRenderedPageBreak/>
        <w:t>mediación o juicio de la iglesia, con el pastor o la junta directiva. Se abstendrán de enjuiciarse los unos a los otros o a la iglesia en los tribunales.</w:t>
      </w:r>
    </w:p>
    <w:p w14:paraId="39A6B6D9" w14:textId="77777777" w:rsidR="00D424BD" w:rsidRPr="007C1192" w:rsidRDefault="00D424BD" w:rsidP="009858DD">
      <w:pPr>
        <w:numPr>
          <w:ilvl w:val="0"/>
          <w:numId w:val="9"/>
        </w:numPr>
        <w:tabs>
          <w:tab w:val="clear" w:pos="4608"/>
        </w:tabs>
        <w:ind w:left="720" w:hanging="360"/>
        <w:outlineLvl w:val="1"/>
        <w:rPr>
          <w:rFonts w:ascii="Helvetica" w:hAnsi="Helvetica" w:cs="Helvetica"/>
          <w:sz w:val="20"/>
          <w:szCs w:val="20"/>
          <w:lang w:val="es-ES"/>
        </w:rPr>
      </w:pPr>
      <w:r w:rsidRPr="007C1192">
        <w:rPr>
          <w:rStyle w:val="StyleA-BTextCharBoldChar"/>
          <w:rFonts w:cs="Helvetica"/>
          <w:sz w:val="20"/>
          <w:szCs w:val="20"/>
          <w:lang w:val="es-ES"/>
        </w:rPr>
        <w:t>Mediación de</w:t>
      </w:r>
      <w:r w:rsidR="00E21662" w:rsidRPr="007C1192">
        <w:rPr>
          <w:rStyle w:val="StyleA-BTextCharBoldChar"/>
          <w:rFonts w:cs="Helvetica"/>
          <w:sz w:val="20"/>
          <w:szCs w:val="20"/>
          <w:lang w:val="es-ES"/>
        </w:rPr>
        <w:t>l Consejo Apostólico</w:t>
      </w:r>
      <w:r w:rsidRPr="007C1192">
        <w:rPr>
          <w:rStyle w:val="StyleA-BTextCharBoldChar"/>
          <w:rFonts w:cs="Helvetica"/>
          <w:sz w:val="20"/>
          <w:szCs w:val="20"/>
          <w:lang w:val="es-ES"/>
        </w:rPr>
        <w:t xml:space="preserve"> </w:t>
      </w:r>
      <w:r w:rsidRPr="007C1192">
        <w:rPr>
          <w:rFonts w:ascii="Helvetica" w:hAnsi="Helvetica" w:cs="Helvetica"/>
          <w:sz w:val="20"/>
          <w:szCs w:val="20"/>
          <w:lang w:val="es-ES"/>
        </w:rPr>
        <w:t xml:space="preserve">– En el caso de un conflicto entre un </w:t>
      </w:r>
      <w:r w:rsidR="00E21662" w:rsidRPr="007C1192">
        <w:rPr>
          <w:rFonts w:ascii="Helvetica" w:hAnsi="Helvetica" w:cs="Helvetica"/>
          <w:sz w:val="20"/>
          <w:szCs w:val="20"/>
          <w:lang w:val="es-ES"/>
        </w:rPr>
        <w:t>miembro o socio</w:t>
      </w:r>
      <w:r w:rsidRPr="007C1192">
        <w:rPr>
          <w:rFonts w:ascii="Helvetica" w:hAnsi="Helvetica" w:cs="Helvetica"/>
          <w:sz w:val="20"/>
          <w:szCs w:val="20"/>
          <w:lang w:val="es-ES"/>
        </w:rPr>
        <w:t xml:space="preserve"> y el pastor o la junta directiva, el pastor o la junta directiva puede pedir que el </w:t>
      </w:r>
      <w:r w:rsidR="00E21662" w:rsidRPr="007C1192">
        <w:rPr>
          <w:rFonts w:ascii="Helvetica" w:hAnsi="Helvetica" w:cs="Helvetica"/>
          <w:sz w:val="20"/>
          <w:szCs w:val="20"/>
          <w:lang w:val="es-ES"/>
        </w:rPr>
        <w:t xml:space="preserve">consejo apostólico </w:t>
      </w:r>
      <w:r w:rsidRPr="007C1192">
        <w:rPr>
          <w:rFonts w:ascii="Helvetica" w:hAnsi="Helvetica" w:cs="Helvetica"/>
          <w:sz w:val="20"/>
          <w:szCs w:val="20"/>
          <w:lang w:val="es-ES"/>
        </w:rPr>
        <w:t xml:space="preserve">provea un intermediario para resolver el conflicto. </w:t>
      </w:r>
    </w:p>
    <w:p w14:paraId="4BC1831D" w14:textId="77777777" w:rsidR="00D424BD" w:rsidRPr="007C1192" w:rsidRDefault="00A41E82" w:rsidP="009858DD">
      <w:pPr>
        <w:numPr>
          <w:ilvl w:val="0"/>
          <w:numId w:val="9"/>
        </w:numPr>
        <w:tabs>
          <w:tab w:val="clear" w:pos="4608"/>
        </w:tabs>
        <w:ind w:left="720" w:hanging="360"/>
        <w:outlineLvl w:val="1"/>
        <w:rPr>
          <w:rFonts w:ascii="Helvetica" w:hAnsi="Helvetica" w:cs="Helvetica"/>
          <w:sz w:val="20"/>
          <w:szCs w:val="20"/>
          <w:lang w:val="es-ES"/>
        </w:rPr>
      </w:pPr>
      <w:r>
        <w:rPr>
          <w:rStyle w:val="StyleA-BTextCharBoldChar"/>
          <w:rFonts w:cs="Helvetica"/>
          <w:sz w:val="20"/>
          <w:szCs w:val="20"/>
          <w:lang w:val="es-ES"/>
        </w:rPr>
        <w:t>Cumplir con</w:t>
      </w:r>
      <w:r w:rsidRPr="007C1192">
        <w:rPr>
          <w:rStyle w:val="StyleA-BTextCharBoldChar"/>
          <w:rFonts w:cs="Helvetica"/>
          <w:sz w:val="20"/>
          <w:szCs w:val="20"/>
          <w:lang w:val="es-ES"/>
        </w:rPr>
        <w:t xml:space="preserve"> </w:t>
      </w:r>
      <w:r w:rsidR="00D424BD" w:rsidRPr="007C1192">
        <w:rPr>
          <w:rStyle w:val="StyleA-BTextCharBoldChar"/>
          <w:rFonts w:cs="Helvetica"/>
          <w:sz w:val="20"/>
          <w:szCs w:val="20"/>
          <w:lang w:val="es-ES"/>
        </w:rPr>
        <w:t>la Mediación</w:t>
      </w:r>
      <w:r w:rsidR="00D424BD" w:rsidRPr="007C1192">
        <w:rPr>
          <w:rFonts w:ascii="Helvetica" w:hAnsi="Helvetica" w:cs="Helvetica"/>
          <w:sz w:val="20"/>
          <w:szCs w:val="20"/>
          <w:lang w:val="es-ES"/>
        </w:rPr>
        <w:t xml:space="preserve"> – </w:t>
      </w:r>
      <w:r w:rsidR="00E21662" w:rsidRPr="007C1192">
        <w:rPr>
          <w:rFonts w:ascii="Helvetica" w:hAnsi="Helvetica" w:cs="Helvetica"/>
          <w:sz w:val="20"/>
          <w:szCs w:val="20"/>
          <w:lang w:val="es-ES"/>
        </w:rPr>
        <w:t xml:space="preserve">Todos involucrados en la mediación </w:t>
      </w:r>
      <w:r w:rsidR="00D424BD" w:rsidRPr="007C1192">
        <w:rPr>
          <w:rFonts w:ascii="Helvetica" w:hAnsi="Helvetica" w:cs="Helvetica"/>
          <w:sz w:val="20"/>
          <w:szCs w:val="20"/>
          <w:lang w:val="es-ES"/>
        </w:rPr>
        <w:t xml:space="preserve">se comprometerán a </w:t>
      </w:r>
      <w:r>
        <w:rPr>
          <w:rFonts w:ascii="Helvetica" w:hAnsi="Helvetica" w:cs="Helvetica"/>
          <w:sz w:val="20"/>
          <w:szCs w:val="20"/>
          <w:lang w:val="es-ES"/>
        </w:rPr>
        <w:t>cumplir con la</w:t>
      </w:r>
      <w:r w:rsidR="00D424BD" w:rsidRPr="007C1192">
        <w:rPr>
          <w:rFonts w:ascii="Helvetica" w:hAnsi="Helvetica" w:cs="Helvetica"/>
          <w:sz w:val="20"/>
          <w:szCs w:val="20"/>
          <w:lang w:val="es-ES"/>
        </w:rPr>
        <w:t xml:space="preserve"> conclusión de la mediación. Falta de hacerlo puede ser motivo para disciplina.  </w:t>
      </w:r>
    </w:p>
    <w:p w14:paraId="59CFD908" w14:textId="77777777" w:rsidR="00260CAD" w:rsidRPr="00297613" w:rsidRDefault="00D424BD" w:rsidP="003D4816">
      <w:pPr>
        <w:pStyle w:val="ARTICLESheading"/>
        <w:numPr>
          <w:ilvl w:val="0"/>
          <w:numId w:val="14"/>
        </w:numPr>
        <w:rPr>
          <w:lang w:val="es-ES"/>
        </w:rPr>
      </w:pPr>
      <w:r w:rsidRPr="00297613">
        <w:rPr>
          <w:bCs/>
          <w:lang w:val="es-ES"/>
        </w:rPr>
        <w:t>cesE</w:t>
      </w:r>
    </w:p>
    <w:p w14:paraId="15C5FE85" w14:textId="77777777" w:rsidR="00223A07" w:rsidRPr="00297613" w:rsidRDefault="00D424BD" w:rsidP="003D4816">
      <w:pPr>
        <w:pStyle w:val="SectionHeading"/>
        <w:numPr>
          <w:ilvl w:val="1"/>
          <w:numId w:val="14"/>
        </w:numPr>
        <w:rPr>
          <w:lang w:val="es-ES"/>
        </w:rPr>
      </w:pPr>
      <w:r w:rsidRPr="00297613">
        <w:rPr>
          <w:lang w:val="es-ES"/>
        </w:rPr>
        <w:t>Disolución</w:t>
      </w:r>
    </w:p>
    <w:p w14:paraId="67C1FC65" w14:textId="77777777" w:rsidR="00D05EAC" w:rsidRPr="00297613" w:rsidRDefault="00D424BD" w:rsidP="00D424BD">
      <w:pPr>
        <w:pStyle w:val="SectionText"/>
        <w:ind w:left="360"/>
        <w:rPr>
          <w:lang w:val="es-ES"/>
        </w:rPr>
      </w:pPr>
      <w:r w:rsidRPr="00297613">
        <w:rPr>
          <w:lang w:val="es-ES"/>
        </w:rPr>
        <w:t xml:space="preserve">Si la iglesia llega a ser extinta o disuelta, todos los </w:t>
      </w:r>
      <w:r w:rsidR="00A41E82">
        <w:rPr>
          <w:lang w:val="es-ES"/>
        </w:rPr>
        <w:t>activos</w:t>
      </w:r>
      <w:r w:rsidR="00A41E82" w:rsidRPr="00297613">
        <w:rPr>
          <w:lang w:val="es-ES"/>
        </w:rPr>
        <w:t xml:space="preserve"> </w:t>
      </w:r>
      <w:r w:rsidRPr="00297613">
        <w:rPr>
          <w:lang w:val="es-ES"/>
        </w:rPr>
        <w:t xml:space="preserve">que quedan después de saldar todas las obligaciones y responsabilidades de la corporación serán transferidos a (Nombre) Región de las Iglesias de la Biblia Abierta. En el caso de que (Nombre) Región no existe, los </w:t>
      </w:r>
      <w:r w:rsidR="00A41E82">
        <w:rPr>
          <w:lang w:val="es-ES"/>
        </w:rPr>
        <w:t>activos</w:t>
      </w:r>
      <w:r w:rsidR="00A41E82" w:rsidRPr="00297613">
        <w:rPr>
          <w:lang w:val="es-ES"/>
        </w:rPr>
        <w:t xml:space="preserve"> </w:t>
      </w:r>
      <w:r w:rsidRPr="00297613">
        <w:rPr>
          <w:lang w:val="es-ES"/>
        </w:rPr>
        <w:t>serán transferidos a las Iglesias de la Biblia Abierta, una corporación de Iowa, o en el caso de que la misma no existe, se transferirán a una organización u organizaciones religiosas, educacionales, o benéficas cuyos objetivos estén en armonía</w:t>
      </w:r>
      <w:r w:rsidR="00757A77">
        <w:rPr>
          <w:lang w:val="es-ES"/>
        </w:rPr>
        <w:t xml:space="preserve"> con</w:t>
      </w:r>
      <w:r w:rsidRPr="00297613">
        <w:rPr>
          <w:lang w:val="es-ES"/>
        </w:rPr>
        <w:t xml:space="preserve"> en los de las Iglesias de la Biblia Abierta. Tal organización u organizaciones deben estar también exentas de </w:t>
      </w:r>
      <w:r w:rsidR="00A41E82">
        <w:rPr>
          <w:lang w:val="es-ES"/>
        </w:rPr>
        <w:t>impuestos federales</w:t>
      </w:r>
      <w:r w:rsidRPr="00297613">
        <w:rPr>
          <w:lang w:val="es-ES"/>
        </w:rPr>
        <w:t xml:space="preserve">, con arreglo a las provisiones de la Sección 501(c)(3) del Código </w:t>
      </w:r>
      <w:r w:rsidR="00A41E82">
        <w:rPr>
          <w:lang w:val="es-ES"/>
        </w:rPr>
        <w:t>del Servicio de Impuestos Internos</w:t>
      </w:r>
      <w:r w:rsidRPr="00297613">
        <w:rPr>
          <w:lang w:val="es-ES"/>
        </w:rPr>
        <w:t xml:space="preserve">. En ningún caso puede ninguno de los </w:t>
      </w:r>
      <w:r w:rsidR="00A41E82">
        <w:rPr>
          <w:lang w:val="es-ES"/>
        </w:rPr>
        <w:t>activos</w:t>
      </w:r>
      <w:r w:rsidR="00A41E82" w:rsidRPr="00297613">
        <w:rPr>
          <w:lang w:val="es-ES"/>
        </w:rPr>
        <w:t xml:space="preserve"> </w:t>
      </w:r>
      <w:r w:rsidRPr="00297613">
        <w:rPr>
          <w:lang w:val="es-ES"/>
        </w:rPr>
        <w:t xml:space="preserve">de la iglesia, tras la disolución de la misma, ser pagado a ningún </w:t>
      </w:r>
      <w:r w:rsidR="00E21662">
        <w:rPr>
          <w:lang w:val="es-ES"/>
        </w:rPr>
        <w:t>socio</w:t>
      </w:r>
      <w:r w:rsidRPr="00297613">
        <w:rPr>
          <w:lang w:val="es-ES"/>
        </w:rPr>
        <w:t xml:space="preserve"> individual, ni miembro de la junta directiva, ni oficial de la corporación, ni a ningún otro individuo privado.</w:t>
      </w:r>
    </w:p>
    <w:p w14:paraId="17FCA4DB" w14:textId="77777777" w:rsidR="00260CAD" w:rsidRPr="00297613" w:rsidRDefault="00D424BD" w:rsidP="003D4816">
      <w:pPr>
        <w:pStyle w:val="SectionHeading"/>
        <w:numPr>
          <w:ilvl w:val="1"/>
          <w:numId w:val="14"/>
        </w:numPr>
        <w:rPr>
          <w:lang w:val="es-ES"/>
        </w:rPr>
      </w:pPr>
      <w:r w:rsidRPr="00297613">
        <w:rPr>
          <w:lang w:val="es-ES"/>
        </w:rPr>
        <w:t xml:space="preserve">Retiro  </w:t>
      </w:r>
    </w:p>
    <w:p w14:paraId="524D2A31" w14:textId="77777777" w:rsidR="00D424BD" w:rsidRPr="00297613" w:rsidRDefault="00D424BD" w:rsidP="00D424BD">
      <w:pPr>
        <w:pStyle w:val="SectionText"/>
        <w:ind w:left="360"/>
        <w:rPr>
          <w:lang w:val="es-ES"/>
        </w:rPr>
      </w:pPr>
      <w:r w:rsidRPr="00297613">
        <w:rPr>
          <w:lang w:val="es-ES"/>
        </w:rPr>
        <w:t xml:space="preserve">Si una iglesia desea retirarse de afiliación con las Iglesias de la Biblia Abierta, el pastor principal y la junta directiva consultarán con y se adherirán a las provisiones del Manual de la Biblia Abierta antes de iniciar acción o comunicarse con los miembros acerca de retirarse.  </w:t>
      </w:r>
    </w:p>
    <w:p w14:paraId="75588253" w14:textId="77777777" w:rsidR="00D05EAC" w:rsidRPr="00297613" w:rsidRDefault="00D424BD" w:rsidP="003D4816">
      <w:pPr>
        <w:pStyle w:val="ARTICLESheading"/>
        <w:numPr>
          <w:ilvl w:val="0"/>
          <w:numId w:val="14"/>
        </w:numPr>
        <w:rPr>
          <w:lang w:val="es-ES"/>
        </w:rPr>
      </w:pPr>
      <w:r w:rsidRPr="00297613">
        <w:rPr>
          <w:bCs/>
          <w:lang w:val="es-ES"/>
        </w:rPr>
        <w:t>apELACIONES Y ENMIENDAS</w:t>
      </w:r>
      <w:r w:rsidR="00223A07" w:rsidRPr="00297613">
        <w:rPr>
          <w:lang w:val="es-ES"/>
        </w:rPr>
        <w:t xml:space="preserve"> </w:t>
      </w:r>
    </w:p>
    <w:p w14:paraId="5F8C92E7" w14:textId="77777777" w:rsidR="00223A07" w:rsidRPr="00297613" w:rsidRDefault="00223A07" w:rsidP="003D4816">
      <w:pPr>
        <w:pStyle w:val="SectionHeading"/>
        <w:numPr>
          <w:ilvl w:val="1"/>
          <w:numId w:val="14"/>
        </w:numPr>
        <w:rPr>
          <w:lang w:val="es-ES"/>
        </w:rPr>
      </w:pPr>
      <w:r w:rsidRPr="00297613">
        <w:rPr>
          <w:lang w:val="es-ES"/>
        </w:rPr>
        <w:t>Ap</w:t>
      </w:r>
      <w:r w:rsidR="00D424BD" w:rsidRPr="00297613">
        <w:rPr>
          <w:lang w:val="es-ES"/>
        </w:rPr>
        <w:t>elaciones</w:t>
      </w:r>
    </w:p>
    <w:p w14:paraId="2EEC7F5C" w14:textId="77777777" w:rsidR="00223A07" w:rsidRPr="00297613" w:rsidRDefault="00D424BD" w:rsidP="00D424BD">
      <w:pPr>
        <w:pStyle w:val="SectionText"/>
        <w:ind w:left="360"/>
        <w:rPr>
          <w:sz w:val="14"/>
          <w:szCs w:val="14"/>
          <w:lang w:val="es-ES"/>
        </w:rPr>
      </w:pPr>
      <w:r w:rsidRPr="00297613">
        <w:rPr>
          <w:lang w:val="es-ES"/>
        </w:rPr>
        <w:t xml:space="preserve">Las apelaciones deben ser presentadas por escrito y firmadas para ser consideradas en la próxima reunión del cuerpo al cual se hace la apelación. La apelación de decisiones por el pastor principal y la junta directiva serán sometidas al pastor principal y la junta directiva. Se someterá apelaciones a las Iglesias de la Biblia Abierta en el siguiente orden: junta directiva, </w:t>
      </w:r>
      <w:r w:rsidR="00E21662">
        <w:rPr>
          <w:lang w:val="es-ES"/>
        </w:rPr>
        <w:t>consejo apostólico, junta directiva regional</w:t>
      </w:r>
      <w:r w:rsidRPr="00297613">
        <w:rPr>
          <w:lang w:val="es-ES"/>
        </w:rPr>
        <w:t xml:space="preserve">, junta directiva nacional. </w:t>
      </w:r>
      <w:r w:rsidR="00223A07" w:rsidRPr="00297613">
        <w:rPr>
          <w:lang w:val="es-ES"/>
        </w:rPr>
        <w:t xml:space="preserve"> </w:t>
      </w:r>
    </w:p>
    <w:p w14:paraId="41DEC549" w14:textId="77777777" w:rsidR="0078374D" w:rsidRPr="00297613" w:rsidRDefault="00D424BD" w:rsidP="003D4816">
      <w:pPr>
        <w:pStyle w:val="SectionHeading"/>
        <w:numPr>
          <w:ilvl w:val="1"/>
          <w:numId w:val="14"/>
        </w:numPr>
        <w:rPr>
          <w:lang w:val="es-ES"/>
        </w:rPr>
      </w:pPr>
      <w:r w:rsidRPr="00297613">
        <w:rPr>
          <w:lang w:val="es-ES"/>
        </w:rPr>
        <w:t>Enmienda</w:t>
      </w:r>
      <w:r w:rsidR="0078374D" w:rsidRPr="00297613">
        <w:rPr>
          <w:lang w:val="es-ES"/>
        </w:rPr>
        <w:t>s</w:t>
      </w:r>
      <w:r w:rsidR="00FA1C76" w:rsidRPr="00297613">
        <w:rPr>
          <w:lang w:val="es-ES"/>
        </w:rPr>
        <w:t xml:space="preserve"> </w:t>
      </w:r>
    </w:p>
    <w:p w14:paraId="1A436BB2" w14:textId="77777777" w:rsidR="00E21662" w:rsidRPr="004B2896" w:rsidRDefault="00E21662" w:rsidP="004B2896">
      <w:pPr>
        <w:pStyle w:val="A-BText"/>
      </w:pPr>
      <w:r w:rsidRPr="004B2896">
        <w:t>El pastor principal y la junta directiva someterán toda</w:t>
      </w:r>
      <w:r w:rsidR="00C776C6" w:rsidRPr="004B2896">
        <w:t>s las</w:t>
      </w:r>
      <w:r w:rsidRPr="004B2896">
        <w:t xml:space="preserve"> enmienda</w:t>
      </w:r>
      <w:r w:rsidR="00C776C6" w:rsidRPr="004B2896">
        <w:t>s</w:t>
      </w:r>
      <w:r w:rsidRPr="004B2896">
        <w:t xml:space="preserve"> propuesta</w:t>
      </w:r>
      <w:r w:rsidR="00C776C6" w:rsidRPr="004B2896">
        <w:t>s</w:t>
      </w:r>
      <w:r w:rsidRPr="004B2896">
        <w:t xml:space="preserve"> a los estatutos al consejo apostólico y al director ejecutivo regional. Las enmiendas propuestas tienen que estar aprobadas de antelación por el secretario de las Iglesias de la Biblia Abierta antes de ser adoptadas por la junta directiva. Al recibir la aprobación de la junta directiva, la enmienda propuesta será archivada con el director ejecutivo regional y el secretario de las Iglesias de la Biblia Abierta. Solo enmiendas aprobadas por y archivadas con las Iglesias de la Biblia Abierta serán válidas. </w:t>
      </w:r>
    </w:p>
    <w:p w14:paraId="27874DE7" w14:textId="77777777" w:rsidR="0078374D" w:rsidRPr="00297613" w:rsidRDefault="00D424BD" w:rsidP="003D4816">
      <w:pPr>
        <w:pStyle w:val="ARTICLESheading"/>
        <w:numPr>
          <w:ilvl w:val="0"/>
          <w:numId w:val="14"/>
        </w:numPr>
        <w:rPr>
          <w:lang w:val="es-ES"/>
        </w:rPr>
      </w:pPr>
      <w:r w:rsidRPr="00297613">
        <w:rPr>
          <w:bCs/>
          <w:lang w:val="es-ES"/>
        </w:rPr>
        <w:t>AUTORIDAD PARLaMENTARIA</w:t>
      </w:r>
      <w:r w:rsidRPr="00297613">
        <w:rPr>
          <w:lang w:val="es-ES"/>
        </w:rPr>
        <w:t xml:space="preserve">  </w:t>
      </w:r>
    </w:p>
    <w:p w14:paraId="0CC46047" w14:textId="77777777" w:rsidR="00D424BD" w:rsidRPr="00297613" w:rsidRDefault="00D424BD" w:rsidP="00D424BD">
      <w:pPr>
        <w:pStyle w:val="TextArticles"/>
        <w:rPr>
          <w:lang w:val="es-ES"/>
        </w:rPr>
      </w:pPr>
      <w:proofErr w:type="spellStart"/>
      <w:r w:rsidRPr="00297613">
        <w:rPr>
          <w:lang w:val="es-ES"/>
        </w:rPr>
        <w:t>Robert’s</w:t>
      </w:r>
      <w:proofErr w:type="spellEnd"/>
      <w:r w:rsidRPr="00297613">
        <w:rPr>
          <w:lang w:val="es-ES"/>
        </w:rPr>
        <w:t xml:space="preserve"> Rules of </w:t>
      </w:r>
      <w:proofErr w:type="spellStart"/>
      <w:r w:rsidRPr="00297613">
        <w:rPr>
          <w:lang w:val="es-ES"/>
        </w:rPr>
        <w:t>Order</w:t>
      </w:r>
      <w:proofErr w:type="spellEnd"/>
      <w:r w:rsidRPr="00297613">
        <w:rPr>
          <w:lang w:val="es-ES"/>
        </w:rPr>
        <w:t xml:space="preserve">, </w:t>
      </w:r>
      <w:proofErr w:type="spellStart"/>
      <w:r w:rsidRPr="00297613">
        <w:rPr>
          <w:lang w:val="es-ES"/>
        </w:rPr>
        <w:t>Newly</w:t>
      </w:r>
      <w:proofErr w:type="spellEnd"/>
      <w:r w:rsidRPr="00297613">
        <w:rPr>
          <w:lang w:val="es-ES"/>
        </w:rPr>
        <w:t xml:space="preserve"> </w:t>
      </w:r>
      <w:proofErr w:type="spellStart"/>
      <w:r w:rsidRPr="00297613">
        <w:rPr>
          <w:lang w:val="es-ES"/>
        </w:rPr>
        <w:t>Revised</w:t>
      </w:r>
      <w:proofErr w:type="spellEnd"/>
      <w:r w:rsidRPr="00297613">
        <w:rPr>
          <w:lang w:val="es-ES"/>
        </w:rPr>
        <w:t xml:space="preserve"> (Reglas de Orden de Robert, Nuevamente Revisadas), última edición será la autoridad parlamentaria en todos los puntos que no estén en conflicto con los artículos de incorporación o estos estatutos.</w:t>
      </w:r>
    </w:p>
    <w:p w14:paraId="64AE3099" w14:textId="77777777" w:rsidR="00223A07" w:rsidRPr="004B2896" w:rsidRDefault="00223A07" w:rsidP="009A5BB5">
      <w:pPr>
        <w:pStyle w:val="TextArticles"/>
        <w:rPr>
          <w:rFonts w:cs="Helvetica"/>
          <w:lang w:val="es-ES"/>
        </w:rPr>
      </w:pPr>
    </w:p>
    <w:p w14:paraId="098B4F40" w14:textId="77777777" w:rsidR="009858DD" w:rsidRPr="004B2896" w:rsidRDefault="009858DD" w:rsidP="00EE73BE">
      <w:pPr>
        <w:rPr>
          <w:rFonts w:ascii="Helvetica" w:hAnsi="Helvetica" w:cs="Helvetica"/>
          <w:sz w:val="20"/>
          <w:szCs w:val="20"/>
          <w:lang w:val="es-ES"/>
        </w:rPr>
      </w:pPr>
    </w:p>
    <w:p w14:paraId="406C12C8" w14:textId="77777777" w:rsidR="00C46C9D" w:rsidRPr="00297613" w:rsidRDefault="00A8390D" w:rsidP="00EE73BE">
      <w:pPr>
        <w:rPr>
          <w:rFonts w:ascii="Helvetica" w:hAnsi="Helvetica"/>
          <w:sz w:val="20"/>
          <w:szCs w:val="20"/>
          <w:lang w:val="es-ES"/>
        </w:rPr>
      </w:pPr>
      <w:r w:rsidRPr="00297613">
        <w:rPr>
          <w:rFonts w:ascii="Helvetica" w:hAnsi="Helvetica"/>
          <w:sz w:val="20"/>
          <w:szCs w:val="20"/>
          <w:lang w:val="es-ES"/>
        </w:rPr>
        <w:t>(</w:t>
      </w:r>
      <w:r w:rsidR="00B07B15" w:rsidRPr="00297613">
        <w:rPr>
          <w:rFonts w:ascii="Helvetica" w:hAnsi="Helvetica"/>
          <w:sz w:val="20"/>
          <w:szCs w:val="20"/>
          <w:lang w:val="es-ES"/>
        </w:rPr>
        <w:t>N</w:t>
      </w:r>
      <w:r w:rsidR="00C46C9D" w:rsidRPr="00297613">
        <w:rPr>
          <w:rFonts w:ascii="Helvetica" w:hAnsi="Helvetica"/>
          <w:sz w:val="20"/>
          <w:szCs w:val="20"/>
          <w:lang w:val="es-ES"/>
        </w:rPr>
        <w:t>ombre de la Iglesia</w:t>
      </w:r>
      <w:r w:rsidR="00B07B15" w:rsidRPr="00297613">
        <w:rPr>
          <w:rFonts w:ascii="Helvetica" w:hAnsi="Helvetica"/>
          <w:sz w:val="20"/>
          <w:szCs w:val="20"/>
          <w:lang w:val="es-ES"/>
        </w:rPr>
        <w:t xml:space="preserve">) </w:t>
      </w:r>
      <w:r w:rsidR="00C46C9D" w:rsidRPr="00297613">
        <w:rPr>
          <w:rFonts w:ascii="Helvetica" w:hAnsi="Helvetica"/>
          <w:sz w:val="20"/>
          <w:szCs w:val="20"/>
          <w:lang w:val="es-ES"/>
        </w:rPr>
        <w:t xml:space="preserve">ha adoptado estos estatutos oficialmente por voto de los </w:t>
      </w:r>
      <w:r w:rsidR="0049022D">
        <w:rPr>
          <w:rFonts w:ascii="Helvetica" w:hAnsi="Helvetica"/>
          <w:sz w:val="20"/>
          <w:szCs w:val="20"/>
          <w:lang w:val="es-ES"/>
        </w:rPr>
        <w:t>de la junta directiva</w:t>
      </w:r>
      <w:r w:rsidR="00C46C9D" w:rsidRPr="00297613">
        <w:rPr>
          <w:rFonts w:ascii="Helvetica" w:hAnsi="Helvetica"/>
          <w:sz w:val="20"/>
          <w:szCs w:val="20"/>
          <w:lang w:val="es-ES"/>
        </w:rPr>
        <w:t xml:space="preserve">. </w:t>
      </w:r>
    </w:p>
    <w:p w14:paraId="0D1955E8" w14:textId="77777777" w:rsidR="00B07B15" w:rsidRDefault="00B07B15" w:rsidP="00EE73BE">
      <w:pPr>
        <w:rPr>
          <w:rFonts w:ascii="Helvetica" w:hAnsi="Helvetica"/>
          <w:sz w:val="20"/>
          <w:szCs w:val="20"/>
          <w:lang w:val="es-ES"/>
        </w:rPr>
      </w:pPr>
    </w:p>
    <w:p w14:paraId="20015131" w14:textId="77777777" w:rsidR="00A84D0E" w:rsidRPr="004B2896" w:rsidRDefault="00A84D0E" w:rsidP="00EE73BE">
      <w:pPr>
        <w:rPr>
          <w:rFonts w:ascii="Helvetica" w:hAnsi="Helvetica"/>
          <w:sz w:val="20"/>
          <w:szCs w:val="20"/>
          <w:lang w:val="es-ES"/>
        </w:rPr>
      </w:pPr>
    </w:p>
    <w:p w14:paraId="6D948935" w14:textId="77777777" w:rsidR="00A8390D" w:rsidRPr="004B2896" w:rsidRDefault="00A8390D" w:rsidP="00EE73BE">
      <w:pPr>
        <w:rPr>
          <w:rFonts w:ascii="Helvetica" w:hAnsi="Helvetica"/>
          <w:sz w:val="20"/>
          <w:szCs w:val="20"/>
          <w:lang w:val="es-ES"/>
        </w:rPr>
      </w:pPr>
    </w:p>
    <w:p w14:paraId="7660B03C" w14:textId="77777777" w:rsidR="00315981" w:rsidRPr="004B2896" w:rsidRDefault="00315981" w:rsidP="00EE73BE">
      <w:pPr>
        <w:rPr>
          <w:rFonts w:ascii="Helvetica" w:hAnsi="Helvetica"/>
          <w:sz w:val="20"/>
          <w:szCs w:val="20"/>
          <w:lang w:val="es-ES"/>
        </w:rPr>
      </w:pPr>
    </w:p>
    <w:p w14:paraId="7655E2E8" w14:textId="77777777" w:rsidR="00315981" w:rsidRPr="004B2896" w:rsidRDefault="00315981" w:rsidP="00EE73BE">
      <w:pPr>
        <w:rPr>
          <w:rFonts w:ascii="Helvetica" w:hAnsi="Helvetica"/>
          <w:sz w:val="20"/>
          <w:szCs w:val="20"/>
          <w:lang w:val="es-ES"/>
        </w:rPr>
      </w:pPr>
    </w:p>
    <w:p w14:paraId="57EEDAE3" w14:textId="77777777" w:rsidR="00315981" w:rsidRPr="004B2896" w:rsidRDefault="00315981" w:rsidP="00EE73BE">
      <w:pPr>
        <w:rPr>
          <w:rFonts w:ascii="Helvetica" w:hAnsi="Helvetica"/>
          <w:sz w:val="20"/>
          <w:szCs w:val="20"/>
          <w:lang w:val="es-ES"/>
        </w:rPr>
      </w:pPr>
    </w:p>
    <w:p w14:paraId="01501301" w14:textId="77777777" w:rsidR="00B07B15" w:rsidRPr="00297613" w:rsidRDefault="00B07B15" w:rsidP="00EE73BE">
      <w:pPr>
        <w:rPr>
          <w:rFonts w:ascii="Helvetica" w:hAnsi="Helvetica"/>
          <w:sz w:val="20"/>
          <w:szCs w:val="20"/>
          <w:lang w:val="es-ES"/>
        </w:rPr>
      </w:pPr>
      <w:r w:rsidRPr="00297613">
        <w:rPr>
          <w:rFonts w:ascii="Helvetica" w:hAnsi="Helvetica"/>
          <w:sz w:val="20"/>
          <w:szCs w:val="20"/>
          <w:lang w:val="es-ES"/>
        </w:rPr>
        <w:t>___________________________</w:t>
      </w:r>
      <w:r w:rsidRPr="00297613">
        <w:rPr>
          <w:rFonts w:ascii="Helvetica" w:hAnsi="Helvetica"/>
          <w:sz w:val="20"/>
          <w:szCs w:val="20"/>
          <w:lang w:val="es-ES"/>
        </w:rPr>
        <w:tab/>
      </w:r>
      <w:r w:rsidR="00767089" w:rsidRPr="00297613">
        <w:rPr>
          <w:rFonts w:ascii="Helvetica" w:hAnsi="Helvetica"/>
          <w:sz w:val="20"/>
          <w:szCs w:val="20"/>
          <w:lang w:val="es-ES"/>
        </w:rPr>
        <w:tab/>
      </w:r>
      <w:r w:rsidR="00767089" w:rsidRPr="00297613">
        <w:rPr>
          <w:rFonts w:ascii="Helvetica" w:hAnsi="Helvetica"/>
          <w:sz w:val="20"/>
          <w:szCs w:val="20"/>
          <w:lang w:val="es-ES"/>
        </w:rPr>
        <w:tab/>
      </w:r>
      <w:r w:rsidR="00767089" w:rsidRPr="00297613">
        <w:rPr>
          <w:rFonts w:ascii="Helvetica" w:hAnsi="Helvetica"/>
          <w:sz w:val="20"/>
          <w:szCs w:val="20"/>
          <w:lang w:val="es-ES"/>
        </w:rPr>
        <w:tab/>
      </w:r>
      <w:r w:rsidRPr="00297613">
        <w:rPr>
          <w:rFonts w:ascii="Helvetica" w:hAnsi="Helvetica"/>
          <w:sz w:val="20"/>
          <w:szCs w:val="20"/>
          <w:lang w:val="es-ES"/>
        </w:rPr>
        <w:t>________________________________</w:t>
      </w:r>
      <w:r w:rsidR="00A8390D" w:rsidRPr="00297613">
        <w:rPr>
          <w:rFonts w:ascii="Helvetica" w:hAnsi="Helvetica"/>
          <w:sz w:val="20"/>
          <w:szCs w:val="20"/>
          <w:lang w:val="es-ES"/>
        </w:rPr>
        <w:t>______</w:t>
      </w:r>
    </w:p>
    <w:p w14:paraId="77F5CD59" w14:textId="77777777" w:rsidR="00B07B15" w:rsidRPr="00297613" w:rsidRDefault="00767089" w:rsidP="00EE73BE">
      <w:pPr>
        <w:rPr>
          <w:rFonts w:ascii="Helvetica" w:hAnsi="Helvetica"/>
          <w:sz w:val="20"/>
          <w:szCs w:val="20"/>
          <w:lang w:val="es-ES"/>
        </w:rPr>
      </w:pPr>
      <w:r w:rsidRPr="00297613">
        <w:rPr>
          <w:rFonts w:ascii="Helvetica" w:hAnsi="Helvetica"/>
          <w:sz w:val="20"/>
          <w:szCs w:val="20"/>
          <w:lang w:val="es-ES"/>
        </w:rPr>
        <w:tab/>
      </w:r>
      <w:r w:rsidR="00C46C9D" w:rsidRPr="00297613">
        <w:rPr>
          <w:rFonts w:ascii="Helvetica" w:hAnsi="Helvetica"/>
          <w:sz w:val="20"/>
          <w:szCs w:val="20"/>
          <w:lang w:val="es-ES"/>
        </w:rPr>
        <w:t>Fecha de acción</w:t>
      </w:r>
      <w:r w:rsidR="00B07B15" w:rsidRPr="00297613">
        <w:rPr>
          <w:rFonts w:ascii="Helvetica" w:hAnsi="Helvetica"/>
          <w:sz w:val="20"/>
          <w:szCs w:val="20"/>
          <w:lang w:val="es-ES"/>
        </w:rPr>
        <w:tab/>
      </w:r>
      <w:r w:rsidR="00B07B15" w:rsidRPr="00297613">
        <w:rPr>
          <w:rFonts w:ascii="Helvetica" w:hAnsi="Helvetica"/>
          <w:sz w:val="20"/>
          <w:szCs w:val="20"/>
          <w:lang w:val="es-ES"/>
        </w:rPr>
        <w:tab/>
      </w:r>
      <w:r w:rsidR="00B07B15" w:rsidRPr="00297613">
        <w:rPr>
          <w:rFonts w:ascii="Helvetica" w:hAnsi="Helvetica"/>
          <w:sz w:val="20"/>
          <w:szCs w:val="20"/>
          <w:lang w:val="es-ES"/>
        </w:rPr>
        <w:tab/>
      </w:r>
      <w:r w:rsidRPr="00297613">
        <w:rPr>
          <w:rFonts w:ascii="Helvetica" w:hAnsi="Helvetica"/>
          <w:sz w:val="20"/>
          <w:szCs w:val="20"/>
          <w:lang w:val="es-ES"/>
        </w:rPr>
        <w:tab/>
      </w:r>
      <w:r w:rsidRPr="00297613">
        <w:rPr>
          <w:rFonts w:ascii="Helvetica" w:hAnsi="Helvetica"/>
          <w:sz w:val="20"/>
          <w:szCs w:val="20"/>
          <w:lang w:val="es-ES"/>
        </w:rPr>
        <w:tab/>
      </w:r>
      <w:r w:rsidR="00C46C9D" w:rsidRPr="00297613">
        <w:rPr>
          <w:rFonts w:ascii="Helvetica" w:hAnsi="Helvetica"/>
          <w:sz w:val="20"/>
          <w:szCs w:val="20"/>
          <w:lang w:val="es-ES"/>
        </w:rPr>
        <w:t xml:space="preserve">Firma del pastor principal </w:t>
      </w:r>
    </w:p>
    <w:p w14:paraId="2BD3D42F" w14:textId="77777777" w:rsidR="00B07B15" w:rsidRPr="00297613" w:rsidRDefault="00B07B15" w:rsidP="00EE73BE">
      <w:pPr>
        <w:rPr>
          <w:rFonts w:ascii="Helvetica" w:hAnsi="Helvetica"/>
          <w:sz w:val="20"/>
          <w:szCs w:val="20"/>
          <w:lang w:val="es-ES"/>
        </w:rPr>
      </w:pPr>
    </w:p>
    <w:p w14:paraId="787FD009" w14:textId="77777777" w:rsidR="008F11C0" w:rsidRPr="00297613" w:rsidRDefault="008F11C0" w:rsidP="00EE73BE">
      <w:pPr>
        <w:rPr>
          <w:rFonts w:ascii="Helvetica" w:hAnsi="Helvetica"/>
          <w:sz w:val="20"/>
          <w:szCs w:val="20"/>
          <w:lang w:val="es-ES"/>
        </w:rPr>
      </w:pPr>
    </w:p>
    <w:p w14:paraId="5A5CD59D" w14:textId="77777777" w:rsidR="00B07B15" w:rsidRPr="00297613" w:rsidRDefault="00B07B15" w:rsidP="00EE73BE">
      <w:pPr>
        <w:rPr>
          <w:rFonts w:ascii="Helvetica" w:hAnsi="Helvetica"/>
          <w:sz w:val="20"/>
          <w:szCs w:val="20"/>
          <w:lang w:val="es-ES"/>
        </w:rPr>
      </w:pPr>
      <w:r w:rsidRPr="00297613">
        <w:rPr>
          <w:rFonts w:ascii="Helvetica" w:hAnsi="Helvetica"/>
          <w:sz w:val="20"/>
          <w:szCs w:val="20"/>
          <w:lang w:val="es-ES"/>
        </w:rPr>
        <w:tab/>
      </w:r>
      <w:r w:rsidRPr="00297613">
        <w:rPr>
          <w:rFonts w:ascii="Helvetica" w:hAnsi="Helvetica"/>
          <w:sz w:val="20"/>
          <w:szCs w:val="20"/>
          <w:lang w:val="es-ES"/>
        </w:rPr>
        <w:tab/>
      </w:r>
      <w:r w:rsidRPr="00297613">
        <w:rPr>
          <w:rFonts w:ascii="Helvetica" w:hAnsi="Helvetica"/>
          <w:sz w:val="20"/>
          <w:szCs w:val="20"/>
          <w:lang w:val="es-ES"/>
        </w:rPr>
        <w:tab/>
      </w:r>
      <w:r w:rsidRPr="00297613">
        <w:rPr>
          <w:rFonts w:ascii="Helvetica" w:hAnsi="Helvetica"/>
          <w:sz w:val="20"/>
          <w:szCs w:val="20"/>
          <w:lang w:val="es-ES"/>
        </w:rPr>
        <w:tab/>
      </w:r>
      <w:r w:rsidRPr="00297613">
        <w:rPr>
          <w:rFonts w:ascii="Helvetica" w:hAnsi="Helvetica"/>
          <w:sz w:val="20"/>
          <w:szCs w:val="20"/>
          <w:lang w:val="es-ES"/>
        </w:rPr>
        <w:tab/>
      </w:r>
      <w:r w:rsidR="00C46C9D" w:rsidRPr="00297613">
        <w:rPr>
          <w:rFonts w:ascii="Helvetica" w:hAnsi="Helvetica"/>
          <w:sz w:val="20"/>
          <w:szCs w:val="20"/>
          <w:lang w:val="es-ES"/>
        </w:rPr>
        <w:tab/>
      </w:r>
      <w:r w:rsidR="00C46C9D" w:rsidRPr="00297613">
        <w:rPr>
          <w:rFonts w:ascii="Helvetica" w:hAnsi="Helvetica"/>
          <w:sz w:val="20"/>
          <w:szCs w:val="20"/>
          <w:lang w:val="es-ES"/>
        </w:rPr>
        <w:tab/>
      </w:r>
      <w:r w:rsidR="005367D0" w:rsidRPr="00297613">
        <w:rPr>
          <w:rFonts w:ascii="Helvetica" w:hAnsi="Helvetica"/>
          <w:sz w:val="20"/>
          <w:szCs w:val="20"/>
          <w:lang w:val="es-ES"/>
        </w:rPr>
        <w:tab/>
      </w:r>
      <w:r w:rsidRPr="00297613">
        <w:rPr>
          <w:rFonts w:ascii="Helvetica" w:hAnsi="Helvetica"/>
          <w:sz w:val="20"/>
          <w:szCs w:val="20"/>
          <w:lang w:val="es-ES"/>
        </w:rPr>
        <w:t>__________</w:t>
      </w:r>
      <w:r w:rsidR="00216CFA" w:rsidRPr="00297613">
        <w:rPr>
          <w:rFonts w:ascii="Helvetica" w:hAnsi="Helvetica"/>
          <w:sz w:val="20"/>
          <w:szCs w:val="20"/>
          <w:lang w:val="es-ES"/>
        </w:rPr>
        <w:t>______________________</w:t>
      </w:r>
      <w:r w:rsidR="00A8390D" w:rsidRPr="00297613">
        <w:rPr>
          <w:rFonts w:ascii="Helvetica" w:hAnsi="Helvetica"/>
          <w:sz w:val="20"/>
          <w:szCs w:val="20"/>
          <w:lang w:val="es-ES"/>
        </w:rPr>
        <w:t>______</w:t>
      </w:r>
    </w:p>
    <w:p w14:paraId="367BDB0D" w14:textId="77777777" w:rsidR="00B07B15" w:rsidRPr="00297613" w:rsidRDefault="00B07B15" w:rsidP="00EE73BE">
      <w:pPr>
        <w:rPr>
          <w:rFonts w:ascii="Helvetica" w:hAnsi="Helvetica"/>
          <w:sz w:val="20"/>
          <w:szCs w:val="20"/>
          <w:lang w:val="es-ES"/>
        </w:rPr>
      </w:pPr>
      <w:r w:rsidRPr="00297613">
        <w:rPr>
          <w:rFonts w:ascii="Helvetica" w:hAnsi="Helvetica"/>
          <w:sz w:val="20"/>
          <w:szCs w:val="20"/>
          <w:lang w:val="es-ES"/>
        </w:rPr>
        <w:tab/>
      </w:r>
      <w:r w:rsidRPr="00297613">
        <w:rPr>
          <w:rFonts w:ascii="Helvetica" w:hAnsi="Helvetica"/>
          <w:sz w:val="20"/>
          <w:szCs w:val="20"/>
          <w:lang w:val="es-ES"/>
        </w:rPr>
        <w:tab/>
      </w:r>
      <w:r w:rsidRPr="00297613">
        <w:rPr>
          <w:rFonts w:ascii="Helvetica" w:hAnsi="Helvetica"/>
          <w:sz w:val="20"/>
          <w:szCs w:val="20"/>
          <w:lang w:val="es-ES"/>
        </w:rPr>
        <w:tab/>
      </w:r>
      <w:r w:rsidRPr="00297613">
        <w:rPr>
          <w:rFonts w:ascii="Helvetica" w:hAnsi="Helvetica"/>
          <w:sz w:val="20"/>
          <w:szCs w:val="20"/>
          <w:lang w:val="es-ES"/>
        </w:rPr>
        <w:tab/>
      </w:r>
      <w:r w:rsidRPr="00297613">
        <w:rPr>
          <w:rFonts w:ascii="Helvetica" w:hAnsi="Helvetica"/>
          <w:sz w:val="20"/>
          <w:szCs w:val="20"/>
          <w:lang w:val="es-ES"/>
        </w:rPr>
        <w:tab/>
      </w:r>
      <w:r w:rsidRPr="00297613">
        <w:rPr>
          <w:rFonts w:ascii="Helvetica" w:hAnsi="Helvetica"/>
          <w:sz w:val="20"/>
          <w:szCs w:val="20"/>
          <w:lang w:val="es-ES"/>
        </w:rPr>
        <w:tab/>
      </w:r>
      <w:r w:rsidR="00767089" w:rsidRPr="00297613">
        <w:rPr>
          <w:rFonts w:ascii="Helvetica" w:hAnsi="Helvetica"/>
          <w:sz w:val="20"/>
          <w:szCs w:val="20"/>
          <w:lang w:val="es-ES"/>
        </w:rPr>
        <w:tab/>
      </w:r>
      <w:r w:rsidR="00C46C9D" w:rsidRPr="00297613">
        <w:rPr>
          <w:rFonts w:ascii="Helvetica" w:hAnsi="Helvetica"/>
          <w:sz w:val="20"/>
          <w:szCs w:val="20"/>
          <w:lang w:val="es-ES"/>
        </w:rPr>
        <w:tab/>
        <w:t xml:space="preserve">Firma del secretario </w:t>
      </w:r>
    </w:p>
    <w:sectPr w:rsidR="00B07B15" w:rsidRPr="00297613" w:rsidSect="00696AF8">
      <w:headerReference w:type="even" r:id="rId8"/>
      <w:footerReference w:type="even" r:id="rId9"/>
      <w:footerReference w:type="default" r:id="rId10"/>
      <w:footerReference w:type="first" r:id="rId11"/>
      <w:pgSz w:w="12240" w:h="15840" w:code="1"/>
      <w:pgMar w:top="1440" w:right="720" w:bottom="72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B2B04" w14:textId="77777777" w:rsidR="00D70918" w:rsidRDefault="00D70918">
      <w:r>
        <w:separator/>
      </w:r>
    </w:p>
  </w:endnote>
  <w:endnote w:type="continuationSeparator" w:id="0">
    <w:p w14:paraId="1E424E5F" w14:textId="77777777" w:rsidR="00D70918" w:rsidRDefault="00D7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mericana">
    <w:altName w:val="Cambria"/>
    <w:panose1 w:val="00000000000000000000"/>
    <w:charset w:val="00"/>
    <w:family w:val="roman"/>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AD486" w14:textId="77777777" w:rsidR="00757A77" w:rsidRPr="00DC3AB6" w:rsidRDefault="00757A77" w:rsidP="004770F3">
    <w:pPr>
      <w:pStyle w:val="Footer"/>
      <w:tabs>
        <w:tab w:val="clear" w:pos="8640"/>
        <w:tab w:val="right" w:pos="10080"/>
      </w:tabs>
      <w:ind w:right="360"/>
      <w:rPr>
        <w:lang w:val="es-ES"/>
      </w:rPr>
    </w:pPr>
    <w:r w:rsidRPr="00DC3AB6">
      <w:rPr>
        <w:rFonts w:ascii="Helvetica" w:hAnsi="Helvetica"/>
        <w:i/>
        <w:lang w:val="es-ES"/>
      </w:rPr>
      <w:t xml:space="preserve">(Modelo </w:t>
    </w:r>
    <w:r>
      <w:rPr>
        <w:rFonts w:ascii="Helvetica" w:hAnsi="Helvetica"/>
        <w:i/>
        <w:lang w:val="es-ES"/>
      </w:rPr>
      <w:t>D</w:t>
    </w:r>
    <w:r w:rsidRPr="00DC3AB6">
      <w:rPr>
        <w:rFonts w:ascii="Helvetica" w:hAnsi="Helvetica"/>
        <w:i/>
        <w:lang w:val="es-ES"/>
      </w:rPr>
      <w:t xml:space="preserve"> – Nombre de la iglesia) Estatutos</w:t>
    </w:r>
    <w:r>
      <w:rPr>
        <w:rFonts w:ascii="Helvetica" w:hAnsi="Helvetica"/>
        <w:i/>
        <w:lang w:val="es-ES"/>
      </w:rPr>
      <w:tab/>
    </w:r>
    <w:r w:rsidRPr="00DC3AB6">
      <w:rPr>
        <w:rFonts w:ascii="Helvetica" w:hAnsi="Helvetica"/>
        <w:lang w:val="es-ES"/>
      </w:rPr>
      <w:t>(</w:t>
    </w:r>
    <w:r w:rsidRPr="00DC3AB6">
      <w:rPr>
        <w:rFonts w:ascii="Helvetica" w:hAnsi="Helvetica"/>
        <w:b/>
        <w:smallCaps/>
        <w:spacing w:val="36"/>
        <w:lang w:val="es-ES"/>
      </w:rPr>
      <w:t>Model</w:t>
    </w:r>
    <w:r>
      <w:rPr>
        <w:rFonts w:ascii="Helvetica" w:hAnsi="Helvetica"/>
        <w:b/>
        <w:smallCaps/>
        <w:spacing w:val="36"/>
        <w:lang w:val="es-ES"/>
      </w:rPr>
      <w:t>o</w:t>
    </w:r>
    <w:r w:rsidRPr="00DC3AB6">
      <w:rPr>
        <w:rFonts w:ascii="Helvetica" w:hAnsi="Helvetica"/>
        <w:b/>
        <w:spacing w:val="36"/>
        <w:lang w:val="es-ES"/>
      </w:rPr>
      <w:t xml:space="preserve"> </w:t>
    </w:r>
    <w:r>
      <w:rPr>
        <w:rFonts w:ascii="Helvetica" w:hAnsi="Helvetica"/>
        <w:b/>
        <w:spacing w:val="36"/>
        <w:lang w:val="es-ES"/>
      </w:rPr>
      <w:t>D</w:t>
    </w:r>
    <w:r w:rsidRPr="00DC3AB6">
      <w:rPr>
        <w:rFonts w:ascii="Helvetica" w:hAnsi="Helvetica"/>
        <w:b/>
        <w:spacing w:val="36"/>
        <w:lang w:val="es-ES"/>
      </w:rPr>
      <w:t>)</w:t>
    </w:r>
    <w:r w:rsidRPr="00DC3AB6">
      <w:rPr>
        <w:rFonts w:ascii="Helvetica" w:hAnsi="Helvetica"/>
        <w:b/>
        <w:i/>
        <w:lang w:val="es-ES"/>
      </w:rPr>
      <w:t xml:space="preserve"> </w:t>
    </w:r>
    <w:r w:rsidRPr="001D0434">
      <w:rPr>
        <w:rStyle w:val="PageNumber"/>
        <w:rFonts w:ascii="Helvetica" w:hAnsi="Helvetica"/>
        <w:b/>
      </w:rPr>
      <w:fldChar w:fldCharType="begin"/>
    </w:r>
    <w:r w:rsidRPr="00DC3AB6">
      <w:rPr>
        <w:rStyle w:val="PageNumber"/>
        <w:rFonts w:ascii="Helvetica" w:hAnsi="Helvetica"/>
        <w:b/>
        <w:lang w:val="es-ES"/>
      </w:rPr>
      <w:instrText xml:space="preserve"> PAGE </w:instrText>
    </w:r>
    <w:r w:rsidRPr="001D0434">
      <w:rPr>
        <w:rStyle w:val="PageNumber"/>
        <w:rFonts w:ascii="Helvetica" w:hAnsi="Helvetica"/>
        <w:b/>
      </w:rPr>
      <w:fldChar w:fldCharType="separate"/>
    </w:r>
    <w:r w:rsidR="007C1B96">
      <w:rPr>
        <w:rStyle w:val="PageNumber"/>
        <w:rFonts w:ascii="Helvetica" w:hAnsi="Helvetica"/>
        <w:b/>
        <w:noProof/>
        <w:lang w:val="es-ES"/>
      </w:rPr>
      <w:t>2</w:t>
    </w:r>
    <w:r w:rsidRPr="001D0434">
      <w:rPr>
        <w:rStyle w:val="PageNumber"/>
        <w:rFonts w:ascii="Helvetica" w:hAnsi="Helvetic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E5E8A" w14:textId="77777777" w:rsidR="00757A77" w:rsidRPr="00A43BF8" w:rsidRDefault="00757A77" w:rsidP="004770F3">
    <w:pPr>
      <w:pStyle w:val="Footer"/>
      <w:tabs>
        <w:tab w:val="clear" w:pos="8640"/>
        <w:tab w:val="right" w:pos="10080"/>
      </w:tabs>
      <w:ind w:right="360"/>
      <w:rPr>
        <w:rFonts w:ascii="Helvetica" w:hAnsi="Helvetica"/>
        <w:i/>
        <w:lang w:val="es-ES"/>
      </w:rPr>
    </w:pPr>
    <w:r w:rsidRPr="00A43BF8">
      <w:rPr>
        <w:rFonts w:ascii="Helvetica" w:hAnsi="Helvetica"/>
        <w:i/>
        <w:lang w:val="es-ES"/>
      </w:rPr>
      <w:t xml:space="preserve">(Modelo </w:t>
    </w:r>
    <w:r>
      <w:rPr>
        <w:rFonts w:ascii="Helvetica" w:hAnsi="Helvetica"/>
        <w:i/>
        <w:lang w:val="es-ES"/>
      </w:rPr>
      <w:t>D</w:t>
    </w:r>
    <w:r w:rsidRPr="00A43BF8">
      <w:rPr>
        <w:rFonts w:ascii="Helvetica" w:hAnsi="Helvetica"/>
        <w:i/>
        <w:lang w:val="es-ES"/>
      </w:rPr>
      <w:t xml:space="preserve"> – Nombre de la iglesia) Estatutos </w:t>
    </w:r>
    <w:r w:rsidRPr="00A43BF8">
      <w:rPr>
        <w:rFonts w:ascii="Helvetica" w:hAnsi="Helvetica"/>
        <w:i/>
        <w:lang w:val="es-ES"/>
      </w:rPr>
      <w:tab/>
    </w:r>
    <w:r w:rsidRPr="00A43BF8">
      <w:rPr>
        <w:rFonts w:ascii="Helvetica" w:hAnsi="Helvetica"/>
        <w:smallCaps/>
        <w:spacing w:val="36"/>
        <w:lang w:val="es-ES"/>
      </w:rPr>
      <w:t>(</w:t>
    </w:r>
    <w:r w:rsidRPr="00A43BF8">
      <w:rPr>
        <w:rFonts w:ascii="Helvetica" w:hAnsi="Helvetica"/>
        <w:b/>
        <w:smallCaps/>
        <w:spacing w:val="36"/>
        <w:lang w:val="es-ES"/>
      </w:rPr>
      <w:t>Model</w:t>
    </w:r>
    <w:r>
      <w:rPr>
        <w:rFonts w:ascii="Helvetica" w:hAnsi="Helvetica"/>
        <w:b/>
        <w:smallCaps/>
        <w:spacing w:val="36"/>
        <w:lang w:val="es-ES"/>
      </w:rPr>
      <w:t>o</w:t>
    </w:r>
    <w:r w:rsidRPr="00A43BF8">
      <w:rPr>
        <w:rFonts w:ascii="Helvetica" w:hAnsi="Helvetica"/>
        <w:b/>
        <w:smallCaps/>
        <w:spacing w:val="36"/>
        <w:lang w:val="es-ES"/>
      </w:rPr>
      <w:t xml:space="preserve"> </w:t>
    </w:r>
    <w:r>
      <w:rPr>
        <w:rFonts w:ascii="Helvetica" w:hAnsi="Helvetica"/>
        <w:b/>
        <w:smallCaps/>
        <w:spacing w:val="36"/>
        <w:lang w:val="es-ES"/>
      </w:rPr>
      <w:t>D</w:t>
    </w:r>
    <w:r w:rsidRPr="00A43BF8">
      <w:rPr>
        <w:rFonts w:ascii="Helvetica" w:hAnsi="Helvetica"/>
        <w:smallCaps/>
        <w:spacing w:val="36"/>
        <w:lang w:val="es-ES"/>
      </w:rPr>
      <w:t>)</w:t>
    </w:r>
    <w:r w:rsidRPr="00A43BF8">
      <w:rPr>
        <w:rFonts w:ascii="Helvetica" w:hAnsi="Helvetica"/>
        <w:i/>
        <w:lang w:val="es-ES"/>
      </w:rPr>
      <w:t xml:space="preserve"> </w:t>
    </w:r>
    <w:r w:rsidRPr="001D0434">
      <w:rPr>
        <w:rStyle w:val="PageNumber"/>
        <w:rFonts w:ascii="Helvetica" w:hAnsi="Helvetica"/>
        <w:b/>
      </w:rPr>
      <w:fldChar w:fldCharType="begin"/>
    </w:r>
    <w:r w:rsidRPr="00A43BF8">
      <w:rPr>
        <w:rStyle w:val="PageNumber"/>
        <w:rFonts w:ascii="Helvetica" w:hAnsi="Helvetica"/>
        <w:b/>
        <w:lang w:val="es-ES"/>
      </w:rPr>
      <w:instrText xml:space="preserve"> PAGE </w:instrText>
    </w:r>
    <w:r w:rsidRPr="001D0434">
      <w:rPr>
        <w:rStyle w:val="PageNumber"/>
        <w:rFonts w:ascii="Helvetica" w:hAnsi="Helvetica"/>
        <w:b/>
      </w:rPr>
      <w:fldChar w:fldCharType="separate"/>
    </w:r>
    <w:r w:rsidR="007C1B96">
      <w:rPr>
        <w:rStyle w:val="PageNumber"/>
        <w:rFonts w:ascii="Helvetica" w:hAnsi="Helvetica"/>
        <w:b/>
        <w:noProof/>
        <w:lang w:val="es-ES"/>
      </w:rPr>
      <w:t>1</w:t>
    </w:r>
    <w:r w:rsidRPr="001D0434">
      <w:rPr>
        <w:rStyle w:val="PageNumber"/>
        <w:rFonts w:ascii="Helvetica" w:hAnsi="Helvetica"/>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94081" w14:textId="77777777" w:rsidR="00757A77" w:rsidRPr="005E55BC" w:rsidRDefault="00757A77">
    <w:pPr>
      <w:pStyle w:val="Footer"/>
      <w:framePr w:wrap="around" w:vAnchor="text" w:hAnchor="margin" w:xAlign="right" w:y="1"/>
      <w:rPr>
        <w:rStyle w:val="PageNumber"/>
        <w:rFonts w:ascii="Helvetica" w:hAnsi="Helvetica"/>
      </w:rPr>
    </w:pPr>
    <w:r w:rsidRPr="005E55BC">
      <w:rPr>
        <w:rStyle w:val="PageNumber"/>
        <w:rFonts w:ascii="Helvetica" w:hAnsi="Helvetica"/>
      </w:rPr>
      <w:fldChar w:fldCharType="begin"/>
    </w:r>
    <w:r w:rsidRPr="005E55BC">
      <w:rPr>
        <w:rStyle w:val="PageNumber"/>
        <w:rFonts w:ascii="Helvetica" w:hAnsi="Helvetica"/>
      </w:rPr>
      <w:instrText xml:space="preserve">PAGE  </w:instrText>
    </w:r>
    <w:r w:rsidRPr="005E55BC">
      <w:rPr>
        <w:rStyle w:val="PageNumber"/>
        <w:rFonts w:ascii="Helvetica" w:hAnsi="Helvetica"/>
      </w:rPr>
      <w:fldChar w:fldCharType="separate"/>
    </w:r>
    <w:r>
      <w:rPr>
        <w:rStyle w:val="PageNumber"/>
        <w:rFonts w:ascii="Helvetica" w:hAnsi="Helvetica"/>
        <w:noProof/>
      </w:rPr>
      <w:t>1</w:t>
    </w:r>
    <w:r w:rsidRPr="005E55BC">
      <w:rPr>
        <w:rStyle w:val="PageNumber"/>
        <w:rFonts w:ascii="Helvetica" w:hAnsi="Helvetica"/>
      </w:rPr>
      <w:fldChar w:fldCharType="end"/>
    </w:r>
  </w:p>
  <w:p w14:paraId="439C6FFA" w14:textId="77777777" w:rsidR="00757A77" w:rsidRDefault="00757A77">
    <w:pPr>
      <w:pStyle w:val="Footer"/>
      <w:ind w:right="360"/>
      <w:rPr>
        <w:i/>
      </w:rPr>
    </w:pPr>
    <w:r>
      <w:rPr>
        <w:i/>
      </w:rPr>
      <w:t>(Name of Church Bylaws)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D2103" w14:textId="77777777" w:rsidR="00D70918" w:rsidRDefault="00D70918">
      <w:r>
        <w:separator/>
      </w:r>
    </w:p>
  </w:footnote>
  <w:footnote w:type="continuationSeparator" w:id="0">
    <w:p w14:paraId="4579628E" w14:textId="77777777" w:rsidR="00D70918" w:rsidRDefault="00D7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241C6" w14:textId="77777777" w:rsidR="00757A77" w:rsidRDefault="00757A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3524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b/>
        <w:sz w:val="24"/>
      </w:rPr>
    </w:lvl>
  </w:abstractNum>
  <w:abstractNum w:abstractNumId="2" w15:restartNumberingAfterBreak="0">
    <w:nsid w:val="09361C11"/>
    <w:multiLevelType w:val="multilevel"/>
    <w:tmpl w:val="988CAE88"/>
    <w:lvl w:ilvl="0">
      <w:start w:val="8"/>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 w15:restartNumberingAfterBreak="0">
    <w:nsid w:val="11EA76A2"/>
    <w:multiLevelType w:val="multilevel"/>
    <w:tmpl w:val="43FC960A"/>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4" w15:restartNumberingAfterBreak="0">
    <w:nsid w:val="152E43D3"/>
    <w:multiLevelType w:val="hybridMultilevel"/>
    <w:tmpl w:val="6E34251E"/>
    <w:lvl w:ilvl="0" w:tplc="979230BC">
      <w:start w:val="1"/>
      <w:numFmt w:val="upperLetter"/>
      <w:lvlText w:val="%1."/>
      <w:lvlJc w:val="left"/>
      <w:pPr>
        <w:tabs>
          <w:tab w:val="num" w:pos="1440"/>
        </w:tabs>
        <w:ind w:left="180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767B78"/>
    <w:multiLevelType w:val="multilevel"/>
    <w:tmpl w:val="B3264236"/>
    <w:lvl w:ilvl="0">
      <w:start w:val="1"/>
      <w:numFmt w:val="decimal"/>
      <w:suff w:val="nothing"/>
      <w:lvlText w:val="Article %1. "/>
      <w:lvlJc w:val="left"/>
      <w:pPr>
        <w:ind w:left="158" w:firstLine="0"/>
      </w:pPr>
      <w:rPr>
        <w:rFonts w:ascii="Helvetica" w:hAnsi="Helvetica" w:cs="Times New Roman" w:hint="default"/>
        <w:b/>
        <w:bCs w:val="0"/>
        <w:i w:val="0"/>
        <w:iCs w:val="0"/>
        <w:caps/>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2. "/>
      <w:lvlJc w:val="left"/>
      <w:pPr>
        <w:ind w:left="518" w:firstLine="0"/>
      </w:pPr>
      <w:rPr>
        <w:rFonts w:ascii="Arial" w:hAnsi="Arial" w:hint="default"/>
        <w:b/>
        <w:i w:val="0"/>
        <w:sz w:val="28"/>
        <w:szCs w:val="28"/>
      </w:rPr>
    </w:lvl>
    <w:lvl w:ilvl="2">
      <w:start w:val="1"/>
      <w:numFmt w:val="decimal"/>
      <w:pStyle w:val="Paragraph"/>
      <w:suff w:val="space"/>
      <w:lvlText w:val="Párrafo %3."/>
      <w:lvlJc w:val="left"/>
      <w:pPr>
        <w:ind w:left="360" w:firstLine="187"/>
      </w:pPr>
      <w:rPr>
        <w:rFonts w:ascii="Helvetica" w:hAnsi="Helvetica" w:cs="Times New Roman" w:hint="default"/>
        <w:b/>
        <w:bCs w:val="0"/>
        <w:i w:val="0"/>
        <w:iCs w:val="0"/>
        <w:caps w:val="0"/>
        <w:strike w:val="0"/>
        <w:dstrike w:val="0"/>
        <w:vanish w:val="0"/>
        <w:color w:val="auto"/>
        <w:spacing w:val="0"/>
        <w:w w:val="100"/>
        <w:kern w:val="32"/>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suff w:val="space"/>
      <w:lvlText w:val="%4."/>
      <w:lvlJc w:val="left"/>
      <w:pPr>
        <w:ind w:left="1238" w:firstLine="0"/>
      </w:pPr>
      <w:rPr>
        <w:rFonts w:ascii="Helvetica" w:hAnsi="Helvetica" w:hint="default"/>
        <w:b/>
        <w:i w:val="0"/>
        <w:sz w:val="20"/>
      </w:rPr>
    </w:lvl>
    <w:lvl w:ilvl="4">
      <w:start w:val="1"/>
      <w:numFmt w:val="decimal"/>
      <w:suff w:val="space"/>
      <w:lvlText w:val="(%5)"/>
      <w:lvlJc w:val="left"/>
      <w:pPr>
        <w:ind w:left="1238"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w:lvlJc w:val="left"/>
      <w:pPr>
        <w:ind w:left="1958" w:firstLine="0"/>
      </w:pPr>
      <w:rPr>
        <w:rFonts w:ascii="Helvetica" w:hAnsi="Helvetica" w:hint="default"/>
        <w:b w:val="0"/>
        <w:i w:val="0"/>
        <w:sz w:val="22"/>
        <w:szCs w:val="22"/>
      </w:rPr>
    </w:lvl>
    <w:lvl w:ilvl="6">
      <w:start w:val="1"/>
      <w:numFmt w:val="lowerRoman"/>
      <w:lvlText w:val="(%7)"/>
      <w:lvlJc w:val="left"/>
      <w:pPr>
        <w:tabs>
          <w:tab w:val="num" w:pos="2318"/>
        </w:tabs>
        <w:ind w:left="2318" w:firstLine="0"/>
      </w:pPr>
      <w:rPr>
        <w:rFonts w:hint="default"/>
      </w:rPr>
    </w:lvl>
    <w:lvl w:ilvl="7">
      <w:start w:val="1"/>
      <w:numFmt w:val="lowerLetter"/>
      <w:lvlText w:val="(%8)"/>
      <w:lvlJc w:val="left"/>
      <w:pPr>
        <w:tabs>
          <w:tab w:val="num" w:pos="6278"/>
        </w:tabs>
        <w:ind w:left="5918" w:firstLine="0"/>
      </w:pPr>
      <w:rPr>
        <w:rFonts w:hint="default"/>
      </w:rPr>
    </w:lvl>
    <w:lvl w:ilvl="8">
      <w:start w:val="1"/>
      <w:numFmt w:val="decimal"/>
      <w:lvlRestart w:val="0"/>
      <w:lvlText w:val="(%9)"/>
      <w:lvlJc w:val="left"/>
      <w:pPr>
        <w:tabs>
          <w:tab w:val="num" w:pos="1238"/>
        </w:tabs>
        <w:ind w:left="878" w:firstLine="0"/>
      </w:pPr>
      <w:rPr>
        <w:rFonts w:ascii="Arial" w:hAnsi="Arial" w:hint="default"/>
        <w:b/>
        <w:i w:val="0"/>
        <w:sz w:val="24"/>
        <w:szCs w:val="24"/>
      </w:rPr>
    </w:lvl>
  </w:abstractNum>
  <w:abstractNum w:abstractNumId="6" w15:restartNumberingAfterBreak="0">
    <w:nsid w:val="1F0120AE"/>
    <w:multiLevelType w:val="hybridMultilevel"/>
    <w:tmpl w:val="D00AC472"/>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F4F5415"/>
    <w:multiLevelType w:val="hybridMultilevel"/>
    <w:tmpl w:val="C396EEBC"/>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A858A9"/>
    <w:multiLevelType w:val="multilevel"/>
    <w:tmpl w:val="00261DD2"/>
    <w:name w:val="Bylaws3"/>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9" w15:restartNumberingAfterBreak="0">
    <w:nsid w:val="2F1F7264"/>
    <w:multiLevelType w:val="hybridMultilevel"/>
    <w:tmpl w:val="749853D2"/>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6F179E6"/>
    <w:multiLevelType w:val="hybridMultilevel"/>
    <w:tmpl w:val="87147F7A"/>
    <w:lvl w:ilvl="0" w:tplc="3118DD94">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15:restartNumberingAfterBreak="0">
    <w:nsid w:val="3791785D"/>
    <w:multiLevelType w:val="multilevel"/>
    <w:tmpl w:val="8A30EA78"/>
    <w:name w:val="Bylaws52222"/>
    <w:lvl w:ilvl="0">
      <w:start w:val="1"/>
      <w:numFmt w:val="decimal"/>
      <w:lvlText w:val="%1."/>
      <w:lvlJc w:val="left"/>
      <w:pPr>
        <w:tabs>
          <w:tab w:val="num" w:pos="30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58364E3"/>
    <w:multiLevelType w:val="multilevel"/>
    <w:tmpl w:val="36C0DBB0"/>
    <w:lvl w:ilvl="0">
      <w:start w:val="9"/>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3" w15:restartNumberingAfterBreak="0">
    <w:nsid w:val="45F76723"/>
    <w:multiLevelType w:val="hybridMultilevel"/>
    <w:tmpl w:val="FB348476"/>
    <w:lvl w:ilvl="0" w:tplc="1056F434">
      <w:start w:val="1"/>
      <w:numFmt w:val="upperLetter"/>
      <w:lvlText w:val="%1."/>
      <w:lvlJc w:val="left"/>
      <w:pPr>
        <w:ind w:left="1080" w:hanging="360"/>
      </w:pPr>
      <w:rPr>
        <w:rFonts w:ascii="Helvetica" w:hAnsi="Helvetica" w:hint="default"/>
        <w:b/>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B10210"/>
    <w:multiLevelType w:val="multilevel"/>
    <w:tmpl w:val="EB023E2C"/>
    <w:lvl w:ilvl="0">
      <w:start w:val="1"/>
      <w:numFmt w:val="decimal"/>
      <w:pStyle w:val="ARTICLESheading"/>
      <w:suff w:val="nothing"/>
      <w:lvlText w:val="ARTÍCULO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Heading"/>
      <w:suff w:val="space"/>
      <w:lvlText w:val="Sección %2."/>
      <w:lvlJc w:val="left"/>
      <w:pPr>
        <w:ind w:left="1080" w:hanging="360"/>
      </w:pPr>
      <w:rPr>
        <w:rFonts w:hint="default"/>
        <w:b/>
        <w:bCs/>
        <w:i w:val="0"/>
        <w:iCs w:val="0"/>
        <w:strike w:val="0"/>
        <w:sz w:val="24"/>
        <w:szCs w:val="24"/>
      </w:rPr>
    </w:lvl>
    <w:lvl w:ilvl="2">
      <w:start w:val="1"/>
      <w:numFmt w:val="upperLetter"/>
      <w:lvlText w:val="%3."/>
      <w:lvlJc w:val="left"/>
      <w:pPr>
        <w:tabs>
          <w:tab w:val="num" w:pos="2880"/>
        </w:tabs>
        <w:ind w:left="2880" w:hanging="360"/>
      </w:pPr>
      <w:rPr>
        <w:rFonts w:ascii="Helvetica" w:hAnsi="Helvetica" w:cs="Times New Roman"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A. "/>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5" w15:restartNumberingAfterBreak="0">
    <w:nsid w:val="4C7F57C9"/>
    <w:multiLevelType w:val="multilevel"/>
    <w:tmpl w:val="5D9EEB54"/>
    <w:lvl w:ilvl="0">
      <w:start w:val="1"/>
      <w:numFmt w:val="decimal"/>
      <w:pStyle w:val="StyleA-BTextCharAfter0pt"/>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Arial" w:hAnsi="Arial" w:cs="Arial" w:hint="default"/>
        <w:b/>
        <w:bCs/>
        <w:i w:val="0"/>
        <w:iCs w:val="0"/>
        <w:strike w:val="0"/>
        <w:sz w:val="28"/>
        <w:szCs w:val="28"/>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16" w15:restartNumberingAfterBreak="0">
    <w:nsid w:val="4DFA3111"/>
    <w:multiLevelType w:val="hybridMultilevel"/>
    <w:tmpl w:val="3C282C90"/>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E682D97"/>
    <w:multiLevelType w:val="hybridMultilevel"/>
    <w:tmpl w:val="47AC1D2A"/>
    <w:lvl w:ilvl="0" w:tplc="1326E458">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4B760B"/>
    <w:multiLevelType w:val="hybridMultilevel"/>
    <w:tmpl w:val="8FFA0502"/>
    <w:lvl w:ilvl="0" w:tplc="1326E458">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FB4C46"/>
    <w:multiLevelType w:val="hybridMultilevel"/>
    <w:tmpl w:val="A0BE31FA"/>
    <w:lvl w:ilvl="0" w:tplc="1326E458">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3A4FE7"/>
    <w:multiLevelType w:val="hybridMultilevel"/>
    <w:tmpl w:val="4F4455EA"/>
    <w:lvl w:ilvl="0" w:tplc="3118DD94">
      <w:start w:val="1"/>
      <w:numFmt w:val="upperLetter"/>
      <w:lvlText w:val="%1."/>
      <w:lvlJc w:val="left"/>
      <w:pPr>
        <w:tabs>
          <w:tab w:val="num" w:pos="720"/>
        </w:tabs>
        <w:ind w:left="108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C1738C6"/>
    <w:multiLevelType w:val="hybridMultilevel"/>
    <w:tmpl w:val="7FFAF8B6"/>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7DE6FCB"/>
    <w:multiLevelType w:val="hybridMultilevel"/>
    <w:tmpl w:val="2D5EDAB6"/>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C862B84"/>
    <w:multiLevelType w:val="multilevel"/>
    <w:tmpl w:val="B5CA75C2"/>
    <w:name w:val="Bylaws12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hint="default"/>
        <w:b/>
        <w:bCs/>
        <w:i w:val="0"/>
        <w:iCs w:val="0"/>
        <w:strike w:val="0"/>
        <w:sz w:val="28"/>
        <w:szCs w:val="28"/>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4" w15:restartNumberingAfterBreak="0">
    <w:nsid w:val="6D2E3DDF"/>
    <w:multiLevelType w:val="hybridMultilevel"/>
    <w:tmpl w:val="ACAE133C"/>
    <w:lvl w:ilvl="0" w:tplc="8B5483B8">
      <w:start w:val="1"/>
      <w:numFmt w:val="decimal"/>
      <w:lvlText w:val="%1."/>
      <w:lvlJc w:val="left"/>
      <w:pPr>
        <w:ind w:left="1080" w:hanging="360"/>
      </w:pPr>
      <w:rPr>
        <w:rFonts w:ascii="Helvetica" w:hAnsi="Helvetica" w:cs="Helvetica" w:hint="default"/>
        <w:b/>
        <w:bCs/>
        <w:snapToGrid/>
        <w:spacing w:val="-17"/>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DE37C7"/>
    <w:multiLevelType w:val="hybridMultilevel"/>
    <w:tmpl w:val="62861E38"/>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8CA66834">
      <w:start w:val="1"/>
      <w:numFmt w:val="decimal"/>
      <w:lvlText w:val="%2."/>
      <w:lvlJc w:val="left"/>
      <w:pPr>
        <w:tabs>
          <w:tab w:val="num" w:pos="1800"/>
        </w:tabs>
        <w:ind w:left="1800" w:hanging="360"/>
      </w:pPr>
      <w:rPr>
        <w:rFonts w:ascii="Helvetica" w:hAnsi="Helvetica" w:hint="default"/>
        <w:b/>
        <w:i w:val="0"/>
        <w:color w:val="auto"/>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0460BD0"/>
    <w:multiLevelType w:val="hybridMultilevel"/>
    <w:tmpl w:val="9EFE019A"/>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3AE6E0C6">
      <w:start w:val="1"/>
      <w:numFmt w:val="decimal"/>
      <w:lvlText w:val="%2."/>
      <w:lvlJc w:val="left"/>
      <w:pPr>
        <w:tabs>
          <w:tab w:val="num" w:pos="1800"/>
        </w:tabs>
        <w:ind w:left="1800" w:hanging="360"/>
      </w:pPr>
      <w:rPr>
        <w:rFonts w:ascii="Helvetica" w:hAnsi="Helvetica" w:hint="default"/>
        <w:b/>
        <w:i w:val="0"/>
        <w:color w:val="auto"/>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33D358C"/>
    <w:multiLevelType w:val="hybridMultilevel"/>
    <w:tmpl w:val="18E8D640"/>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387609C"/>
    <w:multiLevelType w:val="multilevel"/>
    <w:tmpl w:val="A716904E"/>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Helvetica" w:hAnsi="Helvetica"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9" w15:restartNumberingAfterBreak="0">
    <w:nsid w:val="793006A7"/>
    <w:multiLevelType w:val="multilevel"/>
    <w:tmpl w:val="B1164AE0"/>
    <w:lvl w:ilvl="0">
      <w:start w:val="9"/>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0" w15:restartNumberingAfterBreak="0">
    <w:nsid w:val="79D24BC6"/>
    <w:multiLevelType w:val="hybridMultilevel"/>
    <w:tmpl w:val="7D10750C"/>
    <w:lvl w:ilvl="0" w:tplc="1326E458">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897DC8"/>
    <w:multiLevelType w:val="hybridMultilevel"/>
    <w:tmpl w:val="7EFCF924"/>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1"/>
    <w:lvlOverride w:ilvl="0">
      <w:startOverride w:val="1"/>
      <w:lvl w:ilvl="0">
        <w:start w:val="1"/>
        <w:numFmt w:val="decimal"/>
        <w:pStyle w:val="QuickA"/>
        <w:lvlText w:val="%1."/>
        <w:lvlJc w:val="left"/>
      </w:lvl>
    </w:lvlOverride>
  </w:num>
  <w:num w:numId="2">
    <w:abstractNumId w:val="0"/>
  </w:num>
  <w:num w:numId="3">
    <w:abstractNumId w:val="5"/>
  </w:num>
  <w:num w:numId="4">
    <w:abstractNumId w:val="15"/>
  </w:num>
  <w:num w:numId="5">
    <w:abstractNumId w:val="14"/>
  </w:num>
  <w:num w:numId="6">
    <w:abstractNumId w:val="20"/>
  </w:num>
  <w:num w:numId="7">
    <w:abstractNumId w:val="4"/>
  </w:num>
  <w:num w:numId="8">
    <w:abstractNumId w:val="31"/>
  </w:num>
  <w:num w:numId="9">
    <w:abstractNumId w:val="10"/>
  </w:num>
  <w:num w:numId="10">
    <w:abstractNumId w:val="3"/>
  </w:num>
  <w:num w:numId="11">
    <w:abstractNumId w:val="2"/>
  </w:num>
  <w:num w:numId="12">
    <w:abstractNumId w:val="28"/>
  </w:num>
  <w:num w:numId="13">
    <w:abstractNumId w:val="12"/>
  </w:num>
  <w:num w:numId="14">
    <w:abstractNumId w:val="29"/>
  </w:num>
  <w:num w:numId="15">
    <w:abstractNumId w:val="17"/>
  </w:num>
  <w:num w:numId="16">
    <w:abstractNumId w:val="30"/>
  </w:num>
  <w:num w:numId="17">
    <w:abstractNumId w:val="19"/>
  </w:num>
  <w:num w:numId="18">
    <w:abstractNumId w:val="18"/>
  </w:num>
  <w:num w:numId="19">
    <w:abstractNumId w:val="7"/>
  </w:num>
  <w:num w:numId="20">
    <w:abstractNumId w:val="6"/>
  </w:num>
  <w:num w:numId="21">
    <w:abstractNumId w:val="27"/>
  </w:num>
  <w:num w:numId="22">
    <w:abstractNumId w:val="25"/>
  </w:num>
  <w:num w:numId="23">
    <w:abstractNumId w:val="16"/>
  </w:num>
  <w:num w:numId="24">
    <w:abstractNumId w:val="9"/>
  </w:num>
  <w:num w:numId="25">
    <w:abstractNumId w:val="26"/>
  </w:num>
  <w:num w:numId="26">
    <w:abstractNumId w:val="22"/>
  </w:num>
  <w:num w:numId="27">
    <w:abstractNumId w:val="21"/>
  </w:num>
  <w:num w:numId="28">
    <w:abstractNumId w:val="13"/>
  </w:num>
  <w:num w:numId="29">
    <w:abstractNumId w:val="24"/>
  </w:num>
  <w:num w:numId="30">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3C"/>
    <w:rsid w:val="000012B6"/>
    <w:rsid w:val="0000374E"/>
    <w:rsid w:val="000064DB"/>
    <w:rsid w:val="00013FE2"/>
    <w:rsid w:val="00021919"/>
    <w:rsid w:val="00023D84"/>
    <w:rsid w:val="000245BC"/>
    <w:rsid w:val="00024CDE"/>
    <w:rsid w:val="00025470"/>
    <w:rsid w:val="00026913"/>
    <w:rsid w:val="00031661"/>
    <w:rsid w:val="000316D9"/>
    <w:rsid w:val="00032614"/>
    <w:rsid w:val="00033461"/>
    <w:rsid w:val="0003451D"/>
    <w:rsid w:val="00037F1A"/>
    <w:rsid w:val="00040D34"/>
    <w:rsid w:val="00041DE7"/>
    <w:rsid w:val="000473B2"/>
    <w:rsid w:val="0005043A"/>
    <w:rsid w:val="00051F4D"/>
    <w:rsid w:val="00052B62"/>
    <w:rsid w:val="000537EF"/>
    <w:rsid w:val="00056000"/>
    <w:rsid w:val="00056414"/>
    <w:rsid w:val="0006021D"/>
    <w:rsid w:val="0006084F"/>
    <w:rsid w:val="00062626"/>
    <w:rsid w:val="00064F9F"/>
    <w:rsid w:val="0006794B"/>
    <w:rsid w:val="000706C8"/>
    <w:rsid w:val="000773A2"/>
    <w:rsid w:val="00077A1E"/>
    <w:rsid w:val="000841AA"/>
    <w:rsid w:val="000854F8"/>
    <w:rsid w:val="0008770F"/>
    <w:rsid w:val="000902EE"/>
    <w:rsid w:val="0009071E"/>
    <w:rsid w:val="00090C5F"/>
    <w:rsid w:val="00091DB6"/>
    <w:rsid w:val="00093A82"/>
    <w:rsid w:val="00095C6C"/>
    <w:rsid w:val="000A39DA"/>
    <w:rsid w:val="000A6A31"/>
    <w:rsid w:val="000B019C"/>
    <w:rsid w:val="000B34C6"/>
    <w:rsid w:val="000B4CAD"/>
    <w:rsid w:val="000B7830"/>
    <w:rsid w:val="000C0889"/>
    <w:rsid w:val="000C3196"/>
    <w:rsid w:val="000C3C50"/>
    <w:rsid w:val="000C4B29"/>
    <w:rsid w:val="000C5F66"/>
    <w:rsid w:val="000C602A"/>
    <w:rsid w:val="000D0D8D"/>
    <w:rsid w:val="000D14F7"/>
    <w:rsid w:val="000D1876"/>
    <w:rsid w:val="000D4ABB"/>
    <w:rsid w:val="000E247D"/>
    <w:rsid w:val="000E3077"/>
    <w:rsid w:val="000E3517"/>
    <w:rsid w:val="000F04F9"/>
    <w:rsid w:val="000F19D5"/>
    <w:rsid w:val="000F3A65"/>
    <w:rsid w:val="000F5C6F"/>
    <w:rsid w:val="000F7835"/>
    <w:rsid w:val="00105740"/>
    <w:rsid w:val="00106C00"/>
    <w:rsid w:val="00107859"/>
    <w:rsid w:val="00112217"/>
    <w:rsid w:val="00123F9D"/>
    <w:rsid w:val="00126043"/>
    <w:rsid w:val="00126C98"/>
    <w:rsid w:val="00127894"/>
    <w:rsid w:val="0013161E"/>
    <w:rsid w:val="001407C4"/>
    <w:rsid w:val="00142A2E"/>
    <w:rsid w:val="00151EA2"/>
    <w:rsid w:val="00151F69"/>
    <w:rsid w:val="00152ACA"/>
    <w:rsid w:val="001540F0"/>
    <w:rsid w:val="001547AD"/>
    <w:rsid w:val="00155074"/>
    <w:rsid w:val="001579B8"/>
    <w:rsid w:val="00161E95"/>
    <w:rsid w:val="00165B83"/>
    <w:rsid w:val="00165D30"/>
    <w:rsid w:val="001668B8"/>
    <w:rsid w:val="001725D7"/>
    <w:rsid w:val="00173981"/>
    <w:rsid w:val="00173CF9"/>
    <w:rsid w:val="0017550D"/>
    <w:rsid w:val="00176302"/>
    <w:rsid w:val="001809CC"/>
    <w:rsid w:val="00182430"/>
    <w:rsid w:val="001869DC"/>
    <w:rsid w:val="00190BAB"/>
    <w:rsid w:val="0019143B"/>
    <w:rsid w:val="00193F0F"/>
    <w:rsid w:val="001979BA"/>
    <w:rsid w:val="00197B44"/>
    <w:rsid w:val="001A618C"/>
    <w:rsid w:val="001A725D"/>
    <w:rsid w:val="001A7F06"/>
    <w:rsid w:val="001B009F"/>
    <w:rsid w:val="001B0EF5"/>
    <w:rsid w:val="001B6F68"/>
    <w:rsid w:val="001B753C"/>
    <w:rsid w:val="001B7CFC"/>
    <w:rsid w:val="001C2699"/>
    <w:rsid w:val="001C26BB"/>
    <w:rsid w:val="001C2C13"/>
    <w:rsid w:val="001C4121"/>
    <w:rsid w:val="001C414E"/>
    <w:rsid w:val="001C4F5D"/>
    <w:rsid w:val="001C5B8E"/>
    <w:rsid w:val="001C642B"/>
    <w:rsid w:val="001D0434"/>
    <w:rsid w:val="001D564F"/>
    <w:rsid w:val="001D5712"/>
    <w:rsid w:val="001D6F20"/>
    <w:rsid w:val="001D7B36"/>
    <w:rsid w:val="001E4989"/>
    <w:rsid w:val="001E7AEF"/>
    <w:rsid w:val="00201809"/>
    <w:rsid w:val="00203B96"/>
    <w:rsid w:val="00204703"/>
    <w:rsid w:val="002047A6"/>
    <w:rsid w:val="00206B1C"/>
    <w:rsid w:val="002073EB"/>
    <w:rsid w:val="00207756"/>
    <w:rsid w:val="00207DBD"/>
    <w:rsid w:val="00213B5E"/>
    <w:rsid w:val="002141CC"/>
    <w:rsid w:val="00216CFA"/>
    <w:rsid w:val="002201A9"/>
    <w:rsid w:val="00220BC0"/>
    <w:rsid w:val="00221C1F"/>
    <w:rsid w:val="00221EC2"/>
    <w:rsid w:val="00223430"/>
    <w:rsid w:val="00223A07"/>
    <w:rsid w:val="00223EF0"/>
    <w:rsid w:val="00225F2A"/>
    <w:rsid w:val="002262E9"/>
    <w:rsid w:val="00235973"/>
    <w:rsid w:val="002411B5"/>
    <w:rsid w:val="00242395"/>
    <w:rsid w:val="00243556"/>
    <w:rsid w:val="00246B8F"/>
    <w:rsid w:val="00247F2E"/>
    <w:rsid w:val="00250E57"/>
    <w:rsid w:val="00252062"/>
    <w:rsid w:val="00252770"/>
    <w:rsid w:val="002547BA"/>
    <w:rsid w:val="00254945"/>
    <w:rsid w:val="00255FF0"/>
    <w:rsid w:val="00256513"/>
    <w:rsid w:val="002574A1"/>
    <w:rsid w:val="00257E0E"/>
    <w:rsid w:val="0026031F"/>
    <w:rsid w:val="00260AC4"/>
    <w:rsid w:val="00260CAD"/>
    <w:rsid w:val="00263310"/>
    <w:rsid w:val="002638D8"/>
    <w:rsid w:val="00267232"/>
    <w:rsid w:val="0027214C"/>
    <w:rsid w:val="002761AB"/>
    <w:rsid w:val="002769B6"/>
    <w:rsid w:val="00280787"/>
    <w:rsid w:val="00284253"/>
    <w:rsid w:val="0028551A"/>
    <w:rsid w:val="00285752"/>
    <w:rsid w:val="00287442"/>
    <w:rsid w:val="0029634A"/>
    <w:rsid w:val="002974C6"/>
    <w:rsid w:val="00297613"/>
    <w:rsid w:val="002A26F9"/>
    <w:rsid w:val="002A714F"/>
    <w:rsid w:val="002B0504"/>
    <w:rsid w:val="002B23F3"/>
    <w:rsid w:val="002B4BCF"/>
    <w:rsid w:val="002C113E"/>
    <w:rsid w:val="002C16E7"/>
    <w:rsid w:val="002C3D32"/>
    <w:rsid w:val="002C5EAD"/>
    <w:rsid w:val="002D0DFD"/>
    <w:rsid w:val="002D0E4F"/>
    <w:rsid w:val="002D3ADF"/>
    <w:rsid w:val="002D6AE0"/>
    <w:rsid w:val="002E0142"/>
    <w:rsid w:val="002E05CA"/>
    <w:rsid w:val="002E1763"/>
    <w:rsid w:val="002E57FA"/>
    <w:rsid w:val="002E5DB9"/>
    <w:rsid w:val="002E76A6"/>
    <w:rsid w:val="002F4723"/>
    <w:rsid w:val="002F6B8C"/>
    <w:rsid w:val="00300BFF"/>
    <w:rsid w:val="003017D8"/>
    <w:rsid w:val="003034B4"/>
    <w:rsid w:val="003039D9"/>
    <w:rsid w:val="00315981"/>
    <w:rsid w:val="00322672"/>
    <w:rsid w:val="00323AE5"/>
    <w:rsid w:val="0032458C"/>
    <w:rsid w:val="00332274"/>
    <w:rsid w:val="00332DC7"/>
    <w:rsid w:val="00333D00"/>
    <w:rsid w:val="003343B9"/>
    <w:rsid w:val="003343BE"/>
    <w:rsid w:val="00335B31"/>
    <w:rsid w:val="00337286"/>
    <w:rsid w:val="0034068A"/>
    <w:rsid w:val="00343A92"/>
    <w:rsid w:val="00353787"/>
    <w:rsid w:val="00354CFE"/>
    <w:rsid w:val="00355550"/>
    <w:rsid w:val="003646EF"/>
    <w:rsid w:val="003663AF"/>
    <w:rsid w:val="0037100B"/>
    <w:rsid w:val="00373049"/>
    <w:rsid w:val="003737E2"/>
    <w:rsid w:val="00373CF5"/>
    <w:rsid w:val="00374540"/>
    <w:rsid w:val="00375521"/>
    <w:rsid w:val="003760A5"/>
    <w:rsid w:val="00377102"/>
    <w:rsid w:val="00386588"/>
    <w:rsid w:val="003869DD"/>
    <w:rsid w:val="003916A9"/>
    <w:rsid w:val="003932E1"/>
    <w:rsid w:val="003957D8"/>
    <w:rsid w:val="00395D95"/>
    <w:rsid w:val="00396040"/>
    <w:rsid w:val="00396742"/>
    <w:rsid w:val="00397526"/>
    <w:rsid w:val="00397EEC"/>
    <w:rsid w:val="003A230B"/>
    <w:rsid w:val="003A51F2"/>
    <w:rsid w:val="003A5F2C"/>
    <w:rsid w:val="003A6CC9"/>
    <w:rsid w:val="003A6DF6"/>
    <w:rsid w:val="003B4A33"/>
    <w:rsid w:val="003B66A1"/>
    <w:rsid w:val="003C45EF"/>
    <w:rsid w:val="003C66C6"/>
    <w:rsid w:val="003D0FEE"/>
    <w:rsid w:val="003D2628"/>
    <w:rsid w:val="003D4816"/>
    <w:rsid w:val="003D53EF"/>
    <w:rsid w:val="003D6F0C"/>
    <w:rsid w:val="003E201C"/>
    <w:rsid w:val="003E5925"/>
    <w:rsid w:val="003F0CD7"/>
    <w:rsid w:val="003F1DB2"/>
    <w:rsid w:val="003F209E"/>
    <w:rsid w:val="003F2C05"/>
    <w:rsid w:val="003F36C5"/>
    <w:rsid w:val="003F441A"/>
    <w:rsid w:val="00400E2F"/>
    <w:rsid w:val="004016E1"/>
    <w:rsid w:val="004026B8"/>
    <w:rsid w:val="0041522B"/>
    <w:rsid w:val="00417927"/>
    <w:rsid w:val="00420495"/>
    <w:rsid w:val="00422078"/>
    <w:rsid w:val="00436A91"/>
    <w:rsid w:val="00437952"/>
    <w:rsid w:val="00441318"/>
    <w:rsid w:val="00441A09"/>
    <w:rsid w:val="004431F6"/>
    <w:rsid w:val="004439D0"/>
    <w:rsid w:val="004508BE"/>
    <w:rsid w:val="00450E28"/>
    <w:rsid w:val="00451943"/>
    <w:rsid w:val="00454446"/>
    <w:rsid w:val="00454E18"/>
    <w:rsid w:val="0045698C"/>
    <w:rsid w:val="00456CDE"/>
    <w:rsid w:val="00456EE6"/>
    <w:rsid w:val="004615D8"/>
    <w:rsid w:val="00461E2D"/>
    <w:rsid w:val="004638CD"/>
    <w:rsid w:val="004639A1"/>
    <w:rsid w:val="0046752A"/>
    <w:rsid w:val="004705F8"/>
    <w:rsid w:val="0047195B"/>
    <w:rsid w:val="004770F3"/>
    <w:rsid w:val="00480B3E"/>
    <w:rsid w:val="0048562C"/>
    <w:rsid w:val="00485B8A"/>
    <w:rsid w:val="0049022D"/>
    <w:rsid w:val="00490C9E"/>
    <w:rsid w:val="004915EC"/>
    <w:rsid w:val="004918BD"/>
    <w:rsid w:val="00491B71"/>
    <w:rsid w:val="00492602"/>
    <w:rsid w:val="004A0FB5"/>
    <w:rsid w:val="004A1F21"/>
    <w:rsid w:val="004A249F"/>
    <w:rsid w:val="004A744E"/>
    <w:rsid w:val="004A75C5"/>
    <w:rsid w:val="004B10A0"/>
    <w:rsid w:val="004B1B69"/>
    <w:rsid w:val="004B2896"/>
    <w:rsid w:val="004B5168"/>
    <w:rsid w:val="004B6ED7"/>
    <w:rsid w:val="004C38A1"/>
    <w:rsid w:val="004D37C3"/>
    <w:rsid w:val="004D4A56"/>
    <w:rsid w:val="004E0A90"/>
    <w:rsid w:val="004E24C3"/>
    <w:rsid w:val="004E42C0"/>
    <w:rsid w:val="004E4DEE"/>
    <w:rsid w:val="004E6BB9"/>
    <w:rsid w:val="004E6E59"/>
    <w:rsid w:val="004E7361"/>
    <w:rsid w:val="004F1C2C"/>
    <w:rsid w:val="004F6354"/>
    <w:rsid w:val="00501550"/>
    <w:rsid w:val="00504AD8"/>
    <w:rsid w:val="00506812"/>
    <w:rsid w:val="00507D94"/>
    <w:rsid w:val="00516E46"/>
    <w:rsid w:val="00516F36"/>
    <w:rsid w:val="00517BB5"/>
    <w:rsid w:val="00517F95"/>
    <w:rsid w:val="005224AA"/>
    <w:rsid w:val="00522BF9"/>
    <w:rsid w:val="00524541"/>
    <w:rsid w:val="005249FE"/>
    <w:rsid w:val="00526544"/>
    <w:rsid w:val="00530815"/>
    <w:rsid w:val="0053445B"/>
    <w:rsid w:val="005367D0"/>
    <w:rsid w:val="00540F62"/>
    <w:rsid w:val="005442BA"/>
    <w:rsid w:val="00546182"/>
    <w:rsid w:val="00547980"/>
    <w:rsid w:val="00550575"/>
    <w:rsid w:val="00550E08"/>
    <w:rsid w:val="005530AA"/>
    <w:rsid w:val="00556D79"/>
    <w:rsid w:val="00557A47"/>
    <w:rsid w:val="00562759"/>
    <w:rsid w:val="00564751"/>
    <w:rsid w:val="00571317"/>
    <w:rsid w:val="00573A37"/>
    <w:rsid w:val="005749BD"/>
    <w:rsid w:val="00577F43"/>
    <w:rsid w:val="005803FA"/>
    <w:rsid w:val="00580B63"/>
    <w:rsid w:val="00580E85"/>
    <w:rsid w:val="00581B14"/>
    <w:rsid w:val="00582628"/>
    <w:rsid w:val="00584960"/>
    <w:rsid w:val="00584D25"/>
    <w:rsid w:val="005859D1"/>
    <w:rsid w:val="00590BB8"/>
    <w:rsid w:val="00591862"/>
    <w:rsid w:val="00592F63"/>
    <w:rsid w:val="005935EC"/>
    <w:rsid w:val="00594647"/>
    <w:rsid w:val="0059579D"/>
    <w:rsid w:val="00597513"/>
    <w:rsid w:val="005A220D"/>
    <w:rsid w:val="005A2EF6"/>
    <w:rsid w:val="005A3C5F"/>
    <w:rsid w:val="005A6503"/>
    <w:rsid w:val="005A7639"/>
    <w:rsid w:val="005B25B0"/>
    <w:rsid w:val="005B663B"/>
    <w:rsid w:val="005B7403"/>
    <w:rsid w:val="005C3D96"/>
    <w:rsid w:val="005C443F"/>
    <w:rsid w:val="005D209B"/>
    <w:rsid w:val="005D2F7F"/>
    <w:rsid w:val="005D4052"/>
    <w:rsid w:val="005D51EE"/>
    <w:rsid w:val="005D5A15"/>
    <w:rsid w:val="005D675B"/>
    <w:rsid w:val="005E1522"/>
    <w:rsid w:val="005E2308"/>
    <w:rsid w:val="005E3DED"/>
    <w:rsid w:val="005E55BC"/>
    <w:rsid w:val="005F1161"/>
    <w:rsid w:val="005F2ACF"/>
    <w:rsid w:val="00602D8D"/>
    <w:rsid w:val="00611A02"/>
    <w:rsid w:val="00614790"/>
    <w:rsid w:val="006164CD"/>
    <w:rsid w:val="00617A75"/>
    <w:rsid w:val="00632BCF"/>
    <w:rsid w:val="00632F72"/>
    <w:rsid w:val="00634276"/>
    <w:rsid w:val="006343F9"/>
    <w:rsid w:val="00642FE5"/>
    <w:rsid w:val="00651A31"/>
    <w:rsid w:val="00652DC1"/>
    <w:rsid w:val="00653143"/>
    <w:rsid w:val="00653F76"/>
    <w:rsid w:val="00654927"/>
    <w:rsid w:val="00661335"/>
    <w:rsid w:val="006629DC"/>
    <w:rsid w:val="006666F2"/>
    <w:rsid w:val="006677D1"/>
    <w:rsid w:val="006729F5"/>
    <w:rsid w:val="006732A4"/>
    <w:rsid w:val="0067349E"/>
    <w:rsid w:val="00681151"/>
    <w:rsid w:val="006815EB"/>
    <w:rsid w:val="0068448C"/>
    <w:rsid w:val="00685416"/>
    <w:rsid w:val="00690952"/>
    <w:rsid w:val="0069198F"/>
    <w:rsid w:val="00693B9F"/>
    <w:rsid w:val="00693E73"/>
    <w:rsid w:val="00696241"/>
    <w:rsid w:val="006967D8"/>
    <w:rsid w:val="00696AF8"/>
    <w:rsid w:val="006A1297"/>
    <w:rsid w:val="006A50C7"/>
    <w:rsid w:val="006A6070"/>
    <w:rsid w:val="006B06D8"/>
    <w:rsid w:val="006B18DC"/>
    <w:rsid w:val="006B663B"/>
    <w:rsid w:val="006B67EE"/>
    <w:rsid w:val="006B783A"/>
    <w:rsid w:val="006C10A0"/>
    <w:rsid w:val="006C1F7E"/>
    <w:rsid w:val="006C42D8"/>
    <w:rsid w:val="006C49FB"/>
    <w:rsid w:val="006C703F"/>
    <w:rsid w:val="006D20CE"/>
    <w:rsid w:val="006D23A4"/>
    <w:rsid w:val="006D24DC"/>
    <w:rsid w:val="006D25D8"/>
    <w:rsid w:val="006D3DE8"/>
    <w:rsid w:val="006D51BC"/>
    <w:rsid w:val="006D5551"/>
    <w:rsid w:val="006D6F95"/>
    <w:rsid w:val="006D79D0"/>
    <w:rsid w:val="006E1D65"/>
    <w:rsid w:val="006E3FFE"/>
    <w:rsid w:val="006E73E7"/>
    <w:rsid w:val="006F1B11"/>
    <w:rsid w:val="006F3DB0"/>
    <w:rsid w:val="006F431C"/>
    <w:rsid w:val="006F603B"/>
    <w:rsid w:val="006F60BC"/>
    <w:rsid w:val="0070212C"/>
    <w:rsid w:val="0070227B"/>
    <w:rsid w:val="0070539C"/>
    <w:rsid w:val="00710147"/>
    <w:rsid w:val="007109E8"/>
    <w:rsid w:val="00712027"/>
    <w:rsid w:val="007230B4"/>
    <w:rsid w:val="0072709A"/>
    <w:rsid w:val="00727138"/>
    <w:rsid w:val="00727E5F"/>
    <w:rsid w:val="00731467"/>
    <w:rsid w:val="00733D7A"/>
    <w:rsid w:val="00736755"/>
    <w:rsid w:val="00737546"/>
    <w:rsid w:val="00740D9F"/>
    <w:rsid w:val="00741112"/>
    <w:rsid w:val="00744976"/>
    <w:rsid w:val="00745869"/>
    <w:rsid w:val="00745ED4"/>
    <w:rsid w:val="00751CC9"/>
    <w:rsid w:val="007539FD"/>
    <w:rsid w:val="00753D49"/>
    <w:rsid w:val="00754387"/>
    <w:rsid w:val="007565E9"/>
    <w:rsid w:val="00757A77"/>
    <w:rsid w:val="0076351B"/>
    <w:rsid w:val="0076512C"/>
    <w:rsid w:val="007658C3"/>
    <w:rsid w:val="00766959"/>
    <w:rsid w:val="00767089"/>
    <w:rsid w:val="00770C05"/>
    <w:rsid w:val="00775022"/>
    <w:rsid w:val="00776939"/>
    <w:rsid w:val="007769A8"/>
    <w:rsid w:val="00783374"/>
    <w:rsid w:val="0078374D"/>
    <w:rsid w:val="00784546"/>
    <w:rsid w:val="00784F24"/>
    <w:rsid w:val="00786576"/>
    <w:rsid w:val="00791EB4"/>
    <w:rsid w:val="00795C98"/>
    <w:rsid w:val="007A1D31"/>
    <w:rsid w:val="007A3221"/>
    <w:rsid w:val="007A3310"/>
    <w:rsid w:val="007A563D"/>
    <w:rsid w:val="007A6626"/>
    <w:rsid w:val="007B4032"/>
    <w:rsid w:val="007B5364"/>
    <w:rsid w:val="007C1192"/>
    <w:rsid w:val="007C1B96"/>
    <w:rsid w:val="007C6498"/>
    <w:rsid w:val="007D0AF0"/>
    <w:rsid w:val="007D12F2"/>
    <w:rsid w:val="007D199E"/>
    <w:rsid w:val="007D2579"/>
    <w:rsid w:val="007D5936"/>
    <w:rsid w:val="007D683B"/>
    <w:rsid w:val="007D6FDB"/>
    <w:rsid w:val="007D7972"/>
    <w:rsid w:val="007E0E0B"/>
    <w:rsid w:val="007E1F50"/>
    <w:rsid w:val="007E2DAD"/>
    <w:rsid w:val="007E527F"/>
    <w:rsid w:val="007E6292"/>
    <w:rsid w:val="007F08BE"/>
    <w:rsid w:val="007F6FA7"/>
    <w:rsid w:val="007F7B6D"/>
    <w:rsid w:val="00800EDC"/>
    <w:rsid w:val="008013A7"/>
    <w:rsid w:val="00801908"/>
    <w:rsid w:val="00813B2C"/>
    <w:rsid w:val="00814C20"/>
    <w:rsid w:val="00816259"/>
    <w:rsid w:val="008167E9"/>
    <w:rsid w:val="008223C4"/>
    <w:rsid w:val="00822ACD"/>
    <w:rsid w:val="0082432C"/>
    <w:rsid w:val="008254FB"/>
    <w:rsid w:val="0082566D"/>
    <w:rsid w:val="00826028"/>
    <w:rsid w:val="00827380"/>
    <w:rsid w:val="008408CB"/>
    <w:rsid w:val="00840F0D"/>
    <w:rsid w:val="00852E9D"/>
    <w:rsid w:val="0085535E"/>
    <w:rsid w:val="0085568A"/>
    <w:rsid w:val="00857791"/>
    <w:rsid w:val="00860B32"/>
    <w:rsid w:val="008648A9"/>
    <w:rsid w:val="00866B60"/>
    <w:rsid w:val="00866D59"/>
    <w:rsid w:val="008704C1"/>
    <w:rsid w:val="0087212F"/>
    <w:rsid w:val="00872B8E"/>
    <w:rsid w:val="00877F43"/>
    <w:rsid w:val="00881AB5"/>
    <w:rsid w:val="008827EC"/>
    <w:rsid w:val="00892787"/>
    <w:rsid w:val="008942F0"/>
    <w:rsid w:val="00894624"/>
    <w:rsid w:val="00894FE0"/>
    <w:rsid w:val="008951BE"/>
    <w:rsid w:val="008954FE"/>
    <w:rsid w:val="00895674"/>
    <w:rsid w:val="008A266C"/>
    <w:rsid w:val="008A5516"/>
    <w:rsid w:val="008A6AF7"/>
    <w:rsid w:val="008A71C4"/>
    <w:rsid w:val="008B72E3"/>
    <w:rsid w:val="008B76A8"/>
    <w:rsid w:val="008C12B3"/>
    <w:rsid w:val="008C1C2A"/>
    <w:rsid w:val="008C6DE9"/>
    <w:rsid w:val="008D298C"/>
    <w:rsid w:val="008D2DE6"/>
    <w:rsid w:val="008D315E"/>
    <w:rsid w:val="008D4A46"/>
    <w:rsid w:val="008E04A5"/>
    <w:rsid w:val="008E087A"/>
    <w:rsid w:val="008E4E97"/>
    <w:rsid w:val="008E4EA3"/>
    <w:rsid w:val="008E74E9"/>
    <w:rsid w:val="008F0995"/>
    <w:rsid w:val="008F0F95"/>
    <w:rsid w:val="008F11C0"/>
    <w:rsid w:val="008F3D85"/>
    <w:rsid w:val="008F4B8D"/>
    <w:rsid w:val="008F50C1"/>
    <w:rsid w:val="008F76E1"/>
    <w:rsid w:val="00901130"/>
    <w:rsid w:val="00903CBC"/>
    <w:rsid w:val="009067B0"/>
    <w:rsid w:val="00907C05"/>
    <w:rsid w:val="00907DD2"/>
    <w:rsid w:val="00911662"/>
    <w:rsid w:val="009133FB"/>
    <w:rsid w:val="009142DD"/>
    <w:rsid w:val="0091482F"/>
    <w:rsid w:val="00915707"/>
    <w:rsid w:val="009174A5"/>
    <w:rsid w:val="00920871"/>
    <w:rsid w:val="00920F30"/>
    <w:rsid w:val="00926241"/>
    <w:rsid w:val="009264A2"/>
    <w:rsid w:val="00926E6A"/>
    <w:rsid w:val="00930749"/>
    <w:rsid w:val="009378B9"/>
    <w:rsid w:val="00941490"/>
    <w:rsid w:val="00945359"/>
    <w:rsid w:val="00951CB3"/>
    <w:rsid w:val="00954050"/>
    <w:rsid w:val="00954DF4"/>
    <w:rsid w:val="00957C21"/>
    <w:rsid w:val="00957DD2"/>
    <w:rsid w:val="00961390"/>
    <w:rsid w:val="00964239"/>
    <w:rsid w:val="00966DE6"/>
    <w:rsid w:val="009712D6"/>
    <w:rsid w:val="0097393C"/>
    <w:rsid w:val="009771CF"/>
    <w:rsid w:val="00977BF2"/>
    <w:rsid w:val="00982452"/>
    <w:rsid w:val="009827DA"/>
    <w:rsid w:val="00983C5F"/>
    <w:rsid w:val="009858DD"/>
    <w:rsid w:val="0098787E"/>
    <w:rsid w:val="00992A7F"/>
    <w:rsid w:val="009956F2"/>
    <w:rsid w:val="00997EF1"/>
    <w:rsid w:val="009A39E8"/>
    <w:rsid w:val="009A49E8"/>
    <w:rsid w:val="009A5BB5"/>
    <w:rsid w:val="009A7943"/>
    <w:rsid w:val="009B435C"/>
    <w:rsid w:val="009B6C85"/>
    <w:rsid w:val="009C1F13"/>
    <w:rsid w:val="009C4C9F"/>
    <w:rsid w:val="009C71A7"/>
    <w:rsid w:val="009D00B1"/>
    <w:rsid w:val="009D2F6C"/>
    <w:rsid w:val="009D5931"/>
    <w:rsid w:val="009D69D4"/>
    <w:rsid w:val="009D7009"/>
    <w:rsid w:val="009E0376"/>
    <w:rsid w:val="009E67D8"/>
    <w:rsid w:val="009F2EC2"/>
    <w:rsid w:val="009F331C"/>
    <w:rsid w:val="009F745A"/>
    <w:rsid w:val="009F7A5E"/>
    <w:rsid w:val="00A03510"/>
    <w:rsid w:val="00A046B1"/>
    <w:rsid w:val="00A07531"/>
    <w:rsid w:val="00A10CD2"/>
    <w:rsid w:val="00A1168C"/>
    <w:rsid w:val="00A1369B"/>
    <w:rsid w:val="00A1482A"/>
    <w:rsid w:val="00A14F36"/>
    <w:rsid w:val="00A20330"/>
    <w:rsid w:val="00A228DD"/>
    <w:rsid w:val="00A239A5"/>
    <w:rsid w:val="00A244A0"/>
    <w:rsid w:val="00A2798C"/>
    <w:rsid w:val="00A327CD"/>
    <w:rsid w:val="00A3478E"/>
    <w:rsid w:val="00A36E46"/>
    <w:rsid w:val="00A41E82"/>
    <w:rsid w:val="00A43BF8"/>
    <w:rsid w:val="00A45393"/>
    <w:rsid w:val="00A47BD2"/>
    <w:rsid w:val="00A502B2"/>
    <w:rsid w:val="00A51CA4"/>
    <w:rsid w:val="00A54154"/>
    <w:rsid w:val="00A54557"/>
    <w:rsid w:val="00A551B4"/>
    <w:rsid w:val="00A56619"/>
    <w:rsid w:val="00A60CB1"/>
    <w:rsid w:val="00A617E2"/>
    <w:rsid w:val="00A64E7C"/>
    <w:rsid w:val="00A6631F"/>
    <w:rsid w:val="00A66E4A"/>
    <w:rsid w:val="00A67350"/>
    <w:rsid w:val="00A7150C"/>
    <w:rsid w:val="00A71720"/>
    <w:rsid w:val="00A74974"/>
    <w:rsid w:val="00A75AC7"/>
    <w:rsid w:val="00A81C37"/>
    <w:rsid w:val="00A8390D"/>
    <w:rsid w:val="00A84D0E"/>
    <w:rsid w:val="00A87866"/>
    <w:rsid w:val="00A92625"/>
    <w:rsid w:val="00A93E1B"/>
    <w:rsid w:val="00A944D9"/>
    <w:rsid w:val="00A9717B"/>
    <w:rsid w:val="00AA10FA"/>
    <w:rsid w:val="00AA18F1"/>
    <w:rsid w:val="00AA2966"/>
    <w:rsid w:val="00AA3719"/>
    <w:rsid w:val="00AA655B"/>
    <w:rsid w:val="00AA703D"/>
    <w:rsid w:val="00AB12B5"/>
    <w:rsid w:val="00AB2097"/>
    <w:rsid w:val="00AB253E"/>
    <w:rsid w:val="00AB25D7"/>
    <w:rsid w:val="00AB2F40"/>
    <w:rsid w:val="00AB7189"/>
    <w:rsid w:val="00AC0195"/>
    <w:rsid w:val="00AC02BD"/>
    <w:rsid w:val="00AC138F"/>
    <w:rsid w:val="00AC1DC8"/>
    <w:rsid w:val="00AC20C8"/>
    <w:rsid w:val="00AC3B88"/>
    <w:rsid w:val="00AC6395"/>
    <w:rsid w:val="00AC6645"/>
    <w:rsid w:val="00AC7C84"/>
    <w:rsid w:val="00AD061D"/>
    <w:rsid w:val="00AE150C"/>
    <w:rsid w:val="00AE1F94"/>
    <w:rsid w:val="00AE2296"/>
    <w:rsid w:val="00AE28BE"/>
    <w:rsid w:val="00AE3864"/>
    <w:rsid w:val="00AF07FA"/>
    <w:rsid w:val="00AF08A3"/>
    <w:rsid w:val="00B01E18"/>
    <w:rsid w:val="00B034A2"/>
    <w:rsid w:val="00B0695F"/>
    <w:rsid w:val="00B078A4"/>
    <w:rsid w:val="00B07B15"/>
    <w:rsid w:val="00B11E96"/>
    <w:rsid w:val="00B17876"/>
    <w:rsid w:val="00B221A4"/>
    <w:rsid w:val="00B23C93"/>
    <w:rsid w:val="00B247D5"/>
    <w:rsid w:val="00B24FCA"/>
    <w:rsid w:val="00B26824"/>
    <w:rsid w:val="00B2684D"/>
    <w:rsid w:val="00B27C47"/>
    <w:rsid w:val="00B27C6F"/>
    <w:rsid w:val="00B327D4"/>
    <w:rsid w:val="00B32BCA"/>
    <w:rsid w:val="00B416AB"/>
    <w:rsid w:val="00B419CC"/>
    <w:rsid w:val="00B43201"/>
    <w:rsid w:val="00B4368E"/>
    <w:rsid w:val="00B5175C"/>
    <w:rsid w:val="00B51F42"/>
    <w:rsid w:val="00B56C9B"/>
    <w:rsid w:val="00B6276D"/>
    <w:rsid w:val="00B64D84"/>
    <w:rsid w:val="00B65642"/>
    <w:rsid w:val="00B67E9A"/>
    <w:rsid w:val="00B70601"/>
    <w:rsid w:val="00B75DDF"/>
    <w:rsid w:val="00B80971"/>
    <w:rsid w:val="00B81A8E"/>
    <w:rsid w:val="00B8713C"/>
    <w:rsid w:val="00B87966"/>
    <w:rsid w:val="00B90C1C"/>
    <w:rsid w:val="00B91C52"/>
    <w:rsid w:val="00BA41D3"/>
    <w:rsid w:val="00BA541A"/>
    <w:rsid w:val="00BA5FA5"/>
    <w:rsid w:val="00BA7716"/>
    <w:rsid w:val="00BB1143"/>
    <w:rsid w:val="00BB20DD"/>
    <w:rsid w:val="00BB58EE"/>
    <w:rsid w:val="00BC204D"/>
    <w:rsid w:val="00BC3D8D"/>
    <w:rsid w:val="00BC6421"/>
    <w:rsid w:val="00BC6AC3"/>
    <w:rsid w:val="00BD1A8F"/>
    <w:rsid w:val="00BD1FA0"/>
    <w:rsid w:val="00BD328D"/>
    <w:rsid w:val="00BD53AF"/>
    <w:rsid w:val="00BD773C"/>
    <w:rsid w:val="00BE2D6A"/>
    <w:rsid w:val="00BE301A"/>
    <w:rsid w:val="00BE35D4"/>
    <w:rsid w:val="00BE3845"/>
    <w:rsid w:val="00BE5EAA"/>
    <w:rsid w:val="00BE6ACD"/>
    <w:rsid w:val="00BF7D9E"/>
    <w:rsid w:val="00C041EB"/>
    <w:rsid w:val="00C06319"/>
    <w:rsid w:val="00C10075"/>
    <w:rsid w:val="00C16C0E"/>
    <w:rsid w:val="00C210EA"/>
    <w:rsid w:val="00C2453C"/>
    <w:rsid w:val="00C25B42"/>
    <w:rsid w:val="00C3020D"/>
    <w:rsid w:val="00C3424C"/>
    <w:rsid w:val="00C34E3E"/>
    <w:rsid w:val="00C3727B"/>
    <w:rsid w:val="00C4367D"/>
    <w:rsid w:val="00C45438"/>
    <w:rsid w:val="00C46C9D"/>
    <w:rsid w:val="00C5185E"/>
    <w:rsid w:val="00C559F3"/>
    <w:rsid w:val="00C60A15"/>
    <w:rsid w:val="00C642AE"/>
    <w:rsid w:val="00C64587"/>
    <w:rsid w:val="00C64AED"/>
    <w:rsid w:val="00C6503E"/>
    <w:rsid w:val="00C658E4"/>
    <w:rsid w:val="00C70494"/>
    <w:rsid w:val="00C73512"/>
    <w:rsid w:val="00C773E4"/>
    <w:rsid w:val="00C776C6"/>
    <w:rsid w:val="00C811A2"/>
    <w:rsid w:val="00C84515"/>
    <w:rsid w:val="00C86707"/>
    <w:rsid w:val="00C9054A"/>
    <w:rsid w:val="00C9102A"/>
    <w:rsid w:val="00C95572"/>
    <w:rsid w:val="00C964C5"/>
    <w:rsid w:val="00C971E7"/>
    <w:rsid w:val="00CA0FE1"/>
    <w:rsid w:val="00CA4432"/>
    <w:rsid w:val="00CB3266"/>
    <w:rsid w:val="00CC6F09"/>
    <w:rsid w:val="00CD0D5D"/>
    <w:rsid w:val="00CD1AC7"/>
    <w:rsid w:val="00CD4A64"/>
    <w:rsid w:val="00CD6BEA"/>
    <w:rsid w:val="00CE28E9"/>
    <w:rsid w:val="00CE320F"/>
    <w:rsid w:val="00CE628B"/>
    <w:rsid w:val="00CF127D"/>
    <w:rsid w:val="00D00017"/>
    <w:rsid w:val="00D009A9"/>
    <w:rsid w:val="00D03D6E"/>
    <w:rsid w:val="00D05EAC"/>
    <w:rsid w:val="00D1250E"/>
    <w:rsid w:val="00D1417D"/>
    <w:rsid w:val="00D14382"/>
    <w:rsid w:val="00D1570A"/>
    <w:rsid w:val="00D20687"/>
    <w:rsid w:val="00D21EA4"/>
    <w:rsid w:val="00D22943"/>
    <w:rsid w:val="00D23322"/>
    <w:rsid w:val="00D23821"/>
    <w:rsid w:val="00D26220"/>
    <w:rsid w:val="00D31BA4"/>
    <w:rsid w:val="00D3310C"/>
    <w:rsid w:val="00D35224"/>
    <w:rsid w:val="00D354E7"/>
    <w:rsid w:val="00D407E4"/>
    <w:rsid w:val="00D424BD"/>
    <w:rsid w:val="00D45940"/>
    <w:rsid w:val="00D46A62"/>
    <w:rsid w:val="00D557D0"/>
    <w:rsid w:val="00D568DB"/>
    <w:rsid w:val="00D605C4"/>
    <w:rsid w:val="00D626E5"/>
    <w:rsid w:val="00D630D2"/>
    <w:rsid w:val="00D707B5"/>
    <w:rsid w:val="00D70918"/>
    <w:rsid w:val="00D715BE"/>
    <w:rsid w:val="00D738DF"/>
    <w:rsid w:val="00D7630D"/>
    <w:rsid w:val="00D827D4"/>
    <w:rsid w:val="00D85EE1"/>
    <w:rsid w:val="00D87B80"/>
    <w:rsid w:val="00D87D63"/>
    <w:rsid w:val="00D90918"/>
    <w:rsid w:val="00D92F1F"/>
    <w:rsid w:val="00D95045"/>
    <w:rsid w:val="00D96DA8"/>
    <w:rsid w:val="00D977D5"/>
    <w:rsid w:val="00DA0350"/>
    <w:rsid w:val="00DA3497"/>
    <w:rsid w:val="00DB0A8A"/>
    <w:rsid w:val="00DB1866"/>
    <w:rsid w:val="00DB48B6"/>
    <w:rsid w:val="00DC0369"/>
    <w:rsid w:val="00DC069B"/>
    <w:rsid w:val="00DC123E"/>
    <w:rsid w:val="00DC1DBE"/>
    <w:rsid w:val="00DC3AB6"/>
    <w:rsid w:val="00DC5B7E"/>
    <w:rsid w:val="00DC78C8"/>
    <w:rsid w:val="00DD10AB"/>
    <w:rsid w:val="00DD31B6"/>
    <w:rsid w:val="00DD3AA6"/>
    <w:rsid w:val="00DD6588"/>
    <w:rsid w:val="00DE0838"/>
    <w:rsid w:val="00DE2DA7"/>
    <w:rsid w:val="00DE31BB"/>
    <w:rsid w:val="00DE46F2"/>
    <w:rsid w:val="00DF1CC5"/>
    <w:rsid w:val="00DF3A07"/>
    <w:rsid w:val="00DF442E"/>
    <w:rsid w:val="00DF6132"/>
    <w:rsid w:val="00DF734A"/>
    <w:rsid w:val="00DF7555"/>
    <w:rsid w:val="00E06834"/>
    <w:rsid w:val="00E129EC"/>
    <w:rsid w:val="00E21662"/>
    <w:rsid w:val="00E22AB3"/>
    <w:rsid w:val="00E23EF5"/>
    <w:rsid w:val="00E32633"/>
    <w:rsid w:val="00E32AAA"/>
    <w:rsid w:val="00E337D4"/>
    <w:rsid w:val="00E33CF0"/>
    <w:rsid w:val="00E3406A"/>
    <w:rsid w:val="00E34B28"/>
    <w:rsid w:val="00E429F4"/>
    <w:rsid w:val="00E44714"/>
    <w:rsid w:val="00E502D6"/>
    <w:rsid w:val="00E50A25"/>
    <w:rsid w:val="00E53C20"/>
    <w:rsid w:val="00E61C42"/>
    <w:rsid w:val="00E645AB"/>
    <w:rsid w:val="00E65AA3"/>
    <w:rsid w:val="00E7300A"/>
    <w:rsid w:val="00E740A6"/>
    <w:rsid w:val="00E7438D"/>
    <w:rsid w:val="00E81AE1"/>
    <w:rsid w:val="00E81C3D"/>
    <w:rsid w:val="00E86A2F"/>
    <w:rsid w:val="00E94F98"/>
    <w:rsid w:val="00E95164"/>
    <w:rsid w:val="00EA0E72"/>
    <w:rsid w:val="00EA1303"/>
    <w:rsid w:val="00EA2ACF"/>
    <w:rsid w:val="00EA31AB"/>
    <w:rsid w:val="00EA68FE"/>
    <w:rsid w:val="00EB27C9"/>
    <w:rsid w:val="00EB382D"/>
    <w:rsid w:val="00EB417F"/>
    <w:rsid w:val="00EB41BF"/>
    <w:rsid w:val="00EB5F30"/>
    <w:rsid w:val="00EB6A9A"/>
    <w:rsid w:val="00EC3791"/>
    <w:rsid w:val="00EC4EC0"/>
    <w:rsid w:val="00EC5D34"/>
    <w:rsid w:val="00ED2441"/>
    <w:rsid w:val="00ED4E1F"/>
    <w:rsid w:val="00ED5874"/>
    <w:rsid w:val="00ED5A35"/>
    <w:rsid w:val="00ED6417"/>
    <w:rsid w:val="00ED6E54"/>
    <w:rsid w:val="00EE015B"/>
    <w:rsid w:val="00EE2196"/>
    <w:rsid w:val="00EE546E"/>
    <w:rsid w:val="00EE5CCE"/>
    <w:rsid w:val="00EE6B38"/>
    <w:rsid w:val="00EE73BE"/>
    <w:rsid w:val="00EE75C5"/>
    <w:rsid w:val="00EF5D67"/>
    <w:rsid w:val="00EF60A1"/>
    <w:rsid w:val="00EF615A"/>
    <w:rsid w:val="00F02B0E"/>
    <w:rsid w:val="00F06A64"/>
    <w:rsid w:val="00F07027"/>
    <w:rsid w:val="00F10F9D"/>
    <w:rsid w:val="00F116C4"/>
    <w:rsid w:val="00F14143"/>
    <w:rsid w:val="00F157A4"/>
    <w:rsid w:val="00F173AB"/>
    <w:rsid w:val="00F20285"/>
    <w:rsid w:val="00F23BE8"/>
    <w:rsid w:val="00F25961"/>
    <w:rsid w:val="00F25D7A"/>
    <w:rsid w:val="00F300CA"/>
    <w:rsid w:val="00F3183D"/>
    <w:rsid w:val="00F33594"/>
    <w:rsid w:val="00F33C52"/>
    <w:rsid w:val="00F36E6E"/>
    <w:rsid w:val="00F40388"/>
    <w:rsid w:val="00F40CDA"/>
    <w:rsid w:val="00F40ED1"/>
    <w:rsid w:val="00F42180"/>
    <w:rsid w:val="00F42D50"/>
    <w:rsid w:val="00F5006A"/>
    <w:rsid w:val="00F51DB3"/>
    <w:rsid w:val="00F52242"/>
    <w:rsid w:val="00F54CB7"/>
    <w:rsid w:val="00F57F11"/>
    <w:rsid w:val="00F6164D"/>
    <w:rsid w:val="00F6339B"/>
    <w:rsid w:val="00F64C4E"/>
    <w:rsid w:val="00F702A2"/>
    <w:rsid w:val="00F739C8"/>
    <w:rsid w:val="00F76E4B"/>
    <w:rsid w:val="00F81A90"/>
    <w:rsid w:val="00F92570"/>
    <w:rsid w:val="00F938D4"/>
    <w:rsid w:val="00FA0214"/>
    <w:rsid w:val="00FA1C76"/>
    <w:rsid w:val="00FA4972"/>
    <w:rsid w:val="00FA620E"/>
    <w:rsid w:val="00FA654D"/>
    <w:rsid w:val="00FB268D"/>
    <w:rsid w:val="00FB349B"/>
    <w:rsid w:val="00FB5696"/>
    <w:rsid w:val="00FB5CA7"/>
    <w:rsid w:val="00FB62B0"/>
    <w:rsid w:val="00FB64AF"/>
    <w:rsid w:val="00FB6BF5"/>
    <w:rsid w:val="00FB7D39"/>
    <w:rsid w:val="00FC293B"/>
    <w:rsid w:val="00FC33AD"/>
    <w:rsid w:val="00FC3682"/>
    <w:rsid w:val="00FC5E2B"/>
    <w:rsid w:val="00FC7662"/>
    <w:rsid w:val="00FC77C7"/>
    <w:rsid w:val="00FC7FEF"/>
    <w:rsid w:val="00FD12B3"/>
    <w:rsid w:val="00FD19BB"/>
    <w:rsid w:val="00FE793D"/>
    <w:rsid w:val="00FF08F7"/>
    <w:rsid w:val="00FF0F9C"/>
    <w:rsid w:val="00FF1332"/>
    <w:rsid w:val="00FF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9457"/>
    <o:shapelayout v:ext="edit">
      <o:idmap v:ext="edit" data="1"/>
    </o:shapelayout>
  </w:shapeDefaults>
  <w:decimalSymbol w:val="."/>
  <w:listSeparator w:val=","/>
  <w14:docId w14:val="6D462E4A"/>
  <w15:chartTrackingRefBased/>
  <w15:docId w15:val="{63DDFF0E-BDA5-407F-90A3-0CE4970E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E73BE"/>
    <w:pPr>
      <w:keepNext/>
      <w:outlineLvl w:val="0"/>
    </w:pPr>
    <w:rPr>
      <w:rFonts w:ascii="Tempus Sans ITC" w:hAnsi="Tempus Sans ITC"/>
      <w:sz w:val="72"/>
    </w:rPr>
  </w:style>
  <w:style w:type="paragraph" w:styleId="Heading2">
    <w:name w:val="heading 2"/>
    <w:basedOn w:val="Normal"/>
    <w:next w:val="Normal"/>
    <w:link w:val="Heading2Char"/>
    <w:qFormat/>
    <w:rsid w:val="00EE73BE"/>
    <w:pPr>
      <w:keepNext/>
      <w:outlineLvl w:val="1"/>
    </w:pPr>
    <w:rPr>
      <w:rFonts w:ascii="Bradley Hand ITC" w:hAnsi="Bradley Hand ITC"/>
      <w:sz w:val="56"/>
    </w:rPr>
  </w:style>
  <w:style w:type="paragraph" w:styleId="Heading3">
    <w:name w:val="heading 3"/>
    <w:basedOn w:val="Normal"/>
    <w:next w:val="Normal"/>
    <w:qFormat/>
    <w:rsid w:val="00EE73BE"/>
    <w:pPr>
      <w:keepNext/>
      <w:jc w:val="center"/>
      <w:outlineLvl w:val="2"/>
    </w:pPr>
    <w:rPr>
      <w:rFonts w:ascii="Americana" w:hAnsi="Americana"/>
      <w:sz w:val="56"/>
    </w:rPr>
  </w:style>
  <w:style w:type="paragraph" w:styleId="Heading4">
    <w:name w:val="heading 4"/>
    <w:basedOn w:val="Normal"/>
    <w:next w:val="Normal"/>
    <w:qFormat/>
    <w:rsid w:val="00EE73BE"/>
    <w:pPr>
      <w:keepNext/>
      <w:spacing w:before="240" w:after="60"/>
      <w:outlineLvl w:val="3"/>
    </w:pPr>
    <w:rPr>
      <w:b/>
      <w:bCs/>
      <w:sz w:val="28"/>
      <w:szCs w:val="28"/>
    </w:rPr>
  </w:style>
  <w:style w:type="paragraph" w:styleId="Heading5">
    <w:name w:val="heading 5"/>
    <w:basedOn w:val="Normal"/>
    <w:next w:val="Normal"/>
    <w:qFormat/>
    <w:rsid w:val="00EE73BE"/>
    <w:pPr>
      <w:spacing w:before="240" w:after="60"/>
      <w:outlineLvl w:val="4"/>
    </w:pPr>
    <w:rPr>
      <w:b/>
      <w:bCs/>
      <w:i/>
      <w:iCs/>
      <w:sz w:val="26"/>
      <w:szCs w:val="26"/>
    </w:rPr>
  </w:style>
  <w:style w:type="paragraph" w:styleId="Heading6">
    <w:name w:val="heading 6"/>
    <w:basedOn w:val="Normal"/>
    <w:next w:val="Normal"/>
    <w:qFormat/>
    <w:rsid w:val="00EE73BE"/>
    <w:pPr>
      <w:spacing w:before="240" w:after="60"/>
      <w:outlineLvl w:val="5"/>
    </w:pPr>
    <w:rPr>
      <w:b/>
      <w:bCs/>
      <w:sz w:val="22"/>
      <w:szCs w:val="22"/>
    </w:rPr>
  </w:style>
  <w:style w:type="paragraph" w:styleId="Heading7">
    <w:name w:val="heading 7"/>
    <w:basedOn w:val="Normal"/>
    <w:next w:val="Normal"/>
    <w:qFormat/>
    <w:rsid w:val="00EE73BE"/>
    <w:pPr>
      <w:spacing w:before="240" w:after="60"/>
      <w:outlineLvl w:val="6"/>
    </w:pPr>
  </w:style>
  <w:style w:type="paragraph" w:styleId="Heading8">
    <w:name w:val="heading 8"/>
    <w:basedOn w:val="Normal"/>
    <w:next w:val="Normal"/>
    <w:qFormat/>
    <w:rsid w:val="00EE73BE"/>
    <w:pPr>
      <w:spacing w:before="240" w:after="60"/>
      <w:outlineLvl w:val="7"/>
    </w:pPr>
    <w:rPr>
      <w:i/>
      <w:iCs/>
    </w:rPr>
  </w:style>
  <w:style w:type="paragraph" w:styleId="Heading9">
    <w:name w:val="heading 9"/>
    <w:basedOn w:val="Normal"/>
    <w:next w:val="Normal"/>
    <w:qFormat/>
    <w:rsid w:val="00EE73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widowControl w:val="0"/>
      <w:numPr>
        <w:numId w:val="1"/>
      </w:numPr>
      <w:ind w:left="720" w:hanging="720"/>
    </w:pPr>
    <w:rPr>
      <w:snapToGrid w:val="0"/>
    </w:rPr>
  </w:style>
  <w:style w:type="paragraph" w:styleId="Title">
    <w:name w:val="Title"/>
    <w:basedOn w:val="Normal"/>
    <w:qFormat/>
    <w:pPr>
      <w:jc w:val="center"/>
      <w:outlineLvl w:val="0"/>
    </w:pPr>
    <w:rPr>
      <w:rFonts w:ascii="Felix Titling" w:hAnsi="Felix Titling"/>
      <w:sz w:val="28"/>
    </w:rPr>
  </w:style>
  <w:style w:type="paragraph" w:styleId="BodyTextIndent">
    <w:name w:val="Body Text Indent"/>
    <w:basedOn w:val="Normal"/>
    <w:pPr>
      <w:ind w:left="720"/>
    </w:p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outlineLvl w:val="0"/>
    </w:pPr>
    <w:rPr>
      <w:rFonts w:ascii="Tahoma" w:hAnsi="Tahoma" w:cs="Tahoma"/>
      <w:b/>
      <w:bCs/>
      <w:sz w:val="38"/>
    </w:rPr>
  </w:style>
  <w:style w:type="paragraph" w:styleId="BodyTextIndent2">
    <w:name w:val="Body Text Indent 2"/>
    <w:basedOn w:val="Normal"/>
    <w:pPr>
      <w:ind w:left="1080"/>
      <w:jc w:val="both"/>
    </w:pPr>
    <w:rPr>
      <w:spacing w:val="6"/>
    </w:rPr>
  </w:style>
  <w:style w:type="paragraph" w:customStyle="1" w:styleId="ARTICLESheading">
    <w:name w:val="ARTICLES heading"/>
    <w:basedOn w:val="Heading1"/>
    <w:next w:val="Heading1"/>
    <w:rsid w:val="00126C98"/>
    <w:pPr>
      <w:numPr>
        <w:numId w:val="5"/>
      </w:numPr>
      <w:spacing w:before="200"/>
    </w:pPr>
    <w:rPr>
      <w:rFonts w:ascii="Helvetica" w:hAnsi="Helvetica"/>
      <w:b/>
      <w:caps/>
      <w:spacing w:val="6"/>
      <w:sz w:val="24"/>
    </w:rPr>
  </w:style>
  <w:style w:type="paragraph" w:customStyle="1" w:styleId="Style2">
    <w:name w:val="Style2"/>
    <w:basedOn w:val="Heading1"/>
    <w:next w:val="Heading1"/>
    <w:autoRedefine/>
    <w:rsid w:val="00EE73BE"/>
    <w:rPr>
      <w:rFonts w:ascii="Helvetica" w:hAnsi="Helvetica"/>
      <w:b/>
      <w:spacing w:val="6"/>
      <w:sz w:val="28"/>
    </w:rPr>
  </w:style>
  <w:style w:type="paragraph" w:customStyle="1" w:styleId="Style3">
    <w:name w:val="Style3"/>
    <w:basedOn w:val="Heading1"/>
    <w:next w:val="Heading1"/>
    <w:autoRedefine/>
    <w:rsid w:val="00EE73BE"/>
    <w:rPr>
      <w:rFonts w:ascii="Helvetica" w:hAnsi="Helvetica"/>
      <w:b/>
      <w:sz w:val="28"/>
    </w:rPr>
  </w:style>
  <w:style w:type="paragraph" w:customStyle="1" w:styleId="Style4">
    <w:name w:val="Style4"/>
    <w:basedOn w:val="Normal"/>
    <w:next w:val="Heading1"/>
    <w:autoRedefine/>
    <w:rsid w:val="00EE73BE"/>
    <w:rPr>
      <w:rFonts w:ascii="Helvetica" w:hAnsi="Helvetica"/>
      <w:b/>
    </w:rPr>
  </w:style>
  <w:style w:type="paragraph" w:customStyle="1" w:styleId="SectionHeading">
    <w:name w:val="Section Heading"/>
    <w:basedOn w:val="Heading2"/>
    <w:link w:val="SectionHeadingChar"/>
    <w:rsid w:val="00AA703D"/>
    <w:pPr>
      <w:numPr>
        <w:ilvl w:val="1"/>
        <w:numId w:val="5"/>
      </w:numPr>
      <w:spacing w:before="60"/>
    </w:pPr>
    <w:rPr>
      <w:rFonts w:ascii="Helvetica" w:hAnsi="Helvetica"/>
      <w:b/>
      <w:sz w:val="24"/>
    </w:rPr>
  </w:style>
  <w:style w:type="paragraph" w:customStyle="1" w:styleId="TextArticles">
    <w:name w:val="Text Articles"/>
    <w:basedOn w:val="Normal"/>
    <w:next w:val="Normal"/>
    <w:link w:val="TextArticlesChar"/>
    <w:autoRedefine/>
    <w:rsid w:val="009A5BB5"/>
    <w:rPr>
      <w:rFonts w:ascii="Helvetica" w:hAnsi="Helvetica"/>
      <w:sz w:val="20"/>
      <w:szCs w:val="20"/>
    </w:rPr>
  </w:style>
  <w:style w:type="paragraph" w:customStyle="1" w:styleId="Paragraph">
    <w:name w:val="Paragraph"/>
    <w:basedOn w:val="Heading3"/>
    <w:rsid w:val="00901130"/>
    <w:pPr>
      <w:keepNext w:val="0"/>
      <w:widowControl w:val="0"/>
      <w:numPr>
        <w:ilvl w:val="2"/>
        <w:numId w:val="3"/>
      </w:numPr>
      <w:spacing w:before="60" w:after="60"/>
      <w:jc w:val="left"/>
    </w:pPr>
    <w:rPr>
      <w:rFonts w:ascii="Helvetica" w:hAnsi="Helvetica"/>
      <w:b/>
      <w:sz w:val="24"/>
    </w:rPr>
  </w:style>
  <w:style w:type="paragraph" w:customStyle="1" w:styleId="TextSections">
    <w:name w:val="Text Sections"/>
    <w:basedOn w:val="TextArticles"/>
    <w:link w:val="TextSectionsChar"/>
    <w:rsid w:val="001C4121"/>
    <w:pPr>
      <w:ind w:left="360"/>
    </w:pPr>
  </w:style>
  <w:style w:type="paragraph" w:styleId="ListParagraph">
    <w:name w:val="List Paragraph"/>
    <w:basedOn w:val="Normal"/>
    <w:qFormat/>
    <w:rsid w:val="003646EF"/>
    <w:pPr>
      <w:ind w:left="720"/>
      <w:contextualSpacing/>
    </w:pPr>
    <w:rPr>
      <w:sz w:val="36"/>
    </w:rPr>
  </w:style>
  <w:style w:type="paragraph" w:customStyle="1" w:styleId="A-BText">
    <w:name w:val="A-B Text"/>
    <w:basedOn w:val="TextSections"/>
    <w:link w:val="A-BTextChar"/>
    <w:autoRedefine/>
    <w:rsid w:val="00152ACA"/>
    <w:rPr>
      <w:rFonts w:eastAsia="Microsoft JhengHei" w:cs="Helvetica"/>
      <w:color w:val="000000"/>
      <w:lang w:val="es-ES" w:eastAsia="zh-CN"/>
    </w:rPr>
  </w:style>
  <w:style w:type="paragraph" w:styleId="NormalWeb">
    <w:name w:val="Normal (Web)"/>
    <w:basedOn w:val="Normal"/>
    <w:rsid w:val="00207756"/>
    <w:pPr>
      <w:spacing w:before="100" w:beforeAutospacing="1" w:after="100" w:afterAutospacing="1"/>
    </w:pPr>
  </w:style>
  <w:style w:type="character" w:customStyle="1" w:styleId="TextArticlesChar">
    <w:name w:val="Text Articles Char"/>
    <w:link w:val="TextArticles"/>
    <w:rsid w:val="009A5BB5"/>
    <w:rPr>
      <w:rFonts w:ascii="Helvetica" w:hAnsi="Helvetica"/>
      <w:lang w:val="en-US" w:eastAsia="en-US" w:bidi="ar-SA"/>
    </w:rPr>
  </w:style>
  <w:style w:type="character" w:customStyle="1" w:styleId="TextSectionsChar">
    <w:name w:val="Text Sections Char"/>
    <w:basedOn w:val="TextArticlesChar"/>
    <w:link w:val="TextSections"/>
    <w:rsid w:val="001C4121"/>
    <w:rPr>
      <w:rFonts w:ascii="Helvetica" w:hAnsi="Helvetica"/>
      <w:lang w:val="en-US" w:eastAsia="en-US" w:bidi="ar-SA"/>
    </w:rPr>
  </w:style>
  <w:style w:type="paragraph" w:customStyle="1" w:styleId="Bullettext">
    <w:name w:val="Bullet text"/>
    <w:basedOn w:val="ListBullet"/>
    <w:autoRedefine/>
    <w:rsid w:val="00DF1CC5"/>
    <w:pPr>
      <w:tabs>
        <w:tab w:val="clear" w:pos="360"/>
      </w:tabs>
      <w:spacing w:after="60"/>
      <w:ind w:left="1080"/>
    </w:pPr>
    <w:rPr>
      <w:rFonts w:ascii="Helvetica" w:hAnsi="Helvetica"/>
    </w:rPr>
  </w:style>
  <w:style w:type="character" w:customStyle="1" w:styleId="Heading2Char">
    <w:name w:val="Heading 2 Char"/>
    <w:link w:val="Heading2"/>
    <w:rsid w:val="00D707B5"/>
    <w:rPr>
      <w:rFonts w:ascii="Bradley Hand ITC" w:hAnsi="Bradley Hand ITC"/>
      <w:sz w:val="56"/>
      <w:szCs w:val="24"/>
      <w:lang w:val="en-US" w:eastAsia="en-US" w:bidi="ar-SA"/>
    </w:rPr>
  </w:style>
  <w:style w:type="paragraph" w:styleId="ListBullet">
    <w:name w:val="List Bullet"/>
    <w:basedOn w:val="Normal"/>
    <w:rsid w:val="005C443F"/>
    <w:pPr>
      <w:numPr>
        <w:numId w:val="2"/>
      </w:numPr>
    </w:pPr>
  </w:style>
  <w:style w:type="character" w:customStyle="1" w:styleId="SectionHeadingChar">
    <w:name w:val="Section Heading Char"/>
    <w:link w:val="SectionHeading"/>
    <w:rsid w:val="00AA703D"/>
    <w:rPr>
      <w:rFonts w:ascii="Helvetica" w:hAnsi="Helvetica"/>
      <w:b/>
      <w:sz w:val="24"/>
      <w:szCs w:val="24"/>
      <w:lang w:val="en-US" w:eastAsia="en-US" w:bidi="ar-SA"/>
    </w:rPr>
  </w:style>
  <w:style w:type="paragraph" w:styleId="BodyText">
    <w:name w:val="Body Text"/>
    <w:basedOn w:val="Normal"/>
    <w:rsid w:val="00DD6588"/>
    <w:pPr>
      <w:spacing w:after="120"/>
    </w:pPr>
  </w:style>
  <w:style w:type="paragraph" w:customStyle="1" w:styleId="TextA-B">
    <w:name w:val="Text A-B"/>
    <w:basedOn w:val="TextSections"/>
    <w:rsid w:val="00BB20DD"/>
    <w:pPr>
      <w:ind w:left="374"/>
    </w:pPr>
  </w:style>
  <w:style w:type="paragraph" w:styleId="BalloonText">
    <w:name w:val="Balloon Text"/>
    <w:basedOn w:val="Normal"/>
    <w:semiHidden/>
    <w:rsid w:val="000C602A"/>
    <w:rPr>
      <w:rFonts w:ascii="Tahoma" w:hAnsi="Tahoma" w:cs="Tahoma"/>
      <w:sz w:val="16"/>
      <w:szCs w:val="16"/>
    </w:rPr>
  </w:style>
  <w:style w:type="paragraph" w:customStyle="1" w:styleId="StyleTextSectionsLeft0">
    <w:name w:val="Style Text Sections + Left:  0&quot;"/>
    <w:basedOn w:val="TextSections"/>
    <w:rsid w:val="008F4B8D"/>
  </w:style>
  <w:style w:type="paragraph" w:customStyle="1" w:styleId="StyleA-BTextBold">
    <w:name w:val="Style A-B Text + Bold"/>
    <w:basedOn w:val="A-BText"/>
    <w:link w:val="StyleA-BTextBoldChar"/>
    <w:rsid w:val="008F4B8D"/>
    <w:rPr>
      <w:b/>
      <w:bCs/>
    </w:rPr>
  </w:style>
  <w:style w:type="character" w:customStyle="1" w:styleId="A-BTextChar">
    <w:name w:val="A-B Text Char"/>
    <w:link w:val="A-BText"/>
    <w:rsid w:val="00152ACA"/>
    <w:rPr>
      <w:rFonts w:ascii="Helvetica" w:eastAsia="Microsoft JhengHei" w:hAnsi="Helvetica" w:cs="Helvetica"/>
      <w:color w:val="000000"/>
      <w:lang w:val="es-ES" w:eastAsia="zh-CN"/>
    </w:rPr>
  </w:style>
  <w:style w:type="character" w:customStyle="1" w:styleId="StyleA-BTextBoldChar">
    <w:name w:val="Style A-B Text + Bold Char"/>
    <w:link w:val="StyleA-BTextBold"/>
    <w:rsid w:val="008F4B8D"/>
    <w:rPr>
      <w:rFonts w:ascii="Helvetica" w:hAnsi="Helvetica"/>
      <w:b/>
      <w:bCs/>
      <w:color w:val="000000"/>
      <w:lang w:val="en-US" w:eastAsia="en-US" w:bidi="ar-SA"/>
    </w:rPr>
  </w:style>
  <w:style w:type="paragraph" w:customStyle="1" w:styleId="StyleParagraph11pt">
    <w:name w:val="Style Paragraph + 11 pt"/>
    <w:basedOn w:val="Paragraph"/>
    <w:rsid w:val="001C4121"/>
    <w:pPr>
      <w:spacing w:after="0"/>
    </w:pPr>
    <w:rPr>
      <w:bCs/>
      <w:sz w:val="22"/>
    </w:rPr>
  </w:style>
  <w:style w:type="paragraph" w:customStyle="1" w:styleId="Level1">
    <w:name w:val="Level (1)"/>
    <w:basedOn w:val="Normal"/>
    <w:next w:val="Heading3"/>
    <w:rsid w:val="00FC5E2B"/>
    <w:pPr>
      <w:ind w:left="864"/>
    </w:pPr>
    <w:rPr>
      <w:rFonts w:ascii="Book Antiqua" w:hAnsi="Book Antiqua"/>
      <w:b/>
      <w:sz w:val="22"/>
      <w:szCs w:val="22"/>
    </w:rPr>
  </w:style>
  <w:style w:type="character" w:customStyle="1" w:styleId="TextSectionsCharChar">
    <w:name w:val="Text Sections Char Char"/>
    <w:rsid w:val="00FC5E2B"/>
    <w:rPr>
      <w:rFonts w:ascii="Helvetica" w:hAnsi="Helvetica"/>
      <w:sz w:val="24"/>
      <w:szCs w:val="24"/>
      <w:lang w:val="en-US" w:eastAsia="en-US" w:bidi="ar-SA"/>
    </w:rPr>
  </w:style>
  <w:style w:type="paragraph" w:customStyle="1" w:styleId="SectionText">
    <w:name w:val="Section Text"/>
    <w:basedOn w:val="Normal"/>
    <w:rsid w:val="00A43BF8"/>
    <w:rPr>
      <w:rFonts w:ascii="Helvetica" w:hAnsi="Helvetica"/>
      <w:bCs/>
      <w:sz w:val="20"/>
      <w:szCs w:val="20"/>
    </w:rPr>
  </w:style>
  <w:style w:type="paragraph" w:customStyle="1" w:styleId="StyleA-BTextCharAfter0pt">
    <w:name w:val="Style A-B Text Char + After:  0 pt"/>
    <w:link w:val="StyleA-BTextCharAfter0ptChar"/>
    <w:rsid w:val="00A43BF8"/>
    <w:pPr>
      <w:numPr>
        <w:numId w:val="4"/>
      </w:numPr>
      <w:tabs>
        <w:tab w:val="left" w:pos="720"/>
        <w:tab w:val="num" w:pos="4608"/>
      </w:tabs>
      <w:ind w:left="1920" w:firstLine="0"/>
    </w:pPr>
    <w:rPr>
      <w:rFonts w:ascii="Helvetica" w:hAnsi="Helvetica"/>
      <w:color w:val="000000"/>
    </w:rPr>
  </w:style>
  <w:style w:type="character" w:customStyle="1" w:styleId="StyleA-BTextCharAfter0ptChar">
    <w:name w:val="Style A-B Text Char + After:  0 pt Char"/>
    <w:link w:val="StyleA-BTextCharAfter0pt"/>
    <w:rsid w:val="00A43BF8"/>
    <w:rPr>
      <w:rFonts w:ascii="Helvetica" w:hAnsi="Helvetica"/>
      <w:color w:val="000000"/>
    </w:rPr>
  </w:style>
  <w:style w:type="character" w:customStyle="1" w:styleId="StyleA-BTextBoldCharChar">
    <w:name w:val="Style A-B Text + Bold Char Char"/>
    <w:rsid w:val="00056000"/>
    <w:rPr>
      <w:rFonts w:ascii="Helvetica" w:hAnsi="Helvetica"/>
      <w:b/>
      <w:bCs/>
      <w:color w:val="000000"/>
      <w:lang w:val="en-US" w:eastAsia="en-US" w:bidi="ar-SA"/>
    </w:rPr>
  </w:style>
  <w:style w:type="character" w:customStyle="1" w:styleId="A-BTextCharChar">
    <w:name w:val="A-B Text Char Char"/>
    <w:rsid w:val="00D26220"/>
    <w:rPr>
      <w:rFonts w:ascii="Helvetica" w:hAnsi="Helvetica"/>
      <w:color w:val="000000"/>
      <w:lang w:val="en-US" w:eastAsia="en-US" w:bidi="ar-SA"/>
    </w:rPr>
  </w:style>
  <w:style w:type="paragraph" w:customStyle="1" w:styleId="StyleA-BTextCharBold">
    <w:name w:val="Style A-B Text Char + Bold"/>
    <w:link w:val="StyleA-BTextCharBoldChar"/>
    <w:rsid w:val="00D26220"/>
    <w:pPr>
      <w:tabs>
        <w:tab w:val="left" w:pos="720"/>
        <w:tab w:val="num" w:pos="4608"/>
      </w:tabs>
      <w:ind w:left="1920"/>
    </w:pPr>
    <w:rPr>
      <w:rFonts w:ascii="Helvetica" w:hAnsi="Helvetica"/>
      <w:b/>
      <w:bCs/>
      <w:color w:val="000000"/>
    </w:rPr>
  </w:style>
  <w:style w:type="character" w:customStyle="1" w:styleId="StyleA-BTextCharBoldChar">
    <w:name w:val="Style A-B Text Char + Bold Char"/>
    <w:link w:val="StyleA-BTextCharBold"/>
    <w:rsid w:val="00D26220"/>
    <w:rPr>
      <w:rFonts w:ascii="Helvetica" w:hAnsi="Helvetica"/>
      <w:b/>
      <w:bCs/>
      <w:color w:val="000000"/>
    </w:rPr>
  </w:style>
  <w:style w:type="paragraph" w:customStyle="1" w:styleId="StyleA-BTextCharAfter0pt1">
    <w:name w:val="Style A-B Text Char + After:  0 pt1"/>
    <w:rsid w:val="00D26220"/>
    <w:pPr>
      <w:tabs>
        <w:tab w:val="left" w:pos="720"/>
        <w:tab w:val="num" w:pos="4608"/>
      </w:tabs>
      <w:ind w:left="1920"/>
    </w:pPr>
    <w:rPr>
      <w:rFonts w:ascii="Helvetica" w:hAnsi="Helvetica"/>
      <w:color w:val="000000"/>
    </w:rPr>
  </w:style>
  <w:style w:type="paragraph" w:customStyle="1" w:styleId="ArticleText">
    <w:name w:val="Article Text"/>
    <w:basedOn w:val="Normal"/>
    <w:link w:val="ArticleTextChar"/>
    <w:rsid w:val="00D424BD"/>
    <w:rPr>
      <w:rFonts w:ascii="Helvetica" w:hAnsi="Helvetica"/>
      <w:sz w:val="20"/>
      <w:szCs w:val="20"/>
    </w:rPr>
  </w:style>
  <w:style w:type="character" w:customStyle="1" w:styleId="ArticleTextChar">
    <w:name w:val="Article Text Char"/>
    <w:link w:val="ArticleText"/>
    <w:rsid w:val="00D424BD"/>
    <w:rPr>
      <w:rFonts w:ascii="Helvetica" w:hAnsi="Helvetica"/>
    </w:rPr>
  </w:style>
  <w:style w:type="character" w:customStyle="1" w:styleId="SectionHeadingCharChar">
    <w:name w:val="Section Heading Char Char"/>
    <w:rsid w:val="00A1168C"/>
    <w:rPr>
      <w:rFonts w:ascii="Helvetica" w:hAnsi="Helvetic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Word</Template>
  <TotalTime>1</TotalTime>
  <Pages>11</Pages>
  <Words>6246</Words>
  <Characters>32469</Characters>
  <Application>Microsoft Office Word</Application>
  <DocSecurity>0</DocSecurity>
  <Lines>270</Lines>
  <Paragraphs>77</Paragraphs>
  <ScaleCrop>false</ScaleCrop>
  <HeadingPairs>
    <vt:vector size="2" baseType="variant">
      <vt:variant>
        <vt:lpstr>Title</vt:lpstr>
      </vt:variant>
      <vt:variant>
        <vt:i4>1</vt:i4>
      </vt:variant>
    </vt:vector>
  </HeadingPairs>
  <TitlesOfParts>
    <vt:vector size="1" baseType="lpstr">
      <vt:lpstr>HERITAGE CHRISTIAN CHURCH</vt:lpstr>
    </vt:vector>
  </TitlesOfParts>
  <Company>Hewlett-Packard</Company>
  <LinksUpToDate>false</LinksUpToDate>
  <CharactersWithSpaces>38638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CHRISTIAN CHURCH</dc:title>
  <dc:subject/>
  <dc:creator>Philp A. Strong</dc:creator>
  <cp:keywords/>
  <cp:lastModifiedBy>Sheila Greenough</cp:lastModifiedBy>
  <cp:revision>2</cp:revision>
  <cp:lastPrinted>2019-01-23T19:11:00Z</cp:lastPrinted>
  <dcterms:created xsi:type="dcterms:W3CDTF">2022-01-04T19:58:00Z</dcterms:created>
  <dcterms:modified xsi:type="dcterms:W3CDTF">2022-01-04T19:58:00Z</dcterms:modified>
</cp:coreProperties>
</file>